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AD" w:rsidRDefault="003A1FAD">
      <w:pPr>
        <w:rPr>
          <w:lang w:eastAsia="zh-CN"/>
        </w:rPr>
      </w:pPr>
      <w:r>
        <w:rPr>
          <w:rFonts w:hint="eastAsia"/>
          <w:lang w:eastAsia="zh-CN"/>
        </w:rPr>
        <w:t>様式第１号（第３条関係）</w:t>
      </w:r>
    </w:p>
    <w:p w:rsidR="003A1FAD" w:rsidRDefault="003A1FAD">
      <w:pPr>
        <w:rPr>
          <w:lang w:eastAsia="zh-CN"/>
        </w:rPr>
      </w:pPr>
    </w:p>
    <w:p w:rsidR="003A1FAD" w:rsidRDefault="003A1FAD">
      <w:pPr>
        <w:jc w:val="center"/>
        <w:rPr>
          <w:sz w:val="24"/>
          <w:szCs w:val="24"/>
        </w:rPr>
      </w:pPr>
      <w:r w:rsidRPr="00855A59">
        <w:rPr>
          <w:rFonts w:hint="eastAsia"/>
          <w:spacing w:val="20"/>
          <w:sz w:val="24"/>
          <w:szCs w:val="24"/>
          <w:lang w:eastAsia="zh-TW"/>
        </w:rPr>
        <w:t>補</w:t>
      </w:r>
      <w:r w:rsidR="00855A59">
        <w:rPr>
          <w:rFonts w:hint="eastAsia"/>
          <w:spacing w:val="20"/>
          <w:sz w:val="24"/>
          <w:szCs w:val="24"/>
        </w:rPr>
        <w:t xml:space="preserve"> </w:t>
      </w:r>
      <w:r w:rsidRPr="00855A59">
        <w:rPr>
          <w:rFonts w:hint="eastAsia"/>
          <w:spacing w:val="20"/>
          <w:sz w:val="24"/>
          <w:szCs w:val="24"/>
          <w:lang w:eastAsia="zh-TW"/>
        </w:rPr>
        <w:t>助</w:t>
      </w:r>
      <w:r w:rsidR="00855A59">
        <w:rPr>
          <w:rFonts w:hint="eastAsia"/>
          <w:spacing w:val="20"/>
          <w:sz w:val="24"/>
          <w:szCs w:val="24"/>
        </w:rPr>
        <w:t xml:space="preserve"> </w:t>
      </w:r>
      <w:r w:rsidRPr="00855A59">
        <w:rPr>
          <w:rFonts w:hint="eastAsia"/>
          <w:spacing w:val="20"/>
          <w:sz w:val="24"/>
          <w:szCs w:val="24"/>
          <w:lang w:eastAsia="zh-TW"/>
        </w:rPr>
        <w:t>金</w:t>
      </w:r>
      <w:r w:rsidR="00855A59">
        <w:rPr>
          <w:rFonts w:hint="eastAsia"/>
          <w:spacing w:val="20"/>
          <w:sz w:val="24"/>
          <w:szCs w:val="24"/>
        </w:rPr>
        <w:t xml:space="preserve"> </w:t>
      </w:r>
      <w:r w:rsidRPr="00855A59">
        <w:rPr>
          <w:rFonts w:hint="eastAsia"/>
          <w:spacing w:val="20"/>
          <w:sz w:val="24"/>
          <w:szCs w:val="24"/>
          <w:lang w:eastAsia="zh-TW"/>
        </w:rPr>
        <w:t>等</w:t>
      </w:r>
      <w:r w:rsidR="00855A59">
        <w:rPr>
          <w:rFonts w:hint="eastAsia"/>
          <w:spacing w:val="20"/>
          <w:sz w:val="24"/>
          <w:szCs w:val="24"/>
        </w:rPr>
        <w:t xml:space="preserve"> </w:t>
      </w:r>
      <w:r w:rsidRPr="00855A59">
        <w:rPr>
          <w:rFonts w:hint="eastAsia"/>
          <w:spacing w:val="20"/>
          <w:sz w:val="24"/>
          <w:szCs w:val="24"/>
          <w:lang w:eastAsia="zh-TW"/>
        </w:rPr>
        <w:t>交</w:t>
      </w:r>
      <w:r w:rsidR="00855A59">
        <w:rPr>
          <w:rFonts w:hint="eastAsia"/>
          <w:spacing w:val="20"/>
          <w:sz w:val="24"/>
          <w:szCs w:val="24"/>
        </w:rPr>
        <w:t xml:space="preserve"> </w:t>
      </w:r>
      <w:r w:rsidRPr="00855A59">
        <w:rPr>
          <w:rFonts w:hint="eastAsia"/>
          <w:spacing w:val="20"/>
          <w:sz w:val="24"/>
          <w:szCs w:val="24"/>
          <w:lang w:eastAsia="zh-TW"/>
        </w:rPr>
        <w:t>付</w:t>
      </w:r>
      <w:r w:rsidR="00855A59">
        <w:rPr>
          <w:rFonts w:hint="eastAsia"/>
          <w:spacing w:val="20"/>
          <w:sz w:val="24"/>
          <w:szCs w:val="24"/>
        </w:rPr>
        <w:t xml:space="preserve"> </w:t>
      </w:r>
      <w:r w:rsidRPr="00855A59">
        <w:rPr>
          <w:rFonts w:hint="eastAsia"/>
          <w:spacing w:val="20"/>
          <w:sz w:val="24"/>
          <w:szCs w:val="24"/>
          <w:lang w:eastAsia="zh-TW"/>
        </w:rPr>
        <w:t>申</w:t>
      </w:r>
      <w:r w:rsidR="00855A59">
        <w:rPr>
          <w:rFonts w:hint="eastAsia"/>
          <w:spacing w:val="20"/>
          <w:sz w:val="24"/>
          <w:szCs w:val="24"/>
        </w:rPr>
        <w:t xml:space="preserve"> </w:t>
      </w:r>
      <w:r w:rsidRPr="00855A59">
        <w:rPr>
          <w:rFonts w:hint="eastAsia"/>
          <w:spacing w:val="20"/>
          <w:sz w:val="24"/>
          <w:szCs w:val="24"/>
          <w:lang w:eastAsia="zh-TW"/>
        </w:rPr>
        <w:t>請</w:t>
      </w:r>
      <w:r w:rsidR="00855A59">
        <w:rPr>
          <w:rFonts w:hint="eastAsia"/>
          <w:spacing w:val="20"/>
          <w:sz w:val="24"/>
          <w:szCs w:val="24"/>
        </w:rPr>
        <w:t xml:space="preserve"> </w:t>
      </w:r>
      <w:r w:rsidRPr="00855A59">
        <w:rPr>
          <w:rFonts w:hint="eastAsia"/>
          <w:sz w:val="24"/>
          <w:szCs w:val="24"/>
          <w:lang w:eastAsia="zh-TW"/>
        </w:rPr>
        <w:t>書</w:t>
      </w:r>
    </w:p>
    <w:p w:rsidR="00855A59" w:rsidRPr="00855A59" w:rsidRDefault="00855A59">
      <w:pPr>
        <w:jc w:val="center"/>
        <w:rPr>
          <w:sz w:val="24"/>
          <w:szCs w:val="24"/>
        </w:rPr>
      </w:pPr>
    </w:p>
    <w:p w:rsidR="003A1FAD" w:rsidRPr="00855A59" w:rsidRDefault="003A1FAD">
      <w:pPr>
        <w:rPr>
          <w:sz w:val="22"/>
          <w:szCs w:val="22"/>
          <w:lang w:eastAsia="zh-TW"/>
        </w:rPr>
      </w:pPr>
    </w:p>
    <w:p w:rsidR="003A1FAD" w:rsidRPr="00855A59" w:rsidRDefault="00EF2497" w:rsidP="00F9282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令和</w:t>
      </w:r>
      <w:r w:rsidR="00111AA8">
        <w:rPr>
          <w:rFonts w:hint="eastAsia"/>
          <w:sz w:val="22"/>
          <w:szCs w:val="22"/>
        </w:rPr>
        <w:t xml:space="preserve">　　</w:t>
      </w:r>
      <w:r w:rsidR="00690F38">
        <w:rPr>
          <w:rFonts w:hint="eastAsia"/>
          <w:sz w:val="22"/>
          <w:szCs w:val="22"/>
          <w:lang w:eastAsia="zh-TW"/>
        </w:rPr>
        <w:t>年</w:t>
      </w:r>
      <w:r w:rsidR="00111AA8">
        <w:rPr>
          <w:rFonts w:hint="eastAsia"/>
          <w:sz w:val="22"/>
          <w:szCs w:val="22"/>
        </w:rPr>
        <w:t xml:space="preserve">　　</w:t>
      </w:r>
      <w:r w:rsidR="00690F38">
        <w:rPr>
          <w:rFonts w:hint="eastAsia"/>
          <w:sz w:val="22"/>
          <w:szCs w:val="22"/>
          <w:lang w:eastAsia="zh-TW"/>
        </w:rPr>
        <w:t>月</w:t>
      </w:r>
      <w:r w:rsidR="00111AA8">
        <w:rPr>
          <w:rFonts w:hint="eastAsia"/>
          <w:sz w:val="22"/>
          <w:szCs w:val="22"/>
        </w:rPr>
        <w:t xml:space="preserve">　　</w:t>
      </w:r>
      <w:r w:rsidR="00F92823">
        <w:rPr>
          <w:rFonts w:hint="eastAsia"/>
          <w:sz w:val="22"/>
          <w:szCs w:val="22"/>
          <w:lang w:eastAsia="zh-TW"/>
        </w:rPr>
        <w:t>日</w:t>
      </w:r>
    </w:p>
    <w:p w:rsidR="003A1FAD" w:rsidRPr="00855A59" w:rsidRDefault="005C744E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天草市長</w:t>
      </w:r>
      <w:r w:rsidR="00A5058D">
        <w:rPr>
          <w:rFonts w:hint="eastAsia"/>
          <w:sz w:val="22"/>
          <w:szCs w:val="22"/>
          <w:lang w:eastAsia="zh-TW"/>
        </w:rPr>
        <w:t xml:space="preserve">　</w:t>
      </w:r>
      <w:r w:rsidR="003A1FAD" w:rsidRPr="00855A59">
        <w:rPr>
          <w:rFonts w:hint="eastAsia"/>
          <w:sz w:val="22"/>
          <w:szCs w:val="22"/>
          <w:lang w:eastAsia="zh-TW"/>
        </w:rPr>
        <w:t>様</w:t>
      </w:r>
    </w:p>
    <w:p w:rsidR="003A1FAD" w:rsidRDefault="003A1FAD">
      <w:pPr>
        <w:rPr>
          <w:sz w:val="22"/>
          <w:szCs w:val="22"/>
          <w:lang w:eastAsia="zh-TW"/>
        </w:rPr>
      </w:pPr>
    </w:p>
    <w:p w:rsidR="00763CE9" w:rsidRPr="00F62664" w:rsidRDefault="00F62664" w:rsidP="00111AA8">
      <w:pPr>
        <w:ind w:firstLineChars="2400" w:firstLine="5280"/>
        <w:rPr>
          <w:sz w:val="22"/>
          <w:szCs w:val="22"/>
          <w:lang w:eastAsia="zh-TW"/>
        </w:rPr>
      </w:pPr>
      <w:r w:rsidRPr="00F62664">
        <w:rPr>
          <w:rFonts w:hint="eastAsia"/>
          <w:sz w:val="22"/>
          <w:szCs w:val="22"/>
          <w:lang w:eastAsia="zh-TW"/>
        </w:rPr>
        <w:t>住　所</w:t>
      </w:r>
      <w:r w:rsidR="00111AA8">
        <w:rPr>
          <w:rFonts w:hint="eastAsia"/>
          <w:sz w:val="22"/>
          <w:szCs w:val="22"/>
          <w:lang w:eastAsia="zh-TW"/>
        </w:rPr>
        <w:t xml:space="preserve">　</w:t>
      </w:r>
    </w:p>
    <w:p w:rsidR="00111AA8" w:rsidRPr="00825DD4" w:rsidRDefault="00825DD4" w:rsidP="00825DD4">
      <w:pPr>
        <w:ind w:firstLineChars="2000" w:firstLine="4400"/>
        <w:rPr>
          <w:rFonts w:eastAsia="PMingLiU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申請者</w:t>
      </w:r>
      <w:r w:rsidR="00F62664" w:rsidRPr="00F62664"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  <w:lang w:eastAsia="zh-TW"/>
        </w:rPr>
        <w:t>氏　名</w:t>
      </w:r>
    </w:p>
    <w:p w:rsidR="00F62664" w:rsidRPr="00F62664" w:rsidRDefault="00825DD4" w:rsidP="00825DD4">
      <w:pPr>
        <w:ind w:firstLineChars="2300" w:firstLine="506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</w:t>
      </w:r>
      <w:r w:rsidR="00111AA8">
        <w:rPr>
          <w:rFonts w:hint="eastAsia"/>
          <w:sz w:val="22"/>
          <w:szCs w:val="22"/>
          <w:lang w:eastAsia="zh-TW"/>
        </w:rPr>
        <w:t xml:space="preserve">　</w:t>
      </w:r>
      <w:r w:rsidR="00111AA8">
        <w:rPr>
          <w:sz w:val="22"/>
          <w:szCs w:val="22"/>
          <w:lang w:eastAsia="zh-TW"/>
        </w:rPr>
        <w:t xml:space="preserve">　　　　　　　　</w:t>
      </w:r>
      <w:r w:rsidR="00DF6818">
        <w:rPr>
          <w:rFonts w:hint="eastAsia"/>
          <w:sz w:val="22"/>
          <w:szCs w:val="22"/>
          <w:lang w:eastAsia="zh-TW"/>
        </w:rPr>
        <w:t xml:space="preserve">　</w:t>
      </w:r>
      <w:r w:rsidR="00F62664">
        <w:rPr>
          <w:rFonts w:hint="eastAsia"/>
          <w:sz w:val="22"/>
          <w:szCs w:val="22"/>
          <w:lang w:eastAsia="zh-TW"/>
        </w:rPr>
        <w:t>印</w:t>
      </w:r>
    </w:p>
    <w:p w:rsidR="003A1FAD" w:rsidRDefault="00F62664" w:rsidP="00111AA8">
      <w:pPr>
        <w:ind w:firstLineChars="2400" w:firstLine="5280"/>
        <w:rPr>
          <w:sz w:val="22"/>
          <w:szCs w:val="22"/>
          <w:lang w:eastAsia="zh-TW"/>
        </w:rPr>
      </w:pPr>
      <w:r w:rsidRPr="00F62664">
        <w:rPr>
          <w:rFonts w:hint="eastAsia"/>
          <w:sz w:val="22"/>
          <w:szCs w:val="22"/>
          <w:lang w:eastAsia="zh-TW"/>
        </w:rPr>
        <w:t>電　話</w:t>
      </w:r>
      <w:r w:rsidR="00690F38">
        <w:rPr>
          <w:rFonts w:hint="eastAsia"/>
          <w:sz w:val="22"/>
          <w:szCs w:val="22"/>
          <w:lang w:eastAsia="zh-TW"/>
        </w:rPr>
        <w:t xml:space="preserve">　</w:t>
      </w:r>
    </w:p>
    <w:p w:rsidR="002254ED" w:rsidRPr="00F62664" w:rsidRDefault="002254ED" w:rsidP="00111AA8">
      <w:pPr>
        <w:ind w:firstLineChars="2300" w:firstLine="506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（担当者名）</w:t>
      </w:r>
      <w:r w:rsidR="00690F38">
        <w:rPr>
          <w:rFonts w:hint="eastAsia"/>
          <w:sz w:val="22"/>
          <w:szCs w:val="22"/>
          <w:lang w:eastAsia="zh-TW"/>
        </w:rPr>
        <w:t xml:space="preserve">　</w:t>
      </w:r>
    </w:p>
    <w:p w:rsidR="00F62664" w:rsidRPr="00111AA8" w:rsidRDefault="00F62664">
      <w:pPr>
        <w:rPr>
          <w:sz w:val="22"/>
          <w:szCs w:val="22"/>
          <w:lang w:eastAsia="zh-TW"/>
        </w:rPr>
      </w:pPr>
    </w:p>
    <w:p w:rsidR="003A1FAD" w:rsidRDefault="00F86FBF" w:rsidP="00F6266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E77779" w:rsidRPr="00855A59">
        <w:rPr>
          <w:rFonts w:hint="eastAsia"/>
          <w:sz w:val="22"/>
          <w:szCs w:val="22"/>
        </w:rPr>
        <w:t>年度における</w:t>
      </w:r>
      <w:r w:rsidR="005252D9">
        <w:rPr>
          <w:rFonts w:hint="eastAsia"/>
          <w:sz w:val="22"/>
          <w:szCs w:val="22"/>
        </w:rPr>
        <w:t>地産地消体験</w:t>
      </w:r>
      <w:r w:rsidR="00146DDE">
        <w:rPr>
          <w:rFonts w:hint="eastAsia"/>
          <w:sz w:val="22"/>
          <w:szCs w:val="22"/>
        </w:rPr>
        <w:t>事業</w:t>
      </w:r>
      <w:bookmarkStart w:id="0" w:name="_GoBack"/>
      <w:bookmarkEnd w:id="0"/>
      <w:r w:rsidR="00E77779" w:rsidRPr="00855A59">
        <w:rPr>
          <w:rFonts w:hint="eastAsia"/>
          <w:sz w:val="22"/>
          <w:szCs w:val="22"/>
        </w:rPr>
        <w:t>補助金</w:t>
      </w:r>
      <w:r w:rsidR="003A1FAD" w:rsidRPr="00855A59">
        <w:rPr>
          <w:rFonts w:hint="eastAsia"/>
          <w:sz w:val="22"/>
          <w:szCs w:val="22"/>
        </w:rPr>
        <w:t>の交付を受けたいので、天草市補助金等交付規則第３条の規定により、下記のとおり申請します。</w:t>
      </w:r>
    </w:p>
    <w:p w:rsidR="003A1FAD" w:rsidRPr="00CD71A8" w:rsidRDefault="003A1FAD">
      <w:pPr>
        <w:ind w:left="210" w:hanging="210"/>
        <w:rPr>
          <w:sz w:val="22"/>
          <w:szCs w:val="22"/>
        </w:rPr>
      </w:pPr>
    </w:p>
    <w:p w:rsidR="00430FE5" w:rsidRPr="00855A59" w:rsidRDefault="00430FE5">
      <w:pPr>
        <w:ind w:left="210" w:hanging="210"/>
        <w:rPr>
          <w:sz w:val="22"/>
          <w:szCs w:val="22"/>
        </w:rPr>
      </w:pPr>
    </w:p>
    <w:p w:rsidR="003A1FAD" w:rsidRDefault="003A1FAD">
      <w:pPr>
        <w:jc w:val="center"/>
        <w:rPr>
          <w:sz w:val="22"/>
          <w:szCs w:val="22"/>
          <w:lang w:eastAsia="zh-TW"/>
        </w:rPr>
      </w:pPr>
      <w:r w:rsidRPr="00855A59">
        <w:rPr>
          <w:rFonts w:hint="eastAsia"/>
          <w:sz w:val="22"/>
          <w:szCs w:val="22"/>
          <w:lang w:eastAsia="zh-TW"/>
        </w:rPr>
        <w:t>記</w:t>
      </w:r>
    </w:p>
    <w:p w:rsidR="00430FE5" w:rsidRPr="00855A59" w:rsidRDefault="00430FE5">
      <w:pPr>
        <w:jc w:val="center"/>
        <w:rPr>
          <w:sz w:val="22"/>
          <w:szCs w:val="22"/>
          <w:lang w:eastAsia="zh-TW"/>
        </w:rPr>
      </w:pPr>
    </w:p>
    <w:p w:rsidR="003A1FAD" w:rsidRPr="00855A59" w:rsidRDefault="003A1FAD">
      <w:pPr>
        <w:jc w:val="left"/>
        <w:rPr>
          <w:sz w:val="22"/>
          <w:szCs w:val="22"/>
          <w:lang w:eastAsia="zh-TW"/>
        </w:rPr>
      </w:pPr>
    </w:p>
    <w:p w:rsidR="003A1FAD" w:rsidRPr="00855A59" w:rsidRDefault="00825DD4">
      <w:pPr>
        <w:spacing w:line="210" w:lineRule="exac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１　交付申請額　　　　　</w:t>
      </w:r>
      <w:r>
        <w:rPr>
          <w:rFonts w:hint="eastAsia"/>
          <w:sz w:val="22"/>
          <w:szCs w:val="22"/>
        </w:rPr>
        <w:t xml:space="preserve">　　３０，０００</w:t>
      </w:r>
      <w:r w:rsidR="00577F7E">
        <w:rPr>
          <w:rFonts w:hint="eastAsia"/>
          <w:sz w:val="22"/>
          <w:szCs w:val="22"/>
        </w:rPr>
        <w:t xml:space="preserve">　　</w:t>
      </w:r>
      <w:r w:rsidR="003A1FAD" w:rsidRPr="00855A59">
        <w:rPr>
          <w:rFonts w:hint="eastAsia"/>
          <w:sz w:val="22"/>
          <w:szCs w:val="22"/>
          <w:lang w:eastAsia="zh-TW"/>
        </w:rPr>
        <w:t>円</w:t>
      </w:r>
    </w:p>
    <w:p w:rsidR="003A1FAD" w:rsidRPr="00855A59" w:rsidRDefault="003A1FAD">
      <w:pPr>
        <w:spacing w:line="210" w:lineRule="exact"/>
        <w:rPr>
          <w:sz w:val="22"/>
          <w:szCs w:val="22"/>
          <w:lang w:eastAsia="zh-TW"/>
        </w:rPr>
      </w:pPr>
    </w:p>
    <w:p w:rsidR="003A1FAD" w:rsidRPr="00855A59" w:rsidRDefault="003A1FAD">
      <w:pPr>
        <w:spacing w:line="210" w:lineRule="exact"/>
        <w:rPr>
          <w:sz w:val="22"/>
          <w:szCs w:val="22"/>
          <w:lang w:eastAsia="zh-TW"/>
        </w:rPr>
      </w:pPr>
      <w:r w:rsidRPr="00855A59">
        <w:rPr>
          <w:rFonts w:hint="eastAsia"/>
          <w:sz w:val="22"/>
          <w:szCs w:val="22"/>
          <w:lang w:eastAsia="zh-TW"/>
        </w:rPr>
        <w:t xml:space="preserve">　２　添付書類</w:t>
      </w:r>
    </w:p>
    <w:p w:rsidR="003A1FAD" w:rsidRPr="00855A59" w:rsidRDefault="003A1FAD">
      <w:pPr>
        <w:spacing w:line="210" w:lineRule="exact"/>
        <w:rPr>
          <w:sz w:val="22"/>
          <w:szCs w:val="22"/>
          <w:lang w:eastAsia="zh-TW"/>
        </w:rPr>
      </w:pPr>
    </w:p>
    <w:p w:rsidR="003A1FAD" w:rsidRPr="00855A59" w:rsidRDefault="003A1FAD">
      <w:pPr>
        <w:spacing w:line="210" w:lineRule="exact"/>
        <w:rPr>
          <w:sz w:val="22"/>
          <w:szCs w:val="22"/>
          <w:lang w:eastAsia="zh-TW"/>
        </w:rPr>
      </w:pPr>
      <w:r w:rsidRPr="00855A59">
        <w:rPr>
          <w:rFonts w:hint="eastAsia"/>
          <w:sz w:val="22"/>
          <w:szCs w:val="22"/>
          <w:lang w:eastAsia="zh-TW"/>
        </w:rPr>
        <w:t xml:space="preserve">　　(1)　事業計画書</w:t>
      </w:r>
    </w:p>
    <w:p w:rsidR="003A1FAD" w:rsidRPr="00855A59" w:rsidRDefault="003A1FAD">
      <w:pPr>
        <w:spacing w:line="210" w:lineRule="exact"/>
        <w:rPr>
          <w:sz w:val="22"/>
          <w:szCs w:val="22"/>
          <w:lang w:eastAsia="zh-TW"/>
        </w:rPr>
      </w:pPr>
    </w:p>
    <w:p w:rsidR="003A1FAD" w:rsidRPr="00855A59" w:rsidRDefault="003A1FAD" w:rsidP="00F45CE9">
      <w:pPr>
        <w:spacing w:line="210" w:lineRule="exact"/>
        <w:rPr>
          <w:sz w:val="22"/>
          <w:szCs w:val="22"/>
        </w:rPr>
      </w:pPr>
      <w:r w:rsidRPr="00855A59">
        <w:rPr>
          <w:rFonts w:hint="eastAsia"/>
          <w:sz w:val="22"/>
          <w:szCs w:val="22"/>
          <w:lang w:eastAsia="zh-TW"/>
        </w:rPr>
        <w:t xml:space="preserve">　　(2)　収支予算書</w:t>
      </w:r>
    </w:p>
    <w:sectPr w:rsidR="003A1FAD" w:rsidRPr="00855A59" w:rsidSect="00272C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5B1" w:rsidRDefault="00C405B1">
      <w:r>
        <w:separator/>
      </w:r>
    </w:p>
  </w:endnote>
  <w:endnote w:type="continuationSeparator" w:id="0">
    <w:p w:rsidR="00C405B1" w:rsidRDefault="00C4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CE9" w:rsidRDefault="00763CE9" w:rsidP="00272C5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763CE9" w:rsidRDefault="00763CE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58D" w:rsidRDefault="00A5058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58D" w:rsidRDefault="00A505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5B1" w:rsidRDefault="00C405B1">
      <w:r>
        <w:separator/>
      </w:r>
    </w:p>
  </w:footnote>
  <w:footnote w:type="continuationSeparator" w:id="0">
    <w:p w:rsidR="00C405B1" w:rsidRDefault="00C40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58D" w:rsidRDefault="00A5058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58D" w:rsidRDefault="00A5058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58D" w:rsidRDefault="00A5058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7"/>
    <w:rsid w:val="00001E97"/>
    <w:rsid w:val="00002A25"/>
    <w:rsid w:val="00007216"/>
    <w:rsid w:val="00027150"/>
    <w:rsid w:val="00092E17"/>
    <w:rsid w:val="000F0869"/>
    <w:rsid w:val="000F1C97"/>
    <w:rsid w:val="00111AA8"/>
    <w:rsid w:val="00117565"/>
    <w:rsid w:val="00146DDE"/>
    <w:rsid w:val="001526A6"/>
    <w:rsid w:val="001E5D3C"/>
    <w:rsid w:val="0021699C"/>
    <w:rsid w:val="002170D3"/>
    <w:rsid w:val="002254ED"/>
    <w:rsid w:val="00225745"/>
    <w:rsid w:val="0026659C"/>
    <w:rsid w:val="00272C57"/>
    <w:rsid w:val="00274C7B"/>
    <w:rsid w:val="002B174A"/>
    <w:rsid w:val="002D0AED"/>
    <w:rsid w:val="003020A2"/>
    <w:rsid w:val="00341FEB"/>
    <w:rsid w:val="003739CD"/>
    <w:rsid w:val="00396636"/>
    <w:rsid w:val="003A1FAD"/>
    <w:rsid w:val="003B5CE7"/>
    <w:rsid w:val="00423AEC"/>
    <w:rsid w:val="00430FE5"/>
    <w:rsid w:val="004342EF"/>
    <w:rsid w:val="00506402"/>
    <w:rsid w:val="00506EF8"/>
    <w:rsid w:val="00517CDB"/>
    <w:rsid w:val="005252D9"/>
    <w:rsid w:val="00545652"/>
    <w:rsid w:val="00577F7E"/>
    <w:rsid w:val="005817D6"/>
    <w:rsid w:val="00586CAF"/>
    <w:rsid w:val="005C744E"/>
    <w:rsid w:val="005E0B2D"/>
    <w:rsid w:val="006758AC"/>
    <w:rsid w:val="00690F38"/>
    <w:rsid w:val="006A5FB3"/>
    <w:rsid w:val="00746C46"/>
    <w:rsid w:val="00763CE9"/>
    <w:rsid w:val="007650A4"/>
    <w:rsid w:val="00771ECC"/>
    <w:rsid w:val="007852ED"/>
    <w:rsid w:val="007860F1"/>
    <w:rsid w:val="007974F2"/>
    <w:rsid w:val="007D6D17"/>
    <w:rsid w:val="00811C64"/>
    <w:rsid w:val="00825DD4"/>
    <w:rsid w:val="00840589"/>
    <w:rsid w:val="00855A59"/>
    <w:rsid w:val="00890787"/>
    <w:rsid w:val="008D4A06"/>
    <w:rsid w:val="00942980"/>
    <w:rsid w:val="00944EDE"/>
    <w:rsid w:val="00944F61"/>
    <w:rsid w:val="00963A1B"/>
    <w:rsid w:val="00A5058D"/>
    <w:rsid w:val="00A612EC"/>
    <w:rsid w:val="00A7525C"/>
    <w:rsid w:val="00A82E0F"/>
    <w:rsid w:val="00AB6964"/>
    <w:rsid w:val="00AE5486"/>
    <w:rsid w:val="00B36FAF"/>
    <w:rsid w:val="00C405B1"/>
    <w:rsid w:val="00CB7D42"/>
    <w:rsid w:val="00CC5D83"/>
    <w:rsid w:val="00CD71A8"/>
    <w:rsid w:val="00D06BF1"/>
    <w:rsid w:val="00D17ACF"/>
    <w:rsid w:val="00D312D1"/>
    <w:rsid w:val="00D373E9"/>
    <w:rsid w:val="00D42891"/>
    <w:rsid w:val="00D5340A"/>
    <w:rsid w:val="00D56D09"/>
    <w:rsid w:val="00D57A69"/>
    <w:rsid w:val="00D65846"/>
    <w:rsid w:val="00DB7310"/>
    <w:rsid w:val="00DD5F79"/>
    <w:rsid w:val="00DF6818"/>
    <w:rsid w:val="00E2415C"/>
    <w:rsid w:val="00E4262F"/>
    <w:rsid w:val="00E5066F"/>
    <w:rsid w:val="00E72F34"/>
    <w:rsid w:val="00E77779"/>
    <w:rsid w:val="00EE08A1"/>
    <w:rsid w:val="00EF2497"/>
    <w:rsid w:val="00F44C98"/>
    <w:rsid w:val="00F45CE9"/>
    <w:rsid w:val="00F62664"/>
    <w:rsid w:val="00F76230"/>
    <w:rsid w:val="00F86FBF"/>
    <w:rsid w:val="00F92823"/>
    <w:rsid w:val="00FA6325"/>
    <w:rsid w:val="00FB09EE"/>
    <w:rsid w:val="00FB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BF416F"/>
  <w15:chartTrackingRefBased/>
  <w15:docId w15:val="{922F5E23-F32D-47EE-B3F9-4BB48C14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next w:val="a"/>
    <w:pPr>
      <w:jc w:val="right"/>
    </w:pPr>
  </w:style>
  <w:style w:type="character" w:styleId="ac">
    <w:name w:val="page number"/>
    <w:basedOn w:val="a0"/>
    <w:rsid w:val="00272C57"/>
  </w:style>
  <w:style w:type="paragraph" w:styleId="ad">
    <w:name w:val="Balloon Text"/>
    <w:basedOn w:val="a"/>
    <w:link w:val="ae"/>
    <w:rsid w:val="00FB3D6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B3D65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Emphasis"/>
    <w:qFormat/>
    <w:rsid w:val="00E506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972;&#26360;&#29992;\&#27972;&#26360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浄書用</Template>
  <TotalTime>1</TotalTime>
  <Pages>1</Pages>
  <Words>141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天草市補助金等交付規則</vt:lpstr>
      <vt:lpstr>　　　天草市補助金等交付規則</vt:lpstr>
    </vt:vector>
  </TitlesOfParts>
  <Manager> </Manager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天草市補助金等交付規則</dc:title>
  <dc:subject> </dc:subject>
  <dc:creator>財政係長</dc:creator>
  <cp:keywords/>
  <cp:lastModifiedBy>濱 朋也</cp:lastModifiedBy>
  <cp:revision>3</cp:revision>
  <cp:lastPrinted>2025-01-24T02:18:00Z</cp:lastPrinted>
  <dcterms:created xsi:type="dcterms:W3CDTF">2025-02-01T02:35:00Z</dcterms:created>
  <dcterms:modified xsi:type="dcterms:W3CDTF">2025-02-14T08:01:00Z</dcterms:modified>
</cp:coreProperties>
</file>