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0D" w:rsidRDefault="00137B0D" w:rsidP="00137B0D">
      <w:r>
        <w:rPr>
          <w:rFonts w:hint="eastAsia"/>
        </w:rPr>
        <w:t>様式２</w:t>
      </w:r>
    </w:p>
    <w:p w:rsidR="00137B0D" w:rsidRDefault="00137B0D" w:rsidP="00137B0D">
      <w:pPr>
        <w:jc w:val="center"/>
      </w:pPr>
      <w:r>
        <w:rPr>
          <w:rFonts w:hint="eastAsia"/>
        </w:rPr>
        <w:t>営業規模概況調書</w:t>
      </w:r>
    </w:p>
    <w:p w:rsidR="00137B0D" w:rsidRDefault="00137B0D" w:rsidP="00137B0D">
      <w:r>
        <w:rPr>
          <w:rFonts w:hint="eastAsia"/>
        </w:rPr>
        <w:t>【事業内容】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2490"/>
        <w:gridCol w:w="1905"/>
        <w:gridCol w:w="2925"/>
      </w:tblGrid>
      <w:tr w:rsidR="00137B0D" w:rsidTr="00137B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spacing w:line="720" w:lineRule="auto"/>
            </w:pPr>
            <w:r>
              <w:rPr>
                <w:rFonts w:ascii="ＭＳ 明朝" w:hAnsi="ＭＳ 明朝" w:cs="ＭＳ 明朝"/>
              </w:rPr>
              <w:t>商号又は名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0D" w:rsidRDefault="00137B0D"/>
          <w:p w:rsidR="00137B0D" w:rsidRDefault="00137B0D"/>
          <w:p w:rsidR="00137B0D" w:rsidRDefault="00137B0D"/>
        </w:tc>
      </w:tr>
      <w:tr w:rsidR="00137B0D" w:rsidTr="00137B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r>
              <w:rPr>
                <w:rFonts w:ascii="ＭＳ 明朝" w:hAnsi="ＭＳ 明朝" w:cs="ＭＳ 明朝"/>
              </w:rPr>
              <w:t>営業開始年月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6C375D">
            <w:r>
              <w:rPr>
                <w:rFonts w:ascii="ＭＳ 明朝" w:eastAsia="ＭＳ 明朝" w:hAnsi="ＭＳ 明朝" w:cs="ＭＳ 明朝" w:hint="eastAsia"/>
              </w:rPr>
              <w:t>明・大・昭・平・令</w:t>
            </w:r>
            <w:bookmarkStart w:id="0" w:name="_GoBack"/>
            <w:bookmarkEnd w:id="0"/>
            <w:r w:rsidR="00137B0D">
              <w:rPr>
                <w:rFonts w:ascii="ＭＳ 明朝" w:eastAsia="ＭＳ 明朝" w:hAnsi="ＭＳ 明朝" w:cs="ＭＳ 明朝" w:hint="eastAsia"/>
              </w:rPr>
              <w:t xml:space="preserve">　　　　　年　　　月　　（　　　　　年間</w:t>
            </w:r>
            <w:r w:rsidR="00137B0D">
              <w:rPr>
                <w:rFonts w:hint="eastAsia"/>
              </w:rPr>
              <w:t>）</w:t>
            </w:r>
          </w:p>
        </w:tc>
      </w:tr>
      <w:tr w:rsidR="00137B0D" w:rsidTr="00137B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spacing w:line="480" w:lineRule="auto"/>
            </w:pPr>
            <w:r>
              <w:rPr>
                <w:rFonts w:ascii="ＭＳ 明朝" w:hAnsi="ＭＳ 明朝" w:cs="ＭＳ 明朝"/>
              </w:rPr>
              <w:t>従業員</w:t>
            </w:r>
            <w:r>
              <w:rPr>
                <w:rFonts w:hint="eastAsia"/>
              </w:rPr>
              <w:t>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0D" w:rsidRDefault="00137B0D"/>
          <w:p w:rsidR="00137B0D" w:rsidRDefault="00137B0D">
            <w:r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>
              <w:rPr>
                <w:rFonts w:hint="eastAsia"/>
              </w:rPr>
              <w:t>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widowControl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うち、給食物資に関わる従業員</w:t>
            </w:r>
            <w:r>
              <w:rPr>
                <w:rFonts w:hint="eastAsia"/>
              </w:rPr>
              <w:t>数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0D" w:rsidRDefault="00137B0D">
            <w:pPr>
              <w:widowControl/>
              <w:jc w:val="left"/>
            </w:pPr>
          </w:p>
          <w:p w:rsidR="00137B0D" w:rsidRDefault="00137B0D"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</w:t>
            </w:r>
            <w:r>
              <w:rPr>
                <w:rFonts w:hint="eastAsia"/>
              </w:rPr>
              <w:t>人</w:t>
            </w:r>
          </w:p>
        </w:tc>
      </w:tr>
      <w:tr w:rsidR="00137B0D" w:rsidTr="00137B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spacing w:line="480" w:lineRule="auto"/>
            </w:pPr>
            <w:r>
              <w:rPr>
                <w:rFonts w:ascii="ＭＳ 明朝" w:hAnsi="ＭＳ 明朝" w:cs="ＭＳ 明朝"/>
              </w:rPr>
              <w:t>主要販売品</w:t>
            </w:r>
            <w:r>
              <w:rPr>
                <w:rFonts w:hint="eastAsia"/>
              </w:rPr>
              <w:t>目</w:t>
            </w: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0D" w:rsidRDefault="00137B0D"/>
          <w:p w:rsidR="00137B0D" w:rsidRDefault="00137B0D"/>
        </w:tc>
      </w:tr>
    </w:tbl>
    <w:p w:rsidR="00137B0D" w:rsidRDefault="00137B0D" w:rsidP="00137B0D"/>
    <w:p w:rsidR="00137B0D" w:rsidRDefault="00137B0D" w:rsidP="00137B0D">
      <w:r>
        <w:rPr>
          <w:rFonts w:hint="eastAsia"/>
        </w:rPr>
        <w:t>【施設整備】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2528"/>
        <w:gridCol w:w="2254"/>
        <w:gridCol w:w="11"/>
        <w:gridCol w:w="2243"/>
      </w:tblGrid>
      <w:tr w:rsidR="00137B0D" w:rsidTr="00137B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center"/>
            </w:pPr>
            <w:r>
              <w:rPr>
                <w:rFonts w:ascii="ＭＳ 明朝" w:hAnsi="ＭＳ 明朝" w:cs="ＭＳ 明朝"/>
              </w:rPr>
              <w:t>事業所・店</w:t>
            </w:r>
            <w:r>
              <w:rPr>
                <w:rFonts w:hint="eastAsia"/>
              </w:rPr>
              <w:t>舗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37B0D" w:rsidTr="00137B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center"/>
            </w:pPr>
            <w:r>
              <w:rPr>
                <w:rFonts w:ascii="ＭＳ 明朝" w:hAnsi="ＭＳ 明朝" w:cs="ＭＳ 明朝"/>
              </w:rPr>
              <w:t xml:space="preserve">工　　</w:t>
            </w:r>
            <w:r>
              <w:rPr>
                <w:rFonts w:hint="eastAsia"/>
              </w:rPr>
              <w:t>場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37B0D" w:rsidTr="00137B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center"/>
            </w:pPr>
            <w:r>
              <w:rPr>
                <w:rFonts w:ascii="ＭＳ 明朝" w:hAnsi="ＭＳ 明朝" w:cs="ＭＳ 明朝"/>
              </w:rPr>
              <w:t xml:space="preserve">倉　　</w:t>
            </w:r>
            <w:r>
              <w:rPr>
                <w:rFonts w:hint="eastAsia"/>
              </w:rPr>
              <w:t>庫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right"/>
            </w:pPr>
            <w:r>
              <w:rPr>
                <w:rFonts w:hint="eastAsia"/>
              </w:rPr>
              <w:t>棟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37B0D" w:rsidTr="00137B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r>
              <w:rPr>
                <w:rFonts w:ascii="ＭＳ 明朝" w:hAnsi="ＭＳ 明朝" w:cs="ＭＳ 明朝"/>
              </w:rPr>
              <w:t>給食物資の配送車台</w:t>
            </w:r>
            <w:r>
              <w:rPr>
                <w:rFonts w:hint="eastAsia"/>
              </w:rPr>
              <w:t>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r>
              <w:rPr>
                <w:rFonts w:ascii="ＭＳ 明朝" w:eastAsia="ＭＳ 明朝" w:hAnsi="ＭＳ 明朝" w:cs="ＭＳ 明朝" w:hint="eastAsia"/>
              </w:rPr>
              <w:t>（冷凍車</w:t>
            </w:r>
            <w:r>
              <w:rPr>
                <w:rFonts w:hint="eastAsia"/>
              </w:rPr>
              <w:t>）</w:t>
            </w:r>
          </w:p>
          <w:p w:rsidR="00137B0D" w:rsidRDefault="00137B0D">
            <w:r>
              <w:rPr>
                <w:rFonts w:ascii="ＭＳ 明朝" w:eastAsia="ＭＳ 明朝" w:hAnsi="ＭＳ 明朝" w:cs="ＭＳ 明朝" w:hint="eastAsia"/>
              </w:rPr>
              <w:t xml:space="preserve">　　　　　　　　</w:t>
            </w:r>
            <w:r>
              <w:rPr>
                <w:rFonts w:hint="eastAsia"/>
              </w:rPr>
              <w:t>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r>
              <w:rPr>
                <w:rFonts w:ascii="ＭＳ 明朝" w:eastAsia="ＭＳ 明朝" w:hAnsi="ＭＳ 明朝" w:cs="ＭＳ 明朝" w:hint="eastAsia"/>
              </w:rPr>
              <w:t>（冷蔵庫</w:t>
            </w:r>
            <w:r>
              <w:rPr>
                <w:rFonts w:hint="eastAsia"/>
              </w:rPr>
              <w:t>）</w:t>
            </w:r>
          </w:p>
          <w:p w:rsidR="00137B0D" w:rsidRDefault="00137B0D">
            <w:r>
              <w:rPr>
                <w:rFonts w:ascii="ＭＳ 明朝" w:eastAsia="ＭＳ 明朝" w:hAnsi="ＭＳ 明朝" w:cs="ＭＳ 明朝" w:hint="eastAsia"/>
              </w:rPr>
              <w:t xml:space="preserve">　　　　　　　　</w:t>
            </w:r>
            <w:r>
              <w:rPr>
                <w:rFonts w:hint="eastAsia"/>
              </w:rPr>
              <w:t>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r>
              <w:rPr>
                <w:rFonts w:ascii="ＭＳ 明朝" w:eastAsia="ＭＳ 明朝" w:hAnsi="ＭＳ 明朝" w:cs="ＭＳ 明朝" w:hint="eastAsia"/>
              </w:rPr>
              <w:t>（その他</w:t>
            </w:r>
            <w:r>
              <w:rPr>
                <w:rFonts w:hint="eastAsia"/>
              </w:rPr>
              <w:t>）</w:t>
            </w:r>
          </w:p>
          <w:p w:rsidR="00137B0D" w:rsidRDefault="00137B0D">
            <w:r>
              <w:rPr>
                <w:rFonts w:ascii="ＭＳ 明朝" w:eastAsia="ＭＳ 明朝" w:hAnsi="ＭＳ 明朝" w:cs="ＭＳ 明朝" w:hint="eastAsia"/>
              </w:rPr>
              <w:t xml:space="preserve">　　　　　　　　</w:t>
            </w:r>
            <w:r>
              <w:rPr>
                <w:rFonts w:hint="eastAsia"/>
              </w:rPr>
              <w:t>台</w:t>
            </w:r>
          </w:p>
        </w:tc>
      </w:tr>
      <w:tr w:rsidR="00137B0D" w:rsidTr="00137B0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r>
              <w:rPr>
                <w:rFonts w:ascii="ＭＳ 明朝" w:hAnsi="ＭＳ 明朝" w:cs="ＭＳ 明朝"/>
              </w:rPr>
              <w:t>主な設備機械等の名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37B0D" w:rsidRDefault="00137B0D">
            <w:r>
              <w:rPr>
                <w:rFonts w:ascii="ＭＳ 明朝" w:eastAsia="ＭＳ 明朝" w:hAnsi="ＭＳ 明朝" w:cs="ＭＳ 明朝" w:hint="eastAsia"/>
              </w:rPr>
              <w:t>（名称</w:t>
            </w:r>
            <w:r>
              <w:rPr>
                <w:rFonts w:hint="eastAsia"/>
              </w:rPr>
              <w:t>）</w:t>
            </w:r>
          </w:p>
          <w:p w:rsidR="00137B0D" w:rsidRDefault="00137B0D">
            <w:r>
              <w:rPr>
                <w:rFonts w:ascii="ＭＳ 明朝" w:eastAsia="ＭＳ 明朝" w:hAnsi="ＭＳ 明朝" w:cs="ＭＳ 明朝" w:hint="eastAsia"/>
              </w:rPr>
              <w:t>（台数</w:t>
            </w:r>
            <w:r>
              <w:rPr>
                <w:rFonts w:hint="eastAsia"/>
              </w:rPr>
              <w:t>）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B0D" w:rsidRDefault="00137B0D"/>
        </w:tc>
      </w:tr>
      <w:tr w:rsidR="00137B0D" w:rsidTr="00137B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B0D" w:rsidRDefault="00137B0D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7B0D" w:rsidRDefault="00137B0D">
            <w:pPr>
              <w:widowControl/>
              <w:jc w:val="left"/>
            </w:pPr>
          </w:p>
        </w:tc>
        <w:tc>
          <w:tcPr>
            <w:tcW w:w="4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B0D" w:rsidRDefault="00137B0D">
            <w:pPr>
              <w:jc w:val="center"/>
            </w:pPr>
          </w:p>
        </w:tc>
      </w:tr>
      <w:tr w:rsidR="00137B0D" w:rsidTr="00137B0D"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ind w:firstLineChars="800" w:firstLine="1680"/>
              <w:jc w:val="left"/>
            </w:pPr>
            <w:r>
              <w:rPr>
                <w:rFonts w:ascii="ＭＳ 明朝" w:hAnsi="ＭＳ 明朝" w:cs="ＭＳ 明朝"/>
              </w:rPr>
              <w:t>冷凍設</w:t>
            </w:r>
            <w:r>
              <w:rPr>
                <w:rFonts w:hint="eastAsia"/>
              </w:rPr>
              <w:t>備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冷蔵設</w:t>
            </w:r>
            <w:r>
              <w:rPr>
                <w:rFonts w:hint="eastAsia"/>
              </w:rPr>
              <w:t>備</w:t>
            </w:r>
          </w:p>
        </w:tc>
      </w:tr>
      <w:tr w:rsidR="00137B0D" w:rsidTr="00137B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spacing w:line="480" w:lineRule="auto"/>
              <w:ind w:firstLineChars="200" w:firstLine="420"/>
              <w:jc w:val="left"/>
            </w:pPr>
            <w:r>
              <w:rPr>
                <w:rFonts w:ascii="ＭＳ 明朝" w:hAnsi="ＭＳ 明朝" w:cs="ＭＳ 明朝"/>
              </w:rPr>
              <w:t>冷凍</w:t>
            </w:r>
            <w:r>
              <w:rPr>
                <w:rFonts w:hint="eastAsia"/>
              </w:rPr>
              <w:t>室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50468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1750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137B0D">
              <w:rPr>
                <w:rFonts w:hint="eastAsia"/>
              </w:rPr>
              <w:t>室</w:t>
            </w:r>
          </w:p>
          <w:p w:rsidR="00137B0D" w:rsidRDefault="00137B0D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（　　　　　　　㎡</w:t>
            </w:r>
            <w:r>
              <w:rPr>
                <w:rFonts w:hint="eastAsia"/>
              </w:rPr>
              <w:t>）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冷蔵</w:t>
            </w:r>
            <w:r>
              <w:rPr>
                <w:rFonts w:hint="eastAsia"/>
              </w:rPr>
              <w:t>室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0D" w:rsidRDefault="00917509">
            <w:pPr>
              <w:jc w:val="center"/>
            </w:pPr>
            <w:r>
              <w:rPr>
                <w:rFonts w:hint="eastAsia"/>
              </w:rPr>
              <w:t xml:space="preserve">　　　　　　室</w:t>
            </w:r>
          </w:p>
          <w:p w:rsidR="00137B0D" w:rsidRDefault="00137B0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　　　㎡</w:t>
            </w:r>
            <w:r>
              <w:rPr>
                <w:rFonts w:hint="eastAsia"/>
              </w:rPr>
              <w:t>）</w:t>
            </w:r>
          </w:p>
        </w:tc>
      </w:tr>
      <w:tr w:rsidR="00137B0D" w:rsidTr="00137B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spacing w:line="480" w:lineRule="auto"/>
              <w:ind w:firstLineChars="200" w:firstLine="420"/>
              <w:jc w:val="left"/>
            </w:pPr>
            <w:r>
              <w:rPr>
                <w:rFonts w:ascii="ＭＳ 明朝" w:hAnsi="ＭＳ 明朝" w:cs="ＭＳ 明朝"/>
              </w:rPr>
              <w:t>冷凍</w:t>
            </w:r>
            <w:r>
              <w:rPr>
                <w:rFonts w:hint="eastAsia"/>
              </w:rPr>
              <w:t>庫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50468A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917509">
              <w:rPr>
                <w:rFonts w:hint="eastAsia"/>
              </w:rPr>
              <w:t xml:space="preserve">　　　　　　</w:t>
            </w:r>
            <w:r w:rsidR="00137B0D">
              <w:rPr>
                <w:rFonts w:hint="eastAsia"/>
              </w:rPr>
              <w:t>台</w:t>
            </w:r>
          </w:p>
          <w:p w:rsidR="00137B0D" w:rsidRDefault="00137B0D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（　　　　　　　㎡</w:t>
            </w:r>
            <w:r>
              <w:rPr>
                <w:rFonts w:hint="eastAsia"/>
              </w:rPr>
              <w:t>）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B0D" w:rsidRDefault="00137B0D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冷蔵</w:t>
            </w:r>
            <w:r>
              <w:rPr>
                <w:rFonts w:hint="eastAsia"/>
              </w:rPr>
              <w:t>庫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0D" w:rsidRDefault="00917509">
            <w:pPr>
              <w:jc w:val="center"/>
            </w:pPr>
            <w:r>
              <w:rPr>
                <w:rFonts w:hint="eastAsia"/>
              </w:rPr>
              <w:t xml:space="preserve">　　　　　　台</w:t>
            </w:r>
          </w:p>
          <w:p w:rsidR="00137B0D" w:rsidRDefault="00137B0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　　　　　　㎡</w:t>
            </w:r>
            <w:r>
              <w:rPr>
                <w:rFonts w:hint="eastAsia"/>
              </w:rPr>
              <w:t>）</w:t>
            </w:r>
          </w:p>
        </w:tc>
      </w:tr>
    </w:tbl>
    <w:p w:rsidR="00137B0D" w:rsidRDefault="00137B0D" w:rsidP="00137B0D"/>
    <w:p w:rsidR="00137B0D" w:rsidRDefault="00137B0D" w:rsidP="00137B0D"/>
    <w:p w:rsidR="00137B0D" w:rsidRDefault="00137B0D" w:rsidP="00137B0D"/>
    <w:p w:rsidR="00137B0D" w:rsidRDefault="00137B0D"/>
    <w:p w:rsidR="00F522E7" w:rsidRDefault="00F522E7"/>
    <w:p w:rsidR="00110C33" w:rsidRDefault="00110C33"/>
    <w:p w:rsidR="00F522E7" w:rsidRDefault="00F522E7"/>
    <w:p w:rsidR="00110C33" w:rsidRDefault="00110C33"/>
    <w:p w:rsidR="00110C33" w:rsidRDefault="00110C33"/>
    <w:p w:rsidR="00110C33" w:rsidRDefault="00110C33"/>
    <w:p w:rsidR="00110C33" w:rsidRDefault="00110C33"/>
    <w:p w:rsidR="00B051BE" w:rsidRDefault="00B051BE"/>
    <w:p w:rsidR="00B051BE" w:rsidRDefault="00B051BE"/>
    <w:sectPr w:rsidR="00B051BE"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0E" w:rsidRDefault="007D0B0E" w:rsidP="008F1CAD">
      <w:r>
        <w:separator/>
      </w:r>
    </w:p>
  </w:endnote>
  <w:endnote w:type="continuationSeparator" w:id="0">
    <w:p w:rsidR="007D0B0E" w:rsidRDefault="007D0B0E" w:rsidP="008F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0E" w:rsidRDefault="007D0B0E" w:rsidP="008F1CAD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0E" w:rsidRDefault="007D0B0E" w:rsidP="008F1CAD">
      <w:r>
        <w:separator/>
      </w:r>
    </w:p>
  </w:footnote>
  <w:footnote w:type="continuationSeparator" w:id="0">
    <w:p w:rsidR="007D0B0E" w:rsidRDefault="007D0B0E" w:rsidP="008F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CD4"/>
    <w:multiLevelType w:val="hybridMultilevel"/>
    <w:tmpl w:val="5560BD1E"/>
    <w:lvl w:ilvl="0" w:tplc="E11A3EC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C43E27"/>
    <w:multiLevelType w:val="hybridMultilevel"/>
    <w:tmpl w:val="7ED06846"/>
    <w:lvl w:ilvl="0" w:tplc="394C73AE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FB1014D"/>
    <w:multiLevelType w:val="hybridMultilevel"/>
    <w:tmpl w:val="4716A116"/>
    <w:lvl w:ilvl="0" w:tplc="69C29FCE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A173182"/>
    <w:multiLevelType w:val="hybridMultilevel"/>
    <w:tmpl w:val="76B2161C"/>
    <w:lvl w:ilvl="0" w:tplc="32880DD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3E"/>
    <w:rsid w:val="00004D33"/>
    <w:rsid w:val="00013FA2"/>
    <w:rsid w:val="00021A5B"/>
    <w:rsid w:val="000222DD"/>
    <w:rsid w:val="00027580"/>
    <w:rsid w:val="0004328F"/>
    <w:rsid w:val="00056F5F"/>
    <w:rsid w:val="00065BE4"/>
    <w:rsid w:val="000D004D"/>
    <w:rsid w:val="000E36F2"/>
    <w:rsid w:val="000E4A49"/>
    <w:rsid w:val="00105507"/>
    <w:rsid w:val="00110C33"/>
    <w:rsid w:val="00130FF8"/>
    <w:rsid w:val="00137B0D"/>
    <w:rsid w:val="001410B8"/>
    <w:rsid w:val="00156F93"/>
    <w:rsid w:val="00176946"/>
    <w:rsid w:val="00190775"/>
    <w:rsid w:val="001925ED"/>
    <w:rsid w:val="00197B5E"/>
    <w:rsid w:val="001B52AC"/>
    <w:rsid w:val="001B694B"/>
    <w:rsid w:val="001D1FF8"/>
    <w:rsid w:val="001E1D36"/>
    <w:rsid w:val="0025732F"/>
    <w:rsid w:val="0027172C"/>
    <w:rsid w:val="00280D5F"/>
    <w:rsid w:val="002A67FF"/>
    <w:rsid w:val="002B32DD"/>
    <w:rsid w:val="002C7B9E"/>
    <w:rsid w:val="002D1C28"/>
    <w:rsid w:val="002F2017"/>
    <w:rsid w:val="0030485C"/>
    <w:rsid w:val="003175E9"/>
    <w:rsid w:val="00317903"/>
    <w:rsid w:val="00322BC2"/>
    <w:rsid w:val="003237FB"/>
    <w:rsid w:val="00333257"/>
    <w:rsid w:val="003453D1"/>
    <w:rsid w:val="00356B4F"/>
    <w:rsid w:val="00360188"/>
    <w:rsid w:val="003663DE"/>
    <w:rsid w:val="00367E3B"/>
    <w:rsid w:val="00373562"/>
    <w:rsid w:val="00382EA5"/>
    <w:rsid w:val="00385281"/>
    <w:rsid w:val="003853B4"/>
    <w:rsid w:val="00385BFF"/>
    <w:rsid w:val="003A7189"/>
    <w:rsid w:val="003B7195"/>
    <w:rsid w:val="003E0D81"/>
    <w:rsid w:val="003F5355"/>
    <w:rsid w:val="00400FDB"/>
    <w:rsid w:val="00421AD1"/>
    <w:rsid w:val="004375E7"/>
    <w:rsid w:val="0046134E"/>
    <w:rsid w:val="004618DF"/>
    <w:rsid w:val="004652F8"/>
    <w:rsid w:val="00467E62"/>
    <w:rsid w:val="00473FA8"/>
    <w:rsid w:val="0048254A"/>
    <w:rsid w:val="00495276"/>
    <w:rsid w:val="004A7B22"/>
    <w:rsid w:val="004B7003"/>
    <w:rsid w:val="004E20AD"/>
    <w:rsid w:val="004E69E0"/>
    <w:rsid w:val="0050046F"/>
    <w:rsid w:val="00503816"/>
    <w:rsid w:val="0050468A"/>
    <w:rsid w:val="005177C3"/>
    <w:rsid w:val="00531B28"/>
    <w:rsid w:val="00546A1E"/>
    <w:rsid w:val="00554B29"/>
    <w:rsid w:val="005B214F"/>
    <w:rsid w:val="005B2D31"/>
    <w:rsid w:val="005B4B9D"/>
    <w:rsid w:val="005C396B"/>
    <w:rsid w:val="005F0867"/>
    <w:rsid w:val="005F5D3B"/>
    <w:rsid w:val="00600A12"/>
    <w:rsid w:val="00600D2E"/>
    <w:rsid w:val="00625895"/>
    <w:rsid w:val="00645B75"/>
    <w:rsid w:val="00645FAE"/>
    <w:rsid w:val="006961EC"/>
    <w:rsid w:val="006979F2"/>
    <w:rsid w:val="006B5C1F"/>
    <w:rsid w:val="006B6279"/>
    <w:rsid w:val="006C375D"/>
    <w:rsid w:val="006D1204"/>
    <w:rsid w:val="006D65DD"/>
    <w:rsid w:val="006E2F71"/>
    <w:rsid w:val="006E5F28"/>
    <w:rsid w:val="006F4F17"/>
    <w:rsid w:val="00706C56"/>
    <w:rsid w:val="00716FE2"/>
    <w:rsid w:val="00717415"/>
    <w:rsid w:val="007423ED"/>
    <w:rsid w:val="007531F4"/>
    <w:rsid w:val="00770A29"/>
    <w:rsid w:val="007755C8"/>
    <w:rsid w:val="007A027E"/>
    <w:rsid w:val="007A768D"/>
    <w:rsid w:val="007B00C9"/>
    <w:rsid w:val="007B0154"/>
    <w:rsid w:val="007D0B0E"/>
    <w:rsid w:val="007D612C"/>
    <w:rsid w:val="007D6ABD"/>
    <w:rsid w:val="007E2FBD"/>
    <w:rsid w:val="007E484A"/>
    <w:rsid w:val="00804E52"/>
    <w:rsid w:val="00811D95"/>
    <w:rsid w:val="00813DB1"/>
    <w:rsid w:val="00856AA9"/>
    <w:rsid w:val="00857895"/>
    <w:rsid w:val="00861BD1"/>
    <w:rsid w:val="0089120F"/>
    <w:rsid w:val="008970BB"/>
    <w:rsid w:val="00897264"/>
    <w:rsid w:val="008A51A8"/>
    <w:rsid w:val="008B7CDC"/>
    <w:rsid w:val="008C129D"/>
    <w:rsid w:val="008C620B"/>
    <w:rsid w:val="008F1CAD"/>
    <w:rsid w:val="00910C71"/>
    <w:rsid w:val="00914CF3"/>
    <w:rsid w:val="00916666"/>
    <w:rsid w:val="00917509"/>
    <w:rsid w:val="00921A30"/>
    <w:rsid w:val="00924085"/>
    <w:rsid w:val="00943469"/>
    <w:rsid w:val="00945784"/>
    <w:rsid w:val="0096201B"/>
    <w:rsid w:val="0096650A"/>
    <w:rsid w:val="009912F8"/>
    <w:rsid w:val="00996DD0"/>
    <w:rsid w:val="009B2060"/>
    <w:rsid w:val="009E02F8"/>
    <w:rsid w:val="009F47BA"/>
    <w:rsid w:val="00A01FAA"/>
    <w:rsid w:val="00A24BF1"/>
    <w:rsid w:val="00A30942"/>
    <w:rsid w:val="00A618AD"/>
    <w:rsid w:val="00A65723"/>
    <w:rsid w:val="00A675F6"/>
    <w:rsid w:val="00A71DF1"/>
    <w:rsid w:val="00A75E25"/>
    <w:rsid w:val="00A8613A"/>
    <w:rsid w:val="00A87F85"/>
    <w:rsid w:val="00A9094D"/>
    <w:rsid w:val="00AC5A13"/>
    <w:rsid w:val="00AF3FB2"/>
    <w:rsid w:val="00AF4099"/>
    <w:rsid w:val="00B051BE"/>
    <w:rsid w:val="00B20DA8"/>
    <w:rsid w:val="00B275D0"/>
    <w:rsid w:val="00B3256B"/>
    <w:rsid w:val="00B34CD5"/>
    <w:rsid w:val="00B44118"/>
    <w:rsid w:val="00B45CD4"/>
    <w:rsid w:val="00B529EC"/>
    <w:rsid w:val="00B5653E"/>
    <w:rsid w:val="00B80C52"/>
    <w:rsid w:val="00B81884"/>
    <w:rsid w:val="00BA1E21"/>
    <w:rsid w:val="00BA43F5"/>
    <w:rsid w:val="00BB3C75"/>
    <w:rsid w:val="00BB4882"/>
    <w:rsid w:val="00BC6744"/>
    <w:rsid w:val="00BD6197"/>
    <w:rsid w:val="00BF1C9B"/>
    <w:rsid w:val="00BF7851"/>
    <w:rsid w:val="00C05936"/>
    <w:rsid w:val="00C061EC"/>
    <w:rsid w:val="00C0634C"/>
    <w:rsid w:val="00C064A0"/>
    <w:rsid w:val="00C0792D"/>
    <w:rsid w:val="00C10123"/>
    <w:rsid w:val="00C12FA4"/>
    <w:rsid w:val="00C250A3"/>
    <w:rsid w:val="00C357D9"/>
    <w:rsid w:val="00C418E3"/>
    <w:rsid w:val="00C55E9D"/>
    <w:rsid w:val="00CA3CC0"/>
    <w:rsid w:val="00CC0C2D"/>
    <w:rsid w:val="00CC29B5"/>
    <w:rsid w:val="00CE6294"/>
    <w:rsid w:val="00CF3DBF"/>
    <w:rsid w:val="00D16555"/>
    <w:rsid w:val="00D3056D"/>
    <w:rsid w:val="00D306C5"/>
    <w:rsid w:val="00D344A8"/>
    <w:rsid w:val="00D445C3"/>
    <w:rsid w:val="00D533B6"/>
    <w:rsid w:val="00D57A43"/>
    <w:rsid w:val="00D74FF2"/>
    <w:rsid w:val="00D76A10"/>
    <w:rsid w:val="00D91F91"/>
    <w:rsid w:val="00DC5133"/>
    <w:rsid w:val="00DE6E33"/>
    <w:rsid w:val="00DF22DB"/>
    <w:rsid w:val="00E00B0E"/>
    <w:rsid w:val="00E00DFD"/>
    <w:rsid w:val="00E0104C"/>
    <w:rsid w:val="00E61A3F"/>
    <w:rsid w:val="00E66852"/>
    <w:rsid w:val="00E72D60"/>
    <w:rsid w:val="00E83ECB"/>
    <w:rsid w:val="00EC00B3"/>
    <w:rsid w:val="00EE54B1"/>
    <w:rsid w:val="00F01177"/>
    <w:rsid w:val="00F11554"/>
    <w:rsid w:val="00F17403"/>
    <w:rsid w:val="00F1747D"/>
    <w:rsid w:val="00F22BE4"/>
    <w:rsid w:val="00F24D9D"/>
    <w:rsid w:val="00F522E7"/>
    <w:rsid w:val="00F52E6A"/>
    <w:rsid w:val="00F643CF"/>
    <w:rsid w:val="00F65E3C"/>
    <w:rsid w:val="00F705BF"/>
    <w:rsid w:val="00F84819"/>
    <w:rsid w:val="00F8713F"/>
    <w:rsid w:val="00FA6ADE"/>
    <w:rsid w:val="00FC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CE49AA"/>
  <w15:docId w15:val="{DBA3A296-DCDF-4FB3-8663-6095077D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1B5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8F1CA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8F1CAD"/>
  </w:style>
  <w:style w:type="paragraph" w:styleId="af4">
    <w:name w:val="footer"/>
    <w:basedOn w:val="a"/>
    <w:link w:val="af5"/>
    <w:uiPriority w:val="99"/>
    <w:unhideWhenUsed/>
    <w:rsid w:val="008F1CA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8F1CAD"/>
  </w:style>
  <w:style w:type="paragraph" w:styleId="af6">
    <w:name w:val="Balloon Text"/>
    <w:basedOn w:val="a"/>
    <w:link w:val="af7"/>
    <w:uiPriority w:val="99"/>
    <w:semiHidden/>
    <w:unhideWhenUsed/>
    <w:rsid w:val="00AF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F40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C362-4CCA-4182-B502-82DC6F6A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1586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hokyushoku13</dc:creator>
  <cp:keywords/>
  <dc:description/>
  <cp:lastModifiedBy>hokyusyoku13</cp:lastModifiedBy>
  <cp:revision>176</cp:revision>
  <cp:lastPrinted>2025-12-01T09:05:00Z</cp:lastPrinted>
  <dcterms:created xsi:type="dcterms:W3CDTF">2019-11-13T02:24:00Z</dcterms:created>
  <dcterms:modified xsi:type="dcterms:W3CDTF">2025-12-01T09:05:00Z</dcterms:modified>
</cp:coreProperties>
</file>