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5C90" w14:textId="77777777" w:rsidR="003E4993" w:rsidRDefault="00EA6779" w:rsidP="00EA6779">
      <w:pPr>
        <w:jc w:val="center"/>
      </w:pPr>
      <w:r>
        <w:rPr>
          <w:rFonts w:hint="eastAsia"/>
        </w:rPr>
        <w:t>食品衛生管理チェックリスト</w:t>
      </w:r>
    </w:p>
    <w:p w14:paraId="770DFF9D" w14:textId="1A816BB0" w:rsidR="008A35C1" w:rsidRDefault="008A35C1" w:rsidP="00EA6779">
      <w:pPr>
        <w:jc w:val="center"/>
        <w:rPr>
          <w:u w:val="single"/>
        </w:rPr>
      </w:pPr>
      <w:r w:rsidRPr="008A35C1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　　　　</w:t>
      </w:r>
    </w:p>
    <w:p w14:paraId="1AE36C75" w14:textId="6F8D66E4" w:rsidR="008A35C1" w:rsidRDefault="008A35C1" w:rsidP="008A35C1">
      <w:pPr>
        <w:ind w:firstLineChars="1850" w:firstLine="3885"/>
        <w:rPr>
          <w:u w:val="single"/>
        </w:rPr>
      </w:pPr>
      <w:r>
        <w:rPr>
          <w:rFonts w:hint="eastAsia"/>
          <w:u w:val="single"/>
        </w:rPr>
        <w:t xml:space="preserve">営業業種　　　　　　　　　　　　　　　　　　　　</w:t>
      </w:r>
    </w:p>
    <w:tbl>
      <w:tblPr>
        <w:tblStyle w:val="af1"/>
        <w:tblW w:w="9016" w:type="dxa"/>
        <w:jc w:val="center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1791"/>
      </w:tblGrid>
      <w:tr w:rsidR="00D16C6D" w:rsidRPr="00EA6779" w14:paraId="20EC70B6" w14:textId="5EB4A5D9" w:rsidTr="004F1202">
        <w:trPr>
          <w:jc w:val="center"/>
        </w:trPr>
        <w:tc>
          <w:tcPr>
            <w:tcW w:w="5240" w:type="dxa"/>
          </w:tcPr>
          <w:p w14:paraId="5D8FF14E" w14:textId="77777777" w:rsidR="00D16C6D" w:rsidRPr="00D80A1A" w:rsidRDefault="00D16C6D" w:rsidP="00D80A1A">
            <w:pPr>
              <w:jc w:val="center"/>
            </w:pPr>
            <w:r w:rsidRPr="00D80A1A">
              <w:rPr>
                <w:rFonts w:hint="eastAsia"/>
              </w:rPr>
              <w:t>項目</w:t>
            </w:r>
          </w:p>
        </w:tc>
        <w:tc>
          <w:tcPr>
            <w:tcW w:w="1985" w:type="dxa"/>
            <w:gridSpan w:val="2"/>
          </w:tcPr>
          <w:p w14:paraId="752940AA" w14:textId="77777777" w:rsidR="004F1202" w:rsidRDefault="00D16C6D" w:rsidP="00BE137A">
            <w:pPr>
              <w:jc w:val="center"/>
              <w:rPr>
                <w:sz w:val="20"/>
                <w:szCs w:val="20"/>
              </w:rPr>
            </w:pPr>
            <w:r w:rsidRPr="00BE137A">
              <w:rPr>
                <w:rFonts w:hint="eastAsia"/>
                <w:sz w:val="20"/>
                <w:szCs w:val="20"/>
              </w:rPr>
              <w:t>回答</w:t>
            </w:r>
          </w:p>
          <w:p w14:paraId="762913E0" w14:textId="13E28C33" w:rsidR="00D16C6D" w:rsidRPr="00BE137A" w:rsidRDefault="00D16C6D" w:rsidP="00BE137A">
            <w:pPr>
              <w:jc w:val="center"/>
              <w:rPr>
                <w:sz w:val="20"/>
                <w:szCs w:val="20"/>
              </w:rPr>
            </w:pPr>
            <w:r w:rsidRPr="00BE137A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1791" w:type="dxa"/>
          </w:tcPr>
          <w:p w14:paraId="500A6FDD" w14:textId="77777777" w:rsidR="00905389" w:rsidRDefault="00525433" w:rsidP="00D16C6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いいえの</w:t>
            </w:r>
            <w:r w:rsidR="00D16C6D">
              <w:rPr>
                <w:rFonts w:hint="eastAsia"/>
                <w:sz w:val="20"/>
                <w:szCs w:val="20"/>
              </w:rPr>
              <w:t>場合</w:t>
            </w:r>
          </w:p>
          <w:p w14:paraId="534B56DD" w14:textId="3B72589D" w:rsidR="00D16C6D" w:rsidRPr="00BE137A" w:rsidRDefault="00D16C6D" w:rsidP="00D16C6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4F1202" w14:paraId="6414CE4C" w14:textId="0C503EBF" w:rsidTr="00165D03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7D83CC6C" w14:textId="5EDC1282" w:rsidR="004F1202" w:rsidRPr="00A779A1" w:rsidRDefault="004F1202">
            <w:pPr>
              <w:rPr>
                <w:b/>
              </w:rPr>
            </w:pPr>
            <w:r w:rsidRPr="00A779A1">
              <w:rPr>
                <w:rFonts w:hint="eastAsia"/>
                <w:b/>
              </w:rPr>
              <w:t>１、食品衛生責任者の選任</w:t>
            </w:r>
          </w:p>
        </w:tc>
      </w:tr>
      <w:tr w:rsidR="00D16C6D" w:rsidRPr="00BE137A" w14:paraId="2F10C44C" w14:textId="44463D6D" w:rsidTr="004F1202">
        <w:trPr>
          <w:jc w:val="center"/>
        </w:trPr>
        <w:tc>
          <w:tcPr>
            <w:tcW w:w="5240" w:type="dxa"/>
          </w:tcPr>
          <w:p w14:paraId="0D3B24FC" w14:textId="77777777" w:rsidR="00D16C6D" w:rsidRDefault="00D16C6D" w:rsidP="00BE137A">
            <w:r>
              <w:rPr>
                <w:rFonts w:hint="eastAsia"/>
              </w:rPr>
              <w:t>食品衛生責任者を選任している</w:t>
            </w:r>
          </w:p>
        </w:tc>
        <w:tc>
          <w:tcPr>
            <w:tcW w:w="992" w:type="dxa"/>
          </w:tcPr>
          <w:p w14:paraId="31069630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64BC8394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5AF518B" w14:textId="77777777" w:rsidR="00D16C6D" w:rsidRDefault="00D16C6D" w:rsidP="00BE137A">
            <w:pPr>
              <w:jc w:val="center"/>
            </w:pPr>
          </w:p>
        </w:tc>
      </w:tr>
      <w:tr w:rsidR="004F1202" w14:paraId="17F89294" w14:textId="41D81E42" w:rsidTr="001C0AD2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1B0D9EDF" w14:textId="3E391DEF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２、施設の衛生管理</w:t>
            </w:r>
          </w:p>
        </w:tc>
      </w:tr>
      <w:tr w:rsidR="00D16C6D" w14:paraId="059D0327" w14:textId="7494A321" w:rsidTr="004F1202">
        <w:trPr>
          <w:jc w:val="center"/>
        </w:trPr>
        <w:tc>
          <w:tcPr>
            <w:tcW w:w="5240" w:type="dxa"/>
          </w:tcPr>
          <w:p w14:paraId="361C029F" w14:textId="77777777" w:rsidR="00D16C6D" w:rsidRDefault="00D16C6D" w:rsidP="00BE137A">
            <w:r>
              <w:rPr>
                <w:rFonts w:hint="eastAsia"/>
              </w:rPr>
              <w:t>施設及び周辺の清潔な状態を維持している</w:t>
            </w:r>
          </w:p>
        </w:tc>
        <w:tc>
          <w:tcPr>
            <w:tcW w:w="992" w:type="dxa"/>
          </w:tcPr>
          <w:p w14:paraId="6B9D52D8" w14:textId="06687B18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0D801472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05432C31" w14:textId="77777777" w:rsidR="00D16C6D" w:rsidRDefault="00D16C6D" w:rsidP="00BE137A">
            <w:pPr>
              <w:jc w:val="center"/>
            </w:pPr>
          </w:p>
        </w:tc>
      </w:tr>
      <w:tr w:rsidR="00D16C6D" w14:paraId="769112BD" w14:textId="7D03095F" w:rsidTr="004F1202">
        <w:trPr>
          <w:jc w:val="center"/>
        </w:trPr>
        <w:tc>
          <w:tcPr>
            <w:tcW w:w="5240" w:type="dxa"/>
          </w:tcPr>
          <w:p w14:paraId="738EA94F" w14:textId="77777777" w:rsidR="00D16C6D" w:rsidRDefault="00D16C6D" w:rsidP="00BE137A">
            <w:r>
              <w:rPr>
                <w:rFonts w:hint="eastAsia"/>
              </w:rPr>
              <w:t>不必要な物品を置いていない</w:t>
            </w:r>
          </w:p>
        </w:tc>
        <w:tc>
          <w:tcPr>
            <w:tcW w:w="992" w:type="dxa"/>
          </w:tcPr>
          <w:p w14:paraId="43023A1A" w14:textId="71470BC0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477BE1C5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788B7CD7" w14:textId="77777777" w:rsidR="00D16C6D" w:rsidRDefault="00D16C6D" w:rsidP="00BE137A">
            <w:pPr>
              <w:jc w:val="center"/>
            </w:pPr>
          </w:p>
        </w:tc>
      </w:tr>
      <w:tr w:rsidR="00D16C6D" w14:paraId="67743AE4" w14:textId="1A4143B6" w:rsidTr="004F1202">
        <w:trPr>
          <w:jc w:val="center"/>
        </w:trPr>
        <w:tc>
          <w:tcPr>
            <w:tcW w:w="5240" w:type="dxa"/>
          </w:tcPr>
          <w:p w14:paraId="3688C423" w14:textId="77777777" w:rsidR="00D16C6D" w:rsidRDefault="00D16C6D" w:rsidP="00BE137A">
            <w:r>
              <w:rPr>
                <w:rFonts w:hint="eastAsia"/>
              </w:rPr>
              <w:t>施設内の内壁、天井及び床を清潔に維持している</w:t>
            </w:r>
          </w:p>
        </w:tc>
        <w:tc>
          <w:tcPr>
            <w:tcW w:w="992" w:type="dxa"/>
          </w:tcPr>
          <w:p w14:paraId="37D946B6" w14:textId="4D9AC241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257A7F59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4CF5D7B" w14:textId="77777777" w:rsidR="00D16C6D" w:rsidRDefault="00D16C6D" w:rsidP="00BE137A">
            <w:pPr>
              <w:jc w:val="center"/>
            </w:pPr>
          </w:p>
        </w:tc>
      </w:tr>
      <w:tr w:rsidR="00D16C6D" w14:paraId="1BB535F0" w14:textId="324212A6" w:rsidTr="004F1202">
        <w:trPr>
          <w:jc w:val="center"/>
        </w:trPr>
        <w:tc>
          <w:tcPr>
            <w:tcW w:w="5240" w:type="dxa"/>
          </w:tcPr>
          <w:p w14:paraId="71043A8E" w14:textId="77777777" w:rsidR="00D16C6D" w:rsidRDefault="00D16C6D" w:rsidP="00BE137A">
            <w:r>
              <w:rPr>
                <w:rFonts w:hint="eastAsia"/>
              </w:rPr>
              <w:t>施設内の採光、照明、換気が十分である</w:t>
            </w:r>
          </w:p>
        </w:tc>
        <w:tc>
          <w:tcPr>
            <w:tcW w:w="992" w:type="dxa"/>
          </w:tcPr>
          <w:p w14:paraId="4A4751D8" w14:textId="451B1B0B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2D1BB9D7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2BD2316A" w14:textId="77777777" w:rsidR="00D16C6D" w:rsidRDefault="00D16C6D" w:rsidP="00BE137A">
            <w:pPr>
              <w:jc w:val="center"/>
            </w:pPr>
          </w:p>
        </w:tc>
      </w:tr>
      <w:tr w:rsidR="00D16C6D" w14:paraId="557F9F81" w14:textId="39BE7172" w:rsidTr="004F1202">
        <w:trPr>
          <w:jc w:val="center"/>
        </w:trPr>
        <w:tc>
          <w:tcPr>
            <w:tcW w:w="5240" w:type="dxa"/>
          </w:tcPr>
          <w:p w14:paraId="11E300F2" w14:textId="77777777" w:rsidR="00D16C6D" w:rsidRDefault="00D16C6D" w:rsidP="00BE137A">
            <w:r>
              <w:rPr>
                <w:rFonts w:hint="eastAsia"/>
              </w:rPr>
              <w:t>窓及び出入口の管理が適切である</w:t>
            </w:r>
          </w:p>
        </w:tc>
        <w:tc>
          <w:tcPr>
            <w:tcW w:w="992" w:type="dxa"/>
          </w:tcPr>
          <w:p w14:paraId="4CA805B3" w14:textId="00B8D6F6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64EF904C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A12F642" w14:textId="77777777" w:rsidR="00D16C6D" w:rsidRDefault="00D16C6D" w:rsidP="00BE137A">
            <w:pPr>
              <w:jc w:val="center"/>
            </w:pPr>
          </w:p>
        </w:tc>
      </w:tr>
      <w:tr w:rsidR="00D16C6D" w14:paraId="2CAACE84" w14:textId="247E25A2" w:rsidTr="004F1202">
        <w:trPr>
          <w:jc w:val="center"/>
        </w:trPr>
        <w:tc>
          <w:tcPr>
            <w:tcW w:w="5240" w:type="dxa"/>
          </w:tcPr>
          <w:p w14:paraId="1C170749" w14:textId="77777777" w:rsidR="00D16C6D" w:rsidRDefault="00D16C6D" w:rsidP="00BE137A">
            <w:r>
              <w:rPr>
                <w:rFonts w:hint="eastAsia"/>
              </w:rPr>
              <w:t>便所を清潔に管理している</w:t>
            </w:r>
          </w:p>
        </w:tc>
        <w:tc>
          <w:tcPr>
            <w:tcW w:w="992" w:type="dxa"/>
          </w:tcPr>
          <w:p w14:paraId="3A7F32D1" w14:textId="3BE95042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3CCD57B7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167681A9" w14:textId="77777777" w:rsidR="00D16C6D" w:rsidRDefault="00D16C6D" w:rsidP="00BE137A">
            <w:pPr>
              <w:jc w:val="center"/>
            </w:pPr>
          </w:p>
        </w:tc>
      </w:tr>
      <w:tr w:rsidR="004F1202" w14:paraId="277D2DB4" w14:textId="5B58E0A6" w:rsidTr="00D472AB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7BAF193E" w14:textId="54C9F76B" w:rsidR="004F1202" w:rsidRPr="00A779A1" w:rsidRDefault="004F1202" w:rsidP="00BE137A">
            <w:pPr>
              <w:rPr>
                <w:b/>
              </w:rPr>
            </w:pPr>
            <w:r w:rsidRPr="00A779A1">
              <w:rPr>
                <w:rFonts w:hint="eastAsia"/>
                <w:b/>
              </w:rPr>
              <w:t>３、設備等の衛生管理</w:t>
            </w:r>
          </w:p>
        </w:tc>
      </w:tr>
      <w:tr w:rsidR="00D16C6D" w14:paraId="19D7427D" w14:textId="076850AB" w:rsidTr="004F1202">
        <w:trPr>
          <w:jc w:val="center"/>
        </w:trPr>
        <w:tc>
          <w:tcPr>
            <w:tcW w:w="5240" w:type="dxa"/>
          </w:tcPr>
          <w:p w14:paraId="084F0F50" w14:textId="77777777" w:rsidR="00D16C6D" w:rsidRDefault="00D16C6D" w:rsidP="00BE137A">
            <w:r>
              <w:rPr>
                <w:rFonts w:hint="eastAsia"/>
              </w:rPr>
              <w:t>機械器具の洗浄・消毒・補修を適切に行っている</w:t>
            </w:r>
          </w:p>
        </w:tc>
        <w:tc>
          <w:tcPr>
            <w:tcW w:w="992" w:type="dxa"/>
          </w:tcPr>
          <w:p w14:paraId="5C0B1706" w14:textId="4E1B4CD2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307F2C67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47EB6E63" w14:textId="77777777" w:rsidR="00D16C6D" w:rsidRDefault="00D16C6D" w:rsidP="00BE137A">
            <w:pPr>
              <w:jc w:val="center"/>
            </w:pPr>
          </w:p>
        </w:tc>
      </w:tr>
      <w:tr w:rsidR="00D16C6D" w14:paraId="59F246ED" w14:textId="2DF6A3A2" w:rsidTr="004F1202">
        <w:trPr>
          <w:jc w:val="center"/>
        </w:trPr>
        <w:tc>
          <w:tcPr>
            <w:tcW w:w="5240" w:type="dxa"/>
          </w:tcPr>
          <w:p w14:paraId="721E6B6E" w14:textId="77777777" w:rsidR="00D16C6D" w:rsidRDefault="00D16C6D" w:rsidP="00BE137A">
            <w:r>
              <w:rPr>
                <w:rFonts w:hint="eastAsia"/>
              </w:rPr>
              <w:t>計器類・殺菌装置等の定期点検を実施している</w:t>
            </w:r>
          </w:p>
        </w:tc>
        <w:tc>
          <w:tcPr>
            <w:tcW w:w="992" w:type="dxa"/>
          </w:tcPr>
          <w:p w14:paraId="140C59BE" w14:textId="085EE9A3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38DB8E63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69F04542" w14:textId="77777777" w:rsidR="00D16C6D" w:rsidRDefault="00D16C6D" w:rsidP="00BE137A">
            <w:pPr>
              <w:jc w:val="center"/>
            </w:pPr>
          </w:p>
        </w:tc>
      </w:tr>
      <w:tr w:rsidR="00D16C6D" w14:paraId="5D61CC69" w14:textId="419DD2C9" w:rsidTr="004F1202">
        <w:trPr>
          <w:jc w:val="center"/>
        </w:trPr>
        <w:tc>
          <w:tcPr>
            <w:tcW w:w="5240" w:type="dxa"/>
          </w:tcPr>
          <w:p w14:paraId="3E97DF91" w14:textId="77777777" w:rsidR="00D16C6D" w:rsidRDefault="00D16C6D" w:rsidP="00BE137A">
            <w:r>
              <w:rPr>
                <w:rFonts w:hint="eastAsia"/>
              </w:rPr>
              <w:t>化学物質を適切に使用・管理している</w:t>
            </w:r>
          </w:p>
        </w:tc>
        <w:tc>
          <w:tcPr>
            <w:tcW w:w="992" w:type="dxa"/>
          </w:tcPr>
          <w:p w14:paraId="6368A5F9" w14:textId="3C35CCE2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40B43BAA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EAC52BE" w14:textId="77777777" w:rsidR="00D16C6D" w:rsidRDefault="00D16C6D" w:rsidP="00BE137A">
            <w:pPr>
              <w:jc w:val="center"/>
            </w:pPr>
          </w:p>
        </w:tc>
      </w:tr>
      <w:tr w:rsidR="00D16C6D" w14:paraId="0E5DF206" w14:textId="13EF282E" w:rsidTr="004F1202">
        <w:trPr>
          <w:jc w:val="center"/>
        </w:trPr>
        <w:tc>
          <w:tcPr>
            <w:tcW w:w="5240" w:type="dxa"/>
          </w:tcPr>
          <w:p w14:paraId="0BEBC851" w14:textId="77777777" w:rsidR="00D16C6D" w:rsidRDefault="00D16C6D" w:rsidP="00BE137A">
            <w:r>
              <w:rPr>
                <w:rFonts w:hint="eastAsia"/>
              </w:rPr>
              <w:t>手洗設備に必要な備品が備えられている</w:t>
            </w:r>
          </w:p>
        </w:tc>
        <w:tc>
          <w:tcPr>
            <w:tcW w:w="992" w:type="dxa"/>
          </w:tcPr>
          <w:p w14:paraId="6F707BAD" w14:textId="7701DC8E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49459B27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8E5286D" w14:textId="77777777" w:rsidR="00D16C6D" w:rsidRDefault="00D16C6D" w:rsidP="00BE137A">
            <w:pPr>
              <w:jc w:val="center"/>
            </w:pPr>
          </w:p>
        </w:tc>
      </w:tr>
      <w:tr w:rsidR="00D16C6D" w14:paraId="5112AD88" w14:textId="6A4CD4E2" w:rsidTr="004F1202">
        <w:trPr>
          <w:jc w:val="center"/>
        </w:trPr>
        <w:tc>
          <w:tcPr>
            <w:tcW w:w="5240" w:type="dxa"/>
          </w:tcPr>
          <w:p w14:paraId="451A9543" w14:textId="77777777" w:rsidR="00D16C6D" w:rsidRDefault="00D16C6D" w:rsidP="00BE137A">
            <w:r>
              <w:rPr>
                <w:rFonts w:hint="eastAsia"/>
              </w:rPr>
              <w:t>洗浄設備が清潔に保たれている</w:t>
            </w:r>
          </w:p>
        </w:tc>
        <w:tc>
          <w:tcPr>
            <w:tcW w:w="992" w:type="dxa"/>
          </w:tcPr>
          <w:p w14:paraId="27DD1750" w14:textId="1D77275A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67D42815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208FC289" w14:textId="77777777" w:rsidR="00D16C6D" w:rsidRDefault="00D16C6D" w:rsidP="00BE137A">
            <w:pPr>
              <w:jc w:val="center"/>
            </w:pPr>
          </w:p>
        </w:tc>
      </w:tr>
      <w:tr w:rsidR="004F1202" w14:paraId="69A6A28C" w14:textId="4626D2D8" w:rsidTr="00983DD3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5A737079" w14:textId="7AC4E552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４、使用水の管理</w:t>
            </w:r>
          </w:p>
        </w:tc>
      </w:tr>
      <w:tr w:rsidR="00D16C6D" w14:paraId="6339116D" w14:textId="19AEC127" w:rsidTr="004F1202">
        <w:trPr>
          <w:jc w:val="center"/>
        </w:trPr>
        <w:tc>
          <w:tcPr>
            <w:tcW w:w="5240" w:type="dxa"/>
          </w:tcPr>
          <w:p w14:paraId="38B6C7F3" w14:textId="77777777" w:rsidR="00D16C6D" w:rsidRDefault="00D16C6D" w:rsidP="00BE137A">
            <w:r>
              <w:rPr>
                <w:rFonts w:hint="eastAsia"/>
              </w:rPr>
              <w:t>水道事業により供給される水又は飲用に適する水を用いている</w:t>
            </w:r>
          </w:p>
        </w:tc>
        <w:tc>
          <w:tcPr>
            <w:tcW w:w="992" w:type="dxa"/>
          </w:tcPr>
          <w:p w14:paraId="57218F1E" w14:textId="7F2D7398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3D7C4392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6034BDEC" w14:textId="77777777" w:rsidR="00D16C6D" w:rsidRDefault="00D16C6D" w:rsidP="00BE137A">
            <w:pPr>
              <w:jc w:val="center"/>
            </w:pPr>
          </w:p>
        </w:tc>
      </w:tr>
      <w:tr w:rsidR="00D16C6D" w14:paraId="34F8622D" w14:textId="6266EEE2" w:rsidTr="004F1202">
        <w:trPr>
          <w:jc w:val="center"/>
        </w:trPr>
        <w:tc>
          <w:tcPr>
            <w:tcW w:w="5240" w:type="dxa"/>
          </w:tcPr>
          <w:p w14:paraId="1F5E7730" w14:textId="77777777" w:rsidR="00D16C6D" w:rsidRDefault="00D16C6D" w:rsidP="00BE137A">
            <w:r>
              <w:rPr>
                <w:rFonts w:hint="eastAsia"/>
              </w:rPr>
              <w:t>貯水槽を定期的に清掃している</w:t>
            </w:r>
          </w:p>
        </w:tc>
        <w:tc>
          <w:tcPr>
            <w:tcW w:w="992" w:type="dxa"/>
          </w:tcPr>
          <w:p w14:paraId="060F3832" w14:textId="0DB88E80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10EB7BC8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21E74060" w14:textId="77777777" w:rsidR="00D16C6D" w:rsidRDefault="00D16C6D" w:rsidP="00BE137A">
            <w:pPr>
              <w:jc w:val="center"/>
            </w:pPr>
          </w:p>
        </w:tc>
      </w:tr>
      <w:tr w:rsidR="00D16C6D" w14:paraId="6010784A" w14:textId="3F9D6869" w:rsidTr="004F1202">
        <w:trPr>
          <w:jc w:val="center"/>
        </w:trPr>
        <w:tc>
          <w:tcPr>
            <w:tcW w:w="5240" w:type="dxa"/>
          </w:tcPr>
          <w:p w14:paraId="37DB2CDE" w14:textId="77777777" w:rsidR="00D16C6D" w:rsidRDefault="00D16C6D" w:rsidP="00BE137A">
            <w:r>
              <w:rPr>
                <w:rFonts w:hint="eastAsia"/>
              </w:rPr>
              <w:t>殺菌装置・浄水装置の定期点検を実施している</w:t>
            </w:r>
          </w:p>
        </w:tc>
        <w:tc>
          <w:tcPr>
            <w:tcW w:w="992" w:type="dxa"/>
          </w:tcPr>
          <w:p w14:paraId="6E55164A" w14:textId="7C3F76C6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51450653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14BB4D34" w14:textId="77777777" w:rsidR="00D16C6D" w:rsidRDefault="00D16C6D" w:rsidP="00BE137A">
            <w:pPr>
              <w:jc w:val="center"/>
            </w:pPr>
          </w:p>
        </w:tc>
      </w:tr>
      <w:tr w:rsidR="004F1202" w14:paraId="20F4F0DE" w14:textId="708D7B2F" w:rsidTr="00837AA8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7EBBBC39" w14:textId="60B13CE8" w:rsidR="004F1202" w:rsidRDefault="004F1202" w:rsidP="00BE137A">
            <w:pPr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  <w:r w:rsidRPr="00A779A1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ねずみ及び昆虫対策</w:t>
            </w:r>
          </w:p>
        </w:tc>
      </w:tr>
      <w:tr w:rsidR="00D16C6D" w14:paraId="1D8270E0" w14:textId="0330C42E" w:rsidTr="004F1202">
        <w:trPr>
          <w:jc w:val="center"/>
        </w:trPr>
        <w:tc>
          <w:tcPr>
            <w:tcW w:w="5240" w:type="dxa"/>
          </w:tcPr>
          <w:p w14:paraId="6FC94472" w14:textId="77777777" w:rsidR="00D16C6D" w:rsidRDefault="00D16C6D" w:rsidP="00BE137A">
            <w:r>
              <w:rPr>
                <w:rFonts w:hint="eastAsia"/>
              </w:rPr>
              <w:t>定期的な駆除又は調査に基づく防除を実施している</w:t>
            </w:r>
          </w:p>
        </w:tc>
        <w:tc>
          <w:tcPr>
            <w:tcW w:w="992" w:type="dxa"/>
          </w:tcPr>
          <w:p w14:paraId="1753B46A" w14:textId="29BC8590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013D08AC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00E2DABA" w14:textId="77777777" w:rsidR="00D16C6D" w:rsidRDefault="00D16C6D" w:rsidP="00BE137A">
            <w:pPr>
              <w:jc w:val="center"/>
            </w:pPr>
          </w:p>
        </w:tc>
      </w:tr>
      <w:tr w:rsidR="004F1202" w14:paraId="60CC70C4" w14:textId="19EDC606" w:rsidTr="008631FC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51D2A459" w14:textId="603FBCC3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６、廃棄物及び排水の取扱い</w:t>
            </w:r>
          </w:p>
        </w:tc>
      </w:tr>
      <w:tr w:rsidR="00D16C6D" w14:paraId="47AA3018" w14:textId="18F7BEAF" w:rsidTr="004F1202">
        <w:trPr>
          <w:jc w:val="center"/>
        </w:trPr>
        <w:tc>
          <w:tcPr>
            <w:tcW w:w="5240" w:type="dxa"/>
          </w:tcPr>
          <w:p w14:paraId="1E0EE9E8" w14:textId="77777777" w:rsidR="00D16C6D" w:rsidRDefault="00D16C6D" w:rsidP="00BE137A">
            <w:r>
              <w:rPr>
                <w:rFonts w:hint="eastAsia"/>
              </w:rPr>
              <w:t>廃棄物・排水を適切に処理している</w:t>
            </w:r>
          </w:p>
        </w:tc>
        <w:tc>
          <w:tcPr>
            <w:tcW w:w="992" w:type="dxa"/>
          </w:tcPr>
          <w:p w14:paraId="3D302B38" w14:textId="3F749FFB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7BF6D72F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735B0F25" w14:textId="77777777" w:rsidR="00D16C6D" w:rsidRDefault="00D16C6D" w:rsidP="00BE137A">
            <w:pPr>
              <w:jc w:val="center"/>
            </w:pPr>
          </w:p>
        </w:tc>
      </w:tr>
      <w:tr w:rsidR="00D16C6D" w14:paraId="16EAF569" w14:textId="0760FAE7" w:rsidTr="004F1202">
        <w:trPr>
          <w:jc w:val="center"/>
        </w:trPr>
        <w:tc>
          <w:tcPr>
            <w:tcW w:w="5240" w:type="dxa"/>
          </w:tcPr>
          <w:p w14:paraId="6703D2AC" w14:textId="77777777" w:rsidR="00D16C6D" w:rsidRDefault="00D16C6D" w:rsidP="00BE137A">
            <w:r>
              <w:rPr>
                <w:rFonts w:hint="eastAsia"/>
              </w:rPr>
              <w:t>廃棄物の保管場所を適切に管理している</w:t>
            </w:r>
          </w:p>
        </w:tc>
        <w:tc>
          <w:tcPr>
            <w:tcW w:w="992" w:type="dxa"/>
          </w:tcPr>
          <w:p w14:paraId="18B5F50A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17865155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2E861828" w14:textId="77777777" w:rsidR="00D16C6D" w:rsidRDefault="00D16C6D" w:rsidP="00BE137A">
            <w:pPr>
              <w:jc w:val="center"/>
            </w:pPr>
          </w:p>
        </w:tc>
      </w:tr>
      <w:tr w:rsidR="004F1202" w14:paraId="6DD84F39" w14:textId="69597EC3" w:rsidTr="00D14157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2960DC94" w14:textId="66F298C3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７、食品取扱者の衛生管理</w:t>
            </w:r>
          </w:p>
        </w:tc>
      </w:tr>
      <w:tr w:rsidR="00D16C6D" w14:paraId="042EF19C" w14:textId="03FAD629" w:rsidTr="004F1202">
        <w:trPr>
          <w:jc w:val="center"/>
        </w:trPr>
        <w:tc>
          <w:tcPr>
            <w:tcW w:w="5240" w:type="dxa"/>
          </w:tcPr>
          <w:p w14:paraId="1E643778" w14:textId="77777777" w:rsidR="00D16C6D" w:rsidRDefault="00D16C6D" w:rsidP="00BE137A">
            <w:r>
              <w:rPr>
                <w:rFonts w:hint="eastAsia"/>
              </w:rPr>
              <w:t>食品取扱者の健康状態を把握している</w:t>
            </w:r>
          </w:p>
        </w:tc>
        <w:tc>
          <w:tcPr>
            <w:tcW w:w="992" w:type="dxa"/>
          </w:tcPr>
          <w:p w14:paraId="05B0B084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66707B16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48F6A5CE" w14:textId="77777777" w:rsidR="00D16C6D" w:rsidRDefault="00D16C6D" w:rsidP="00BE137A">
            <w:pPr>
              <w:jc w:val="center"/>
            </w:pPr>
          </w:p>
        </w:tc>
      </w:tr>
      <w:tr w:rsidR="00D16C6D" w14:paraId="5094D149" w14:textId="3943B18B" w:rsidTr="004F1202">
        <w:trPr>
          <w:jc w:val="center"/>
        </w:trPr>
        <w:tc>
          <w:tcPr>
            <w:tcW w:w="5240" w:type="dxa"/>
          </w:tcPr>
          <w:p w14:paraId="17F78F64" w14:textId="77777777" w:rsidR="00D16C6D" w:rsidRDefault="00D16C6D" w:rsidP="00BE137A">
            <w:r>
              <w:rPr>
                <w:rFonts w:hint="eastAsia"/>
              </w:rPr>
              <w:t>食品取扱者は衛生的な服装をしている</w:t>
            </w:r>
          </w:p>
        </w:tc>
        <w:tc>
          <w:tcPr>
            <w:tcW w:w="992" w:type="dxa"/>
          </w:tcPr>
          <w:p w14:paraId="0F44BF21" w14:textId="065A115B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5B65199F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74FEF5F0" w14:textId="77777777" w:rsidR="00D16C6D" w:rsidRDefault="00D16C6D" w:rsidP="00BE137A">
            <w:pPr>
              <w:jc w:val="center"/>
            </w:pPr>
          </w:p>
        </w:tc>
      </w:tr>
      <w:tr w:rsidR="00D16C6D" w14:paraId="677AE89E" w14:textId="742DED39" w:rsidTr="004F1202">
        <w:trPr>
          <w:jc w:val="center"/>
        </w:trPr>
        <w:tc>
          <w:tcPr>
            <w:tcW w:w="5240" w:type="dxa"/>
          </w:tcPr>
          <w:p w14:paraId="782DC644" w14:textId="77777777" w:rsidR="00D16C6D" w:rsidRDefault="00D16C6D" w:rsidP="00BE137A">
            <w:r>
              <w:rPr>
                <w:rFonts w:hint="eastAsia"/>
              </w:rPr>
              <w:t>食品取扱者は不衛生な行動をしていない</w:t>
            </w:r>
          </w:p>
        </w:tc>
        <w:tc>
          <w:tcPr>
            <w:tcW w:w="992" w:type="dxa"/>
          </w:tcPr>
          <w:p w14:paraId="0F1C1C5C" w14:textId="48588BED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4478C06D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20F2996C" w14:textId="77777777" w:rsidR="00D16C6D" w:rsidRDefault="00D16C6D" w:rsidP="00BE137A">
            <w:pPr>
              <w:jc w:val="center"/>
            </w:pPr>
          </w:p>
        </w:tc>
      </w:tr>
      <w:tr w:rsidR="004F1202" w:rsidRPr="00EA6779" w14:paraId="79A897C2" w14:textId="15F48580" w:rsidTr="00064D64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60B23AFE" w14:textId="3DA30CAC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８、検食の実施</w:t>
            </w:r>
          </w:p>
        </w:tc>
      </w:tr>
      <w:tr w:rsidR="00D16C6D" w14:paraId="030E266D" w14:textId="308E04A8" w:rsidTr="004F1202">
        <w:trPr>
          <w:jc w:val="center"/>
        </w:trPr>
        <w:tc>
          <w:tcPr>
            <w:tcW w:w="5240" w:type="dxa"/>
          </w:tcPr>
          <w:p w14:paraId="53D2E67C" w14:textId="77777777" w:rsidR="00D16C6D" w:rsidRDefault="00D16C6D" w:rsidP="00BE137A">
            <w:r>
              <w:rPr>
                <w:rFonts w:hint="eastAsia"/>
              </w:rPr>
              <w:t>検食を保存している</w:t>
            </w:r>
          </w:p>
        </w:tc>
        <w:tc>
          <w:tcPr>
            <w:tcW w:w="992" w:type="dxa"/>
          </w:tcPr>
          <w:p w14:paraId="5CE10A5F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4057CADC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3556777" w14:textId="77777777" w:rsidR="00D16C6D" w:rsidRDefault="00D16C6D" w:rsidP="00BE137A">
            <w:pPr>
              <w:jc w:val="center"/>
            </w:pPr>
          </w:p>
        </w:tc>
      </w:tr>
      <w:tr w:rsidR="00D16C6D" w14:paraId="5F3CBE96" w14:textId="0E6F102F" w:rsidTr="004F1202">
        <w:trPr>
          <w:jc w:val="center"/>
        </w:trPr>
        <w:tc>
          <w:tcPr>
            <w:tcW w:w="5240" w:type="dxa"/>
          </w:tcPr>
          <w:p w14:paraId="50E4E888" w14:textId="77777777" w:rsidR="00D16C6D" w:rsidRDefault="00D16C6D" w:rsidP="00BE137A">
            <w:r>
              <w:rPr>
                <w:rFonts w:hint="eastAsia"/>
              </w:rPr>
              <w:t>提供先・時刻</w:t>
            </w:r>
            <w:r>
              <w:t>・提供数量を記録している</w:t>
            </w:r>
          </w:p>
        </w:tc>
        <w:tc>
          <w:tcPr>
            <w:tcW w:w="992" w:type="dxa"/>
          </w:tcPr>
          <w:p w14:paraId="78B98771" w14:textId="0B754C33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008DE953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55CC8748" w14:textId="77777777" w:rsidR="00D16C6D" w:rsidRDefault="00D16C6D" w:rsidP="00BE137A">
            <w:pPr>
              <w:jc w:val="center"/>
            </w:pPr>
          </w:p>
        </w:tc>
      </w:tr>
      <w:tr w:rsidR="004F1202" w:rsidRPr="00EA6779" w14:paraId="18F08E67" w14:textId="226EB571" w:rsidTr="00017F88">
        <w:trPr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0C337331" w14:textId="46039355" w:rsidR="004F1202" w:rsidRPr="00BE137A" w:rsidRDefault="004F1202" w:rsidP="00BE137A">
            <w:pPr>
              <w:rPr>
                <w:b/>
              </w:rPr>
            </w:pPr>
            <w:r w:rsidRPr="00BE137A">
              <w:rPr>
                <w:rFonts w:hint="eastAsia"/>
                <w:b/>
              </w:rPr>
              <w:t>９、回収</w:t>
            </w:r>
            <w:r w:rsidRPr="00BE137A">
              <w:rPr>
                <w:b/>
              </w:rPr>
              <w:t>・廃棄</w:t>
            </w:r>
          </w:p>
        </w:tc>
      </w:tr>
      <w:tr w:rsidR="00D16C6D" w14:paraId="6CAE92BA" w14:textId="2CD6C8B0" w:rsidTr="004F1202">
        <w:trPr>
          <w:jc w:val="center"/>
        </w:trPr>
        <w:tc>
          <w:tcPr>
            <w:tcW w:w="5240" w:type="dxa"/>
          </w:tcPr>
          <w:p w14:paraId="5F93BFC9" w14:textId="77777777" w:rsidR="00D16C6D" w:rsidRDefault="00D16C6D" w:rsidP="00BE137A">
            <w:r>
              <w:t>回収・廃棄の</w:t>
            </w:r>
            <w:r>
              <w:rPr>
                <w:rFonts w:hint="eastAsia"/>
              </w:rPr>
              <w:t>手順を</w:t>
            </w:r>
            <w:r>
              <w:t>定めている</w:t>
            </w:r>
          </w:p>
        </w:tc>
        <w:tc>
          <w:tcPr>
            <w:tcW w:w="992" w:type="dxa"/>
          </w:tcPr>
          <w:p w14:paraId="42316EF7" w14:textId="2DF8EBFD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993" w:type="dxa"/>
          </w:tcPr>
          <w:p w14:paraId="7D7AD79D" w14:textId="77777777" w:rsidR="00D16C6D" w:rsidRPr="00BE137A" w:rsidRDefault="00D16C6D" w:rsidP="00BE137A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1791" w:type="dxa"/>
          </w:tcPr>
          <w:p w14:paraId="46DDD005" w14:textId="77777777" w:rsidR="00D16C6D" w:rsidRDefault="00D16C6D" w:rsidP="00BE137A">
            <w:pPr>
              <w:jc w:val="center"/>
            </w:pPr>
          </w:p>
        </w:tc>
      </w:tr>
    </w:tbl>
    <w:p w14:paraId="39E2CF52" w14:textId="77777777" w:rsidR="00996DD0" w:rsidRDefault="00996DD0" w:rsidP="002947E1"/>
    <w:sectPr w:rsidR="00996DD0" w:rsidSect="002947E1">
      <w:footerReference w:type="default" r:id="rId9"/>
      <w:pgSz w:w="11906" w:h="16838"/>
      <w:pgMar w:top="1021" w:right="1440" w:bottom="102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C1374" w14:textId="77777777" w:rsidR="00FD693C" w:rsidRDefault="00FD693C" w:rsidP="008F1CAD">
      <w:r>
        <w:separator/>
      </w:r>
    </w:p>
  </w:endnote>
  <w:endnote w:type="continuationSeparator" w:id="0">
    <w:p w14:paraId="12BB2B51" w14:textId="77777777" w:rsidR="00FD693C" w:rsidRDefault="00FD693C" w:rsidP="008F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00CE8" w14:textId="77777777" w:rsidR="00060204" w:rsidRDefault="00060204" w:rsidP="008F1CAD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4CD43" w14:textId="77777777" w:rsidR="00FD693C" w:rsidRDefault="00FD693C" w:rsidP="008F1CAD">
      <w:r>
        <w:separator/>
      </w:r>
    </w:p>
  </w:footnote>
  <w:footnote w:type="continuationSeparator" w:id="0">
    <w:p w14:paraId="68BA32C3" w14:textId="77777777" w:rsidR="00FD693C" w:rsidRDefault="00FD693C" w:rsidP="008F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CD4"/>
    <w:multiLevelType w:val="hybridMultilevel"/>
    <w:tmpl w:val="5560BD1E"/>
    <w:lvl w:ilvl="0" w:tplc="E11A3EC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6C43E27"/>
    <w:multiLevelType w:val="hybridMultilevel"/>
    <w:tmpl w:val="7ED06846"/>
    <w:lvl w:ilvl="0" w:tplc="394C73A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4FB1014D"/>
    <w:multiLevelType w:val="hybridMultilevel"/>
    <w:tmpl w:val="4716A116"/>
    <w:lvl w:ilvl="0" w:tplc="69C29FC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A173182"/>
    <w:multiLevelType w:val="hybridMultilevel"/>
    <w:tmpl w:val="76B2161C"/>
    <w:lvl w:ilvl="0" w:tplc="32880DD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E"/>
    <w:rsid w:val="00004D33"/>
    <w:rsid w:val="00005611"/>
    <w:rsid w:val="00013FA2"/>
    <w:rsid w:val="00021A5B"/>
    <w:rsid w:val="000222DD"/>
    <w:rsid w:val="00027580"/>
    <w:rsid w:val="0004328F"/>
    <w:rsid w:val="00046800"/>
    <w:rsid w:val="00056F5F"/>
    <w:rsid w:val="00060204"/>
    <w:rsid w:val="00065BE4"/>
    <w:rsid w:val="000B3C65"/>
    <w:rsid w:val="000D004D"/>
    <w:rsid w:val="000D6659"/>
    <w:rsid w:val="000E36F2"/>
    <w:rsid w:val="000E4A49"/>
    <w:rsid w:val="000F7C07"/>
    <w:rsid w:val="00105507"/>
    <w:rsid w:val="00110C33"/>
    <w:rsid w:val="0011302C"/>
    <w:rsid w:val="00130FF8"/>
    <w:rsid w:val="001329DB"/>
    <w:rsid w:val="00137B0D"/>
    <w:rsid w:val="001410B8"/>
    <w:rsid w:val="00156F93"/>
    <w:rsid w:val="00176946"/>
    <w:rsid w:val="00190775"/>
    <w:rsid w:val="001925ED"/>
    <w:rsid w:val="00197B5E"/>
    <w:rsid w:val="001B52AC"/>
    <w:rsid w:val="001B694B"/>
    <w:rsid w:val="001D1FF8"/>
    <w:rsid w:val="001E1D36"/>
    <w:rsid w:val="00233B3E"/>
    <w:rsid w:val="0025732F"/>
    <w:rsid w:val="00260438"/>
    <w:rsid w:val="002675C6"/>
    <w:rsid w:val="0027172C"/>
    <w:rsid w:val="00280D5F"/>
    <w:rsid w:val="002947E1"/>
    <w:rsid w:val="002A67FF"/>
    <w:rsid w:val="002B32DD"/>
    <w:rsid w:val="002C7B9E"/>
    <w:rsid w:val="002D1C28"/>
    <w:rsid w:val="002F2017"/>
    <w:rsid w:val="0030485C"/>
    <w:rsid w:val="003175E9"/>
    <w:rsid w:val="00317903"/>
    <w:rsid w:val="00322BC2"/>
    <w:rsid w:val="003237FB"/>
    <w:rsid w:val="00333257"/>
    <w:rsid w:val="00334B91"/>
    <w:rsid w:val="003453D1"/>
    <w:rsid w:val="00347F21"/>
    <w:rsid w:val="00356B4F"/>
    <w:rsid w:val="00360188"/>
    <w:rsid w:val="003663DE"/>
    <w:rsid w:val="00373562"/>
    <w:rsid w:val="00382EA5"/>
    <w:rsid w:val="00382EEE"/>
    <w:rsid w:val="00385281"/>
    <w:rsid w:val="003853B4"/>
    <w:rsid w:val="00385BFF"/>
    <w:rsid w:val="003A1350"/>
    <w:rsid w:val="003A7189"/>
    <w:rsid w:val="003B7195"/>
    <w:rsid w:val="003C306A"/>
    <w:rsid w:val="003E0D81"/>
    <w:rsid w:val="003E4993"/>
    <w:rsid w:val="003F5355"/>
    <w:rsid w:val="00400FDB"/>
    <w:rsid w:val="0041161B"/>
    <w:rsid w:val="00421AD1"/>
    <w:rsid w:val="004375E7"/>
    <w:rsid w:val="00456D7C"/>
    <w:rsid w:val="0046134E"/>
    <w:rsid w:val="004618DF"/>
    <w:rsid w:val="004652F8"/>
    <w:rsid w:val="00467E62"/>
    <w:rsid w:val="00473FA8"/>
    <w:rsid w:val="0048254A"/>
    <w:rsid w:val="00495276"/>
    <w:rsid w:val="004A577E"/>
    <w:rsid w:val="004A7B22"/>
    <w:rsid w:val="004B7003"/>
    <w:rsid w:val="004E20AD"/>
    <w:rsid w:val="004E69E0"/>
    <w:rsid w:val="004F1202"/>
    <w:rsid w:val="0050046F"/>
    <w:rsid w:val="00503816"/>
    <w:rsid w:val="0050468A"/>
    <w:rsid w:val="005177C3"/>
    <w:rsid w:val="00525433"/>
    <w:rsid w:val="00531B28"/>
    <w:rsid w:val="00546A1E"/>
    <w:rsid w:val="0055456D"/>
    <w:rsid w:val="00554B29"/>
    <w:rsid w:val="00555715"/>
    <w:rsid w:val="00555BFD"/>
    <w:rsid w:val="005B214F"/>
    <w:rsid w:val="005B2D31"/>
    <w:rsid w:val="005B4B9D"/>
    <w:rsid w:val="005C396B"/>
    <w:rsid w:val="005F0867"/>
    <w:rsid w:val="005F5D3B"/>
    <w:rsid w:val="00600A12"/>
    <w:rsid w:val="00600D2E"/>
    <w:rsid w:val="00625895"/>
    <w:rsid w:val="006303E5"/>
    <w:rsid w:val="00643DA0"/>
    <w:rsid w:val="00645B75"/>
    <w:rsid w:val="00645FAE"/>
    <w:rsid w:val="006961EC"/>
    <w:rsid w:val="006979F2"/>
    <w:rsid w:val="006B6279"/>
    <w:rsid w:val="006C2BD3"/>
    <w:rsid w:val="006D1204"/>
    <w:rsid w:val="006D65DD"/>
    <w:rsid w:val="006E2F71"/>
    <w:rsid w:val="006E5F28"/>
    <w:rsid w:val="006F4F17"/>
    <w:rsid w:val="006F6042"/>
    <w:rsid w:val="00706C56"/>
    <w:rsid w:val="00716B84"/>
    <w:rsid w:val="00716FE2"/>
    <w:rsid w:val="00717415"/>
    <w:rsid w:val="007308A7"/>
    <w:rsid w:val="007423ED"/>
    <w:rsid w:val="007531F4"/>
    <w:rsid w:val="0076744D"/>
    <w:rsid w:val="00770A29"/>
    <w:rsid w:val="007755C8"/>
    <w:rsid w:val="007A027E"/>
    <w:rsid w:val="007A768D"/>
    <w:rsid w:val="007B00C9"/>
    <w:rsid w:val="007B0154"/>
    <w:rsid w:val="007D0B0E"/>
    <w:rsid w:val="007D612C"/>
    <w:rsid w:val="007D6ABD"/>
    <w:rsid w:val="007E2FBD"/>
    <w:rsid w:val="007E484A"/>
    <w:rsid w:val="00804E52"/>
    <w:rsid w:val="00811D95"/>
    <w:rsid w:val="00813DB1"/>
    <w:rsid w:val="0082207B"/>
    <w:rsid w:val="00833D94"/>
    <w:rsid w:val="00856AA9"/>
    <w:rsid w:val="00857895"/>
    <w:rsid w:val="00861BD1"/>
    <w:rsid w:val="0089120F"/>
    <w:rsid w:val="008970BB"/>
    <w:rsid w:val="00897264"/>
    <w:rsid w:val="00897C18"/>
    <w:rsid w:val="008A35C1"/>
    <w:rsid w:val="008A51A8"/>
    <w:rsid w:val="008B3C4B"/>
    <w:rsid w:val="008B7CDC"/>
    <w:rsid w:val="008C129D"/>
    <w:rsid w:val="008C620B"/>
    <w:rsid w:val="008F1CAD"/>
    <w:rsid w:val="00905389"/>
    <w:rsid w:val="00910C71"/>
    <w:rsid w:val="00914CF3"/>
    <w:rsid w:val="00915D94"/>
    <w:rsid w:val="00916666"/>
    <w:rsid w:val="00917509"/>
    <w:rsid w:val="00921A30"/>
    <w:rsid w:val="00924085"/>
    <w:rsid w:val="00926761"/>
    <w:rsid w:val="00943469"/>
    <w:rsid w:val="00945784"/>
    <w:rsid w:val="0096201B"/>
    <w:rsid w:val="00962792"/>
    <w:rsid w:val="0096650A"/>
    <w:rsid w:val="009912F8"/>
    <w:rsid w:val="00996DD0"/>
    <w:rsid w:val="009B2060"/>
    <w:rsid w:val="009B5CC9"/>
    <w:rsid w:val="009C45BB"/>
    <w:rsid w:val="009E02F8"/>
    <w:rsid w:val="009E3B91"/>
    <w:rsid w:val="009F47BA"/>
    <w:rsid w:val="00A01FAA"/>
    <w:rsid w:val="00A24BF1"/>
    <w:rsid w:val="00A30942"/>
    <w:rsid w:val="00A618AD"/>
    <w:rsid w:val="00A65723"/>
    <w:rsid w:val="00A675F6"/>
    <w:rsid w:val="00A71DF1"/>
    <w:rsid w:val="00A75E25"/>
    <w:rsid w:val="00A779A1"/>
    <w:rsid w:val="00A8613A"/>
    <w:rsid w:val="00A87F85"/>
    <w:rsid w:val="00A9094D"/>
    <w:rsid w:val="00AC5A13"/>
    <w:rsid w:val="00AF3FB2"/>
    <w:rsid w:val="00AF4099"/>
    <w:rsid w:val="00AF4610"/>
    <w:rsid w:val="00B051BE"/>
    <w:rsid w:val="00B20DA8"/>
    <w:rsid w:val="00B275D0"/>
    <w:rsid w:val="00B3256B"/>
    <w:rsid w:val="00B34CD5"/>
    <w:rsid w:val="00B44118"/>
    <w:rsid w:val="00B45CD4"/>
    <w:rsid w:val="00B529EC"/>
    <w:rsid w:val="00B5653E"/>
    <w:rsid w:val="00B80C52"/>
    <w:rsid w:val="00B81884"/>
    <w:rsid w:val="00BA1E21"/>
    <w:rsid w:val="00BA43F5"/>
    <w:rsid w:val="00BB2C47"/>
    <w:rsid w:val="00BB3C75"/>
    <w:rsid w:val="00BB4882"/>
    <w:rsid w:val="00BC6744"/>
    <w:rsid w:val="00BD6197"/>
    <w:rsid w:val="00BE137A"/>
    <w:rsid w:val="00BF1C9B"/>
    <w:rsid w:val="00BF7851"/>
    <w:rsid w:val="00C05936"/>
    <w:rsid w:val="00C061EC"/>
    <w:rsid w:val="00C0634C"/>
    <w:rsid w:val="00C064A0"/>
    <w:rsid w:val="00C0792D"/>
    <w:rsid w:val="00C10123"/>
    <w:rsid w:val="00C12FA4"/>
    <w:rsid w:val="00C250A3"/>
    <w:rsid w:val="00C357D9"/>
    <w:rsid w:val="00C418E3"/>
    <w:rsid w:val="00C44B83"/>
    <w:rsid w:val="00C55E9D"/>
    <w:rsid w:val="00C7454C"/>
    <w:rsid w:val="00CA3CC0"/>
    <w:rsid w:val="00CC0C2D"/>
    <w:rsid w:val="00CC29B5"/>
    <w:rsid w:val="00CE6294"/>
    <w:rsid w:val="00CF3DBF"/>
    <w:rsid w:val="00D16555"/>
    <w:rsid w:val="00D16C6D"/>
    <w:rsid w:val="00D273FE"/>
    <w:rsid w:val="00D3056D"/>
    <w:rsid w:val="00D306C5"/>
    <w:rsid w:val="00D344A8"/>
    <w:rsid w:val="00D445C3"/>
    <w:rsid w:val="00D533B6"/>
    <w:rsid w:val="00D57A43"/>
    <w:rsid w:val="00D721D2"/>
    <w:rsid w:val="00D74FF2"/>
    <w:rsid w:val="00D76A10"/>
    <w:rsid w:val="00D80A1A"/>
    <w:rsid w:val="00D91F91"/>
    <w:rsid w:val="00DC5133"/>
    <w:rsid w:val="00DE6E33"/>
    <w:rsid w:val="00DF22DB"/>
    <w:rsid w:val="00E00B0E"/>
    <w:rsid w:val="00E00DFD"/>
    <w:rsid w:val="00E0104C"/>
    <w:rsid w:val="00E25552"/>
    <w:rsid w:val="00E25D40"/>
    <w:rsid w:val="00E61A3F"/>
    <w:rsid w:val="00E66852"/>
    <w:rsid w:val="00E72D60"/>
    <w:rsid w:val="00EA6779"/>
    <w:rsid w:val="00EC00B3"/>
    <w:rsid w:val="00EE54B1"/>
    <w:rsid w:val="00EF0CC4"/>
    <w:rsid w:val="00F01177"/>
    <w:rsid w:val="00F11554"/>
    <w:rsid w:val="00F17403"/>
    <w:rsid w:val="00F1747D"/>
    <w:rsid w:val="00F20F89"/>
    <w:rsid w:val="00F22BE4"/>
    <w:rsid w:val="00F24D9D"/>
    <w:rsid w:val="00F522E7"/>
    <w:rsid w:val="00F52E6A"/>
    <w:rsid w:val="00F54E28"/>
    <w:rsid w:val="00F60629"/>
    <w:rsid w:val="00F643CF"/>
    <w:rsid w:val="00F65E3C"/>
    <w:rsid w:val="00F705BF"/>
    <w:rsid w:val="00F84819"/>
    <w:rsid w:val="00F8713F"/>
    <w:rsid w:val="00FA6ADE"/>
    <w:rsid w:val="00FC3164"/>
    <w:rsid w:val="00FD693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FE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B5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F1CAD"/>
  </w:style>
  <w:style w:type="paragraph" w:styleId="af4">
    <w:name w:val="footer"/>
    <w:basedOn w:val="a"/>
    <w:link w:val="af5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F1CAD"/>
  </w:style>
  <w:style w:type="paragraph" w:styleId="af6">
    <w:name w:val="Balloon Text"/>
    <w:basedOn w:val="a"/>
    <w:link w:val="af7"/>
    <w:uiPriority w:val="99"/>
    <w:semiHidden/>
    <w:unhideWhenUsed/>
    <w:rsid w:val="00AF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F40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B5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F1CAD"/>
  </w:style>
  <w:style w:type="paragraph" w:styleId="af4">
    <w:name w:val="footer"/>
    <w:basedOn w:val="a"/>
    <w:link w:val="af5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F1CAD"/>
  </w:style>
  <w:style w:type="paragraph" w:styleId="af6">
    <w:name w:val="Balloon Text"/>
    <w:basedOn w:val="a"/>
    <w:link w:val="af7"/>
    <w:uiPriority w:val="99"/>
    <w:semiHidden/>
    <w:unhideWhenUsed/>
    <w:rsid w:val="00AF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F4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80F1-2F54-47E9-ADFA-AB5FA7C5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hokyushoku13</dc:creator>
  <cp:lastModifiedBy>前田 優子</cp:lastModifiedBy>
  <cp:revision>5</cp:revision>
  <cp:lastPrinted>2025-12-01T06:23:00Z</cp:lastPrinted>
  <dcterms:created xsi:type="dcterms:W3CDTF">2025-12-01T06:23:00Z</dcterms:created>
  <dcterms:modified xsi:type="dcterms:W3CDTF">2025-12-01T08:31:00Z</dcterms:modified>
</cp:coreProperties>
</file>