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B2C7" w14:textId="77777777" w:rsidR="00BE257A" w:rsidRDefault="00BE257A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64A85169" w14:textId="77777777" w:rsidR="00BE257A" w:rsidRDefault="00BE257A"/>
    <w:p w14:paraId="2848102C" w14:textId="77777777" w:rsidR="00BE257A" w:rsidRDefault="00BE257A">
      <w:pPr>
        <w:jc w:val="center"/>
      </w:pPr>
      <w:r>
        <w:rPr>
          <w:rFonts w:hint="eastAsia"/>
          <w:spacing w:val="20"/>
        </w:rPr>
        <w:t>補助金等交付申請</w:t>
      </w:r>
      <w:r>
        <w:rPr>
          <w:rFonts w:hint="eastAsia"/>
        </w:rPr>
        <w:t>書</w:t>
      </w:r>
    </w:p>
    <w:p w14:paraId="6FA13874" w14:textId="77777777" w:rsidR="00BE257A" w:rsidRDefault="00BE257A"/>
    <w:p w14:paraId="16FFBD7E" w14:textId="301161BC" w:rsidR="00BE257A" w:rsidRDefault="000E33F6">
      <w:pPr>
        <w:jc w:val="right"/>
      </w:pPr>
      <w:r>
        <w:rPr>
          <w:rFonts w:hint="eastAsia"/>
        </w:rPr>
        <w:t xml:space="preserve">令和　　</w:t>
      </w:r>
      <w:r w:rsidR="00BE257A">
        <w:rPr>
          <w:rFonts w:hint="eastAsia"/>
        </w:rPr>
        <w:t xml:space="preserve">年　　月　　日　　</w:t>
      </w:r>
    </w:p>
    <w:p w14:paraId="25DF35CD" w14:textId="77777777" w:rsidR="00B76DFC" w:rsidRDefault="00B76DFC">
      <w:pPr>
        <w:jc w:val="right"/>
      </w:pPr>
    </w:p>
    <w:p w14:paraId="6C154E48" w14:textId="3B9DCEC0" w:rsidR="00BE257A" w:rsidRDefault="00BE257A">
      <w:r>
        <w:rPr>
          <w:rFonts w:hint="eastAsia"/>
        </w:rPr>
        <w:t xml:space="preserve">　　天草市長　</w:t>
      </w:r>
      <w:r w:rsidR="00B76DFC">
        <w:rPr>
          <w:rFonts w:hint="eastAsia"/>
        </w:rPr>
        <w:t>馬場　昭治</w:t>
      </w:r>
      <w:r>
        <w:rPr>
          <w:rFonts w:hint="eastAsia"/>
        </w:rPr>
        <w:t xml:space="preserve">　　様</w:t>
      </w:r>
    </w:p>
    <w:p w14:paraId="5A73D50C" w14:textId="77777777" w:rsidR="000E33F6" w:rsidRDefault="000E33F6" w:rsidP="000E33F6"/>
    <w:p w14:paraId="119D7B15" w14:textId="757544B2" w:rsidR="000E33F6" w:rsidRPr="000E33F6" w:rsidRDefault="000E33F6" w:rsidP="000E33F6">
      <w:pPr>
        <w:ind w:firstLineChars="1800" w:firstLine="3780"/>
        <w:rPr>
          <w:u w:val="single"/>
        </w:rPr>
      </w:pPr>
      <w:r>
        <w:rPr>
          <w:rFonts w:hint="eastAsia"/>
        </w:rPr>
        <w:t xml:space="preserve">申請者　　</w:t>
      </w:r>
      <w:r w:rsidRPr="000E33F6">
        <w:rPr>
          <w:rFonts w:hint="eastAsia"/>
          <w:u w:val="single"/>
        </w:rPr>
        <w:t xml:space="preserve">住所 </w:t>
      </w:r>
      <w:r w:rsidRPr="000E33F6">
        <w:rPr>
          <w:u w:val="single"/>
        </w:rPr>
        <w:t xml:space="preserve">                          </w:t>
      </w:r>
      <w:r w:rsidR="00B76DFC">
        <w:rPr>
          <w:rFonts w:hint="eastAsia"/>
          <w:u w:val="single"/>
        </w:rPr>
        <w:t xml:space="preserve"> </w:t>
      </w:r>
    </w:p>
    <w:p w14:paraId="61879BBC" w14:textId="052B9217" w:rsidR="000E33F6" w:rsidRDefault="000E33F6" w:rsidP="000E33F6"/>
    <w:p w14:paraId="2A6E6399" w14:textId="66EAB212" w:rsidR="000E33F6" w:rsidRPr="000E33F6" w:rsidRDefault="000E33F6" w:rsidP="000E33F6">
      <w:pPr>
        <w:rPr>
          <w:u w:val="single"/>
        </w:rPr>
      </w:pPr>
      <w:r>
        <w:rPr>
          <w:rFonts w:hint="eastAsia"/>
        </w:rPr>
        <w:tab/>
        <w:t xml:space="preserve">　　　　　　　　　　　　　　　　　　　</w:t>
      </w:r>
      <w:r w:rsidRPr="000E33F6">
        <w:rPr>
          <w:rFonts w:hint="eastAsia"/>
          <w:u w:val="single"/>
        </w:rPr>
        <w:t xml:space="preserve">氏名　　　　　　　　　 </w:t>
      </w:r>
      <w:r w:rsidRPr="000E33F6">
        <w:rPr>
          <w:u w:val="single"/>
        </w:rPr>
        <w:t xml:space="preserve">       </w:t>
      </w:r>
      <w:r w:rsidR="00B76DFC">
        <w:rPr>
          <w:rFonts w:hint="eastAsia"/>
          <w:u w:val="single"/>
        </w:rPr>
        <w:t xml:space="preserve">　</w:t>
      </w:r>
    </w:p>
    <w:p w14:paraId="67EFB86D" w14:textId="2413D716" w:rsidR="000E33F6" w:rsidRDefault="000E33F6" w:rsidP="000E33F6"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</w:p>
    <w:p w14:paraId="6E83063E" w14:textId="2ED96630" w:rsidR="00BE257A" w:rsidRPr="000E33F6" w:rsidRDefault="000E33F6" w:rsidP="000E33F6">
      <w:pPr>
        <w:rPr>
          <w:u w:val="single"/>
        </w:rPr>
      </w:pPr>
      <w:r>
        <w:rPr>
          <w:rFonts w:hint="eastAsia"/>
        </w:rPr>
        <w:tab/>
      </w:r>
      <w:r>
        <w:t xml:space="preserve">                                      </w:t>
      </w:r>
      <w:r w:rsidRPr="000E33F6">
        <w:rPr>
          <w:rFonts w:hint="eastAsia"/>
          <w:u w:val="single"/>
        </w:rPr>
        <w:t xml:space="preserve">電話 </w:t>
      </w:r>
      <w:r w:rsidRPr="000E33F6">
        <w:rPr>
          <w:u w:val="single"/>
        </w:rPr>
        <w:t xml:space="preserve">                         </w:t>
      </w:r>
      <w:r w:rsidR="00B76DFC">
        <w:rPr>
          <w:rFonts w:hint="eastAsia"/>
          <w:u w:val="single"/>
        </w:rPr>
        <w:t xml:space="preserve">　</w:t>
      </w:r>
    </w:p>
    <w:p w14:paraId="33937A13" w14:textId="77777777" w:rsidR="00BE257A" w:rsidRDefault="00BE257A"/>
    <w:p w14:paraId="3BBF06FD" w14:textId="5C433142" w:rsidR="00BE257A" w:rsidRDefault="00BE257A" w:rsidP="00692B45">
      <w:pPr>
        <w:ind w:left="210" w:hanging="210"/>
      </w:pPr>
      <w:r>
        <w:rPr>
          <w:rFonts w:hint="eastAsia"/>
        </w:rPr>
        <w:t xml:space="preserve">　　</w:t>
      </w:r>
      <w:r w:rsidR="000E33F6">
        <w:rPr>
          <w:rFonts w:hint="eastAsia"/>
        </w:rPr>
        <w:t xml:space="preserve">令和　　</w:t>
      </w:r>
      <w:r>
        <w:rPr>
          <w:rFonts w:hint="eastAsia"/>
        </w:rPr>
        <w:t>年度における</w:t>
      </w:r>
      <w:r w:rsidR="00692B45">
        <w:rPr>
          <w:rFonts w:hint="eastAsia"/>
        </w:rPr>
        <w:t>（</w:t>
      </w:r>
      <w:r w:rsidR="000E33F6">
        <w:rPr>
          <w:rFonts w:hint="eastAsia"/>
        </w:rPr>
        <w:t>天草市住民主体サービス補助金</w:t>
      </w:r>
      <w:r w:rsidR="00692B45">
        <w:rPr>
          <w:rFonts w:hint="eastAsia"/>
        </w:rPr>
        <w:t>）</w:t>
      </w:r>
      <w:r>
        <w:rPr>
          <w:rFonts w:hint="eastAsia"/>
        </w:rPr>
        <w:t>の交付を受けたいので、天草市補助金等交付規則第</w:t>
      </w:r>
      <w:r>
        <w:t>3</w:t>
      </w:r>
      <w:r>
        <w:rPr>
          <w:rFonts w:hint="eastAsia"/>
        </w:rPr>
        <w:t>条の規定により、下記のとおり申請します。</w:t>
      </w:r>
    </w:p>
    <w:p w14:paraId="2A7BFAD1" w14:textId="77777777" w:rsidR="00BE257A" w:rsidRDefault="00BE257A">
      <w:pPr>
        <w:ind w:left="210" w:hanging="210"/>
      </w:pPr>
    </w:p>
    <w:p w14:paraId="7151F4C5" w14:textId="77777777" w:rsidR="00BE257A" w:rsidRDefault="00BE257A">
      <w:pPr>
        <w:jc w:val="center"/>
      </w:pPr>
      <w:r>
        <w:rPr>
          <w:rFonts w:hint="eastAsia"/>
        </w:rPr>
        <w:t>記</w:t>
      </w:r>
    </w:p>
    <w:p w14:paraId="70282964" w14:textId="77777777" w:rsidR="00BE257A" w:rsidRDefault="00BE257A">
      <w:pPr>
        <w:jc w:val="left"/>
      </w:pPr>
    </w:p>
    <w:p w14:paraId="4FC8DD09" w14:textId="77777777" w:rsidR="00BE257A" w:rsidRDefault="00BE257A">
      <w:pPr>
        <w:spacing w:line="210" w:lineRule="exact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交付申請額　　　　　　　　　円</w:t>
      </w:r>
    </w:p>
    <w:p w14:paraId="67D477E9" w14:textId="77777777" w:rsidR="00BE257A" w:rsidRDefault="00BE257A">
      <w:pPr>
        <w:spacing w:line="210" w:lineRule="exact"/>
      </w:pPr>
    </w:p>
    <w:p w14:paraId="5D091716" w14:textId="77777777" w:rsidR="00BE257A" w:rsidRDefault="00BE257A">
      <w:pPr>
        <w:spacing w:line="210" w:lineRule="exact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添付書類</w:t>
      </w:r>
    </w:p>
    <w:p w14:paraId="40C780FB" w14:textId="77777777" w:rsidR="00BE257A" w:rsidRDefault="00BE257A">
      <w:pPr>
        <w:spacing w:line="210" w:lineRule="exact"/>
      </w:pPr>
    </w:p>
    <w:p w14:paraId="40ABFCCB" w14:textId="77777777" w:rsidR="00BE257A" w:rsidRDefault="00BE257A">
      <w:pPr>
        <w:spacing w:line="210" w:lineRule="exact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事業計画書</w:t>
      </w:r>
    </w:p>
    <w:p w14:paraId="210DC8E5" w14:textId="77777777" w:rsidR="00BE257A" w:rsidRDefault="00BE257A">
      <w:pPr>
        <w:spacing w:line="210" w:lineRule="exact"/>
      </w:pPr>
    </w:p>
    <w:p w14:paraId="28E0C82B" w14:textId="77777777" w:rsidR="00BE257A" w:rsidRDefault="00BE257A">
      <w:pPr>
        <w:spacing w:line="210" w:lineRule="exact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収支予算書</w:t>
      </w:r>
    </w:p>
    <w:p w14:paraId="526BDE54" w14:textId="77777777" w:rsidR="00BE257A" w:rsidRDefault="00BE257A">
      <w:pPr>
        <w:spacing w:line="210" w:lineRule="exact"/>
      </w:pPr>
    </w:p>
    <w:p w14:paraId="0F3D2C03" w14:textId="77777777" w:rsidR="00BE257A" w:rsidRDefault="00BE257A">
      <w:pPr>
        <w:spacing w:line="210" w:lineRule="exact"/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規約、定款、会則等</w:t>
      </w:r>
    </w:p>
    <w:p w14:paraId="38CE2D5B" w14:textId="77777777" w:rsidR="00BE257A" w:rsidRDefault="00BE257A">
      <w:pPr>
        <w:spacing w:line="210" w:lineRule="exact"/>
      </w:pPr>
    </w:p>
    <w:p w14:paraId="58AED3B9" w14:textId="77777777" w:rsidR="00BE257A" w:rsidRDefault="00BE257A">
      <w:pPr>
        <w:spacing w:line="210" w:lineRule="exact"/>
      </w:pPr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　その他市長が必要があると認める書類</w:t>
      </w:r>
    </w:p>
    <w:p w14:paraId="45FD4DFA" w14:textId="77777777" w:rsidR="00BE257A" w:rsidRDefault="00BE257A"/>
    <w:p w14:paraId="21A54DA2" w14:textId="45BAB3B4" w:rsidR="00BE257A" w:rsidRDefault="00BE257A">
      <w:pPr>
        <w:ind w:left="525" w:hanging="525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備考</w:t>
      </w:r>
      <w:r>
        <w:t>)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内には、受けようとする補助金等</w:t>
      </w:r>
      <w:r>
        <w:t>(</w:t>
      </w:r>
      <w:r>
        <w:rPr>
          <w:rFonts w:hint="eastAsia"/>
        </w:rPr>
        <w:t>補助事業等を含む。</w:t>
      </w:r>
      <w:r>
        <w:t>)</w:t>
      </w:r>
      <w:r>
        <w:rPr>
          <w:rFonts w:hint="eastAsia"/>
        </w:rPr>
        <w:t>の名称を記入してください。</w:t>
      </w:r>
    </w:p>
    <w:p w14:paraId="268CD224" w14:textId="03666914" w:rsidR="00014877" w:rsidRDefault="00014877">
      <w:pPr>
        <w:ind w:left="525" w:hanging="525"/>
      </w:pPr>
    </w:p>
    <w:p w14:paraId="0AD9C803" w14:textId="5FDAC0DA" w:rsidR="00014877" w:rsidRDefault="00014877">
      <w:pPr>
        <w:ind w:left="525" w:hanging="525"/>
      </w:pPr>
    </w:p>
    <w:p w14:paraId="66255A03" w14:textId="41FB17BB" w:rsidR="00014877" w:rsidRDefault="00014877">
      <w:pPr>
        <w:ind w:left="525" w:hanging="525"/>
      </w:pPr>
    </w:p>
    <w:p w14:paraId="58CA3753" w14:textId="60B9558D" w:rsidR="00014877" w:rsidRDefault="00014877">
      <w:pPr>
        <w:ind w:left="525" w:hanging="525"/>
      </w:pPr>
    </w:p>
    <w:p w14:paraId="4113D95D" w14:textId="3186A824" w:rsidR="00014877" w:rsidRDefault="00014877">
      <w:pPr>
        <w:ind w:left="525" w:hanging="525"/>
      </w:pPr>
    </w:p>
    <w:p w14:paraId="15ED4160" w14:textId="49F1C09D" w:rsidR="00014877" w:rsidRDefault="00014877">
      <w:pPr>
        <w:ind w:left="525" w:hanging="525"/>
      </w:pPr>
    </w:p>
    <w:p w14:paraId="5A771E7A" w14:textId="26D90730" w:rsidR="00014877" w:rsidRDefault="00014877">
      <w:pPr>
        <w:ind w:left="525" w:hanging="525"/>
      </w:pPr>
    </w:p>
    <w:p w14:paraId="6EF5803F" w14:textId="5B45D97C" w:rsidR="00014877" w:rsidRDefault="00014877">
      <w:pPr>
        <w:ind w:left="525" w:hanging="525"/>
      </w:pPr>
    </w:p>
    <w:p w14:paraId="21B559C4" w14:textId="45418760" w:rsidR="00014877" w:rsidRDefault="00014877">
      <w:pPr>
        <w:ind w:left="525" w:hanging="525"/>
      </w:pPr>
    </w:p>
    <w:p w14:paraId="7DF3392D" w14:textId="76E5623D" w:rsidR="00014877" w:rsidRDefault="00014877">
      <w:pPr>
        <w:ind w:left="525" w:hanging="525"/>
      </w:pPr>
    </w:p>
    <w:p w14:paraId="58F6B7C5" w14:textId="0BF4D2EB" w:rsidR="00014877" w:rsidRDefault="00014877">
      <w:pPr>
        <w:ind w:left="525" w:hanging="525"/>
      </w:pPr>
    </w:p>
    <w:p w14:paraId="62CA46EF" w14:textId="37666655" w:rsidR="001C284A" w:rsidRDefault="001C284A" w:rsidP="00014877">
      <w:r w:rsidRPr="005F7BC6">
        <w:rPr>
          <w:rFonts w:ascii="Century" w:hAnsi="Century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0A025" wp14:editId="4BD38E54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891540" cy="426720"/>
                <wp:effectExtent l="19050" t="19050" r="22860" b="11430"/>
                <wp:wrapNone/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ysClr val="windowText" lastClr="00000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0FD795B8" w14:textId="77777777" w:rsidR="001C284A" w:rsidRPr="00D70A39" w:rsidRDefault="001C284A" w:rsidP="001C284A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 w:rsidRPr="00D70A39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70A0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left:0;text-align:left;margin-left:19pt;margin-top:1.5pt;width:70.2pt;height:33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" strokecolor="windowText" strokeweight="2.5pt">
                <v:stroke joinstyle="bevel"/>
                <v:textbox inset="5.85pt,.7pt,5.85pt,.7pt">
                  <w:txbxContent>
                    <w:p w14:paraId="0FD795B8" w14:textId="77777777" w:rsidR="001C284A" w:rsidRPr="00D70A39" w:rsidRDefault="001C284A" w:rsidP="001C284A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r w:rsidRPr="00D70A39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744B0B" w14:textId="77777777" w:rsidR="001C284A" w:rsidRDefault="001C284A" w:rsidP="00014877"/>
    <w:p w14:paraId="66697376" w14:textId="6093A45E" w:rsidR="00014877" w:rsidRDefault="00014877" w:rsidP="00014877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767F6B5A" w14:textId="77777777" w:rsidR="00014877" w:rsidRDefault="00014877" w:rsidP="00014877"/>
    <w:p w14:paraId="114654B5" w14:textId="77777777" w:rsidR="00014877" w:rsidRDefault="00014877" w:rsidP="00014877">
      <w:pPr>
        <w:jc w:val="center"/>
      </w:pPr>
      <w:r>
        <w:rPr>
          <w:rFonts w:hint="eastAsia"/>
          <w:spacing w:val="20"/>
        </w:rPr>
        <w:t>補助金等交付申請</w:t>
      </w:r>
      <w:r>
        <w:rPr>
          <w:rFonts w:hint="eastAsia"/>
        </w:rPr>
        <w:t>書</w:t>
      </w:r>
    </w:p>
    <w:p w14:paraId="522C64B7" w14:textId="77777777" w:rsidR="00014877" w:rsidRDefault="00014877" w:rsidP="00014877"/>
    <w:p w14:paraId="0C20ACD5" w14:textId="59954560" w:rsidR="00014877" w:rsidRDefault="00014877" w:rsidP="00014877">
      <w:pPr>
        <w:jc w:val="right"/>
      </w:pPr>
      <w:r>
        <w:rPr>
          <w:rFonts w:hint="eastAsia"/>
        </w:rPr>
        <w:t>令和</w:t>
      </w:r>
      <w:r w:rsidRPr="00014877">
        <w:rPr>
          <w:rFonts w:hint="eastAsia"/>
          <w:color w:val="FF0000"/>
        </w:rPr>
        <w:t>●●</w:t>
      </w:r>
      <w:r>
        <w:rPr>
          <w:rFonts w:hint="eastAsia"/>
        </w:rPr>
        <w:t>年</w:t>
      </w:r>
      <w:r w:rsidRPr="00014877">
        <w:rPr>
          <w:rFonts w:hint="eastAsia"/>
          <w:color w:val="FF0000"/>
        </w:rPr>
        <w:t>●●</w:t>
      </w:r>
      <w:r>
        <w:rPr>
          <w:rFonts w:hint="eastAsia"/>
        </w:rPr>
        <w:t>月</w:t>
      </w:r>
      <w:r w:rsidRPr="00014877">
        <w:rPr>
          <w:rFonts w:hint="eastAsia"/>
          <w:color w:val="FF0000"/>
        </w:rPr>
        <w:t>●●</w:t>
      </w:r>
      <w:r>
        <w:rPr>
          <w:rFonts w:hint="eastAsia"/>
        </w:rPr>
        <w:t xml:space="preserve">日　　</w:t>
      </w:r>
    </w:p>
    <w:p w14:paraId="5C930D84" w14:textId="77777777" w:rsidR="00014877" w:rsidRDefault="00014877" w:rsidP="00014877">
      <w:pPr>
        <w:jc w:val="right"/>
      </w:pPr>
    </w:p>
    <w:p w14:paraId="107A6C41" w14:textId="77777777" w:rsidR="00014877" w:rsidRDefault="00014877" w:rsidP="00014877">
      <w:r>
        <w:rPr>
          <w:rFonts w:hint="eastAsia"/>
        </w:rPr>
        <w:t xml:space="preserve">　　天草市長　馬場　昭治　　様</w:t>
      </w:r>
    </w:p>
    <w:p w14:paraId="4397B149" w14:textId="77777777" w:rsidR="00014877" w:rsidRDefault="00014877" w:rsidP="00014877"/>
    <w:p w14:paraId="2D7915C9" w14:textId="0152B048" w:rsidR="00014877" w:rsidRPr="00014877" w:rsidRDefault="00014877" w:rsidP="00014877">
      <w:pPr>
        <w:ind w:firstLineChars="1800" w:firstLine="3780"/>
        <w:rPr>
          <w:u w:val="single"/>
        </w:rPr>
      </w:pPr>
      <w:r>
        <w:rPr>
          <w:rFonts w:hint="eastAsia"/>
        </w:rPr>
        <w:t xml:space="preserve">申請者　　</w:t>
      </w:r>
      <w:r w:rsidRPr="000E33F6">
        <w:rPr>
          <w:rFonts w:hint="eastAsia"/>
          <w:u w:val="single"/>
        </w:rPr>
        <w:t xml:space="preserve">住所 </w:t>
      </w:r>
      <w:r w:rsidRPr="000E33F6">
        <w:rPr>
          <w:u w:val="single"/>
        </w:rPr>
        <w:t xml:space="preserve"> </w:t>
      </w:r>
      <w:r w:rsidRPr="00014877">
        <w:rPr>
          <w:rFonts w:hint="eastAsia"/>
          <w:b/>
          <w:bCs/>
          <w:color w:val="FF0000"/>
          <w:u w:val="single"/>
        </w:rPr>
        <w:t>天草市●●町●●●●●●</w:t>
      </w:r>
      <w:r>
        <w:rPr>
          <w:rFonts w:hint="eastAsia"/>
          <w:u w:val="single"/>
        </w:rPr>
        <w:t xml:space="preserve"> 　</w:t>
      </w:r>
    </w:p>
    <w:p w14:paraId="194598D0" w14:textId="77777777" w:rsidR="00014877" w:rsidRDefault="00014877" w:rsidP="00014877"/>
    <w:p w14:paraId="1E042068" w14:textId="74482895" w:rsidR="00014877" w:rsidRPr="000E33F6" w:rsidRDefault="00014877" w:rsidP="00014877">
      <w:pPr>
        <w:rPr>
          <w:u w:val="single"/>
        </w:rPr>
      </w:pPr>
      <w:r>
        <w:rPr>
          <w:rFonts w:hint="eastAsia"/>
        </w:rPr>
        <w:tab/>
        <w:t xml:space="preserve">　　　　　　　　　　　　　　　　　　　</w:t>
      </w:r>
      <w:r w:rsidRPr="000E33F6">
        <w:rPr>
          <w:rFonts w:hint="eastAsia"/>
          <w:u w:val="single"/>
        </w:rPr>
        <w:t xml:space="preserve">氏名　</w:t>
      </w:r>
      <w:r w:rsidRPr="00014877">
        <w:rPr>
          <w:rFonts w:hint="eastAsia"/>
          <w:b/>
          <w:bCs/>
          <w:color w:val="FF0000"/>
          <w:u w:val="single"/>
        </w:rPr>
        <w:t>天草　太郎</w:t>
      </w:r>
      <w:r w:rsidRPr="000E33F6">
        <w:rPr>
          <w:rFonts w:hint="eastAsia"/>
          <w:u w:val="single"/>
        </w:rPr>
        <w:t xml:space="preserve">　　　 </w:t>
      </w:r>
      <w:r w:rsidRPr="000E33F6">
        <w:rPr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  <w:r w:rsidRPr="000E33F6">
        <w:rPr>
          <w:u w:val="single"/>
        </w:rPr>
        <w:t xml:space="preserve">     </w:t>
      </w:r>
      <w:r>
        <w:rPr>
          <w:rFonts w:hint="eastAsia"/>
          <w:u w:val="single"/>
        </w:rPr>
        <w:t xml:space="preserve">　</w:t>
      </w:r>
    </w:p>
    <w:p w14:paraId="1F5BFC24" w14:textId="77777777" w:rsidR="00014877" w:rsidRDefault="00014877" w:rsidP="00014877"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</w:p>
    <w:p w14:paraId="26E4BA0F" w14:textId="2EF47C0F" w:rsidR="00014877" w:rsidRPr="000E33F6" w:rsidRDefault="00014877" w:rsidP="00014877">
      <w:pPr>
        <w:rPr>
          <w:u w:val="single"/>
        </w:rPr>
      </w:pPr>
      <w:r>
        <w:rPr>
          <w:rFonts w:hint="eastAsia"/>
        </w:rPr>
        <w:tab/>
      </w:r>
      <w:r>
        <w:t xml:space="preserve">                                      </w:t>
      </w:r>
      <w:r w:rsidRPr="000E33F6">
        <w:rPr>
          <w:rFonts w:hint="eastAsia"/>
          <w:u w:val="single"/>
        </w:rPr>
        <w:t xml:space="preserve">電話 </w:t>
      </w:r>
      <w:r w:rsidRPr="000E33F6">
        <w:rPr>
          <w:u w:val="single"/>
        </w:rPr>
        <w:t xml:space="preserve">  </w:t>
      </w:r>
      <w:r w:rsidRPr="00014877">
        <w:rPr>
          <w:rFonts w:hint="eastAsia"/>
          <w:color w:val="FF0000"/>
          <w:u w:val="single"/>
        </w:rPr>
        <w:t>●●－●●●●</w:t>
      </w:r>
      <w:r>
        <w:rPr>
          <w:rFonts w:hint="eastAsia"/>
          <w:u w:val="single"/>
        </w:rPr>
        <w:t xml:space="preserve">　</w:t>
      </w:r>
      <w:r w:rsidRPr="000E33F6">
        <w:rPr>
          <w:u w:val="single"/>
        </w:rPr>
        <w:t xml:space="preserve">         </w:t>
      </w:r>
      <w:r>
        <w:rPr>
          <w:rFonts w:hint="eastAsia"/>
          <w:u w:val="single"/>
        </w:rPr>
        <w:t xml:space="preserve">　</w:t>
      </w:r>
    </w:p>
    <w:p w14:paraId="2FC2A824" w14:textId="77777777" w:rsidR="00014877" w:rsidRDefault="00014877" w:rsidP="00014877"/>
    <w:p w14:paraId="59B94CFC" w14:textId="6AE7C4F5" w:rsidR="00014877" w:rsidRDefault="00014877" w:rsidP="00014877">
      <w:pPr>
        <w:ind w:left="210" w:hanging="210"/>
      </w:pPr>
      <w:r>
        <w:rPr>
          <w:rFonts w:hint="eastAsia"/>
        </w:rPr>
        <w:t xml:space="preserve">　　令和 </w:t>
      </w:r>
      <w:r w:rsidR="00615596">
        <w:rPr>
          <w:rFonts w:hint="eastAsia"/>
          <w:b/>
          <w:bCs/>
          <w:color w:val="FF0000"/>
        </w:rPr>
        <w:t>●</w:t>
      </w:r>
      <w:r>
        <w:rPr>
          <w:rFonts w:hint="eastAsia"/>
        </w:rPr>
        <w:t xml:space="preserve"> 年度における</w:t>
      </w:r>
      <w:r w:rsidR="00692B45">
        <w:rPr>
          <w:rFonts w:hint="eastAsia"/>
        </w:rPr>
        <w:t>（</w:t>
      </w:r>
      <w:r>
        <w:rPr>
          <w:rFonts w:hint="eastAsia"/>
        </w:rPr>
        <w:t>天草市住民主体サービス補助金</w:t>
      </w:r>
      <w:r w:rsidR="00692B45">
        <w:rPr>
          <w:rFonts w:hint="eastAsia"/>
        </w:rPr>
        <w:t>）</w:t>
      </w:r>
      <w:r>
        <w:rPr>
          <w:rFonts w:hint="eastAsia"/>
        </w:rPr>
        <w:t>の交付を受けたいので、天草市補助金等交付規則第</w:t>
      </w:r>
      <w:r>
        <w:t>3</w:t>
      </w:r>
      <w:r>
        <w:rPr>
          <w:rFonts w:hint="eastAsia"/>
        </w:rPr>
        <w:t>条の規定により、下記のとおり申請します。</w:t>
      </w:r>
    </w:p>
    <w:p w14:paraId="34CB4C92" w14:textId="77777777" w:rsidR="00014877" w:rsidRDefault="00014877" w:rsidP="00014877">
      <w:pPr>
        <w:ind w:left="210" w:hanging="210"/>
      </w:pPr>
    </w:p>
    <w:p w14:paraId="76453B87" w14:textId="77777777" w:rsidR="00014877" w:rsidRDefault="00014877" w:rsidP="00014877">
      <w:pPr>
        <w:jc w:val="center"/>
      </w:pPr>
      <w:r>
        <w:rPr>
          <w:rFonts w:hint="eastAsia"/>
        </w:rPr>
        <w:t>記</w:t>
      </w:r>
    </w:p>
    <w:p w14:paraId="5909969D" w14:textId="77777777" w:rsidR="00014877" w:rsidRDefault="00014877" w:rsidP="00014877">
      <w:pPr>
        <w:jc w:val="left"/>
      </w:pPr>
    </w:p>
    <w:p w14:paraId="5FE3E684" w14:textId="2FC7046D" w:rsidR="00014877" w:rsidRDefault="00014877" w:rsidP="00014877">
      <w:pPr>
        <w:spacing w:line="210" w:lineRule="exact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交付申請額　　</w:t>
      </w:r>
      <w:r w:rsidR="00507117">
        <w:rPr>
          <w:rFonts w:hint="eastAsia"/>
          <w:b/>
          <w:bCs/>
          <w:color w:val="FF0000"/>
        </w:rPr>
        <w:t>２３５，０００</w:t>
      </w:r>
      <w:r>
        <w:rPr>
          <w:rFonts w:hint="eastAsia"/>
        </w:rPr>
        <w:t xml:space="preserve">　円</w:t>
      </w:r>
    </w:p>
    <w:p w14:paraId="450F3BDB" w14:textId="77777777" w:rsidR="00014877" w:rsidRDefault="00014877" w:rsidP="00014877">
      <w:pPr>
        <w:spacing w:line="210" w:lineRule="exact"/>
      </w:pPr>
    </w:p>
    <w:p w14:paraId="74781B98" w14:textId="77777777" w:rsidR="00014877" w:rsidRDefault="00014877" w:rsidP="00014877">
      <w:pPr>
        <w:spacing w:line="210" w:lineRule="exact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添付書類</w:t>
      </w:r>
    </w:p>
    <w:p w14:paraId="3EC78AA8" w14:textId="77777777" w:rsidR="00014877" w:rsidRDefault="00014877" w:rsidP="00014877">
      <w:pPr>
        <w:spacing w:line="210" w:lineRule="exact"/>
      </w:pPr>
    </w:p>
    <w:p w14:paraId="081F335D" w14:textId="77777777" w:rsidR="00014877" w:rsidRDefault="00014877" w:rsidP="00014877">
      <w:pPr>
        <w:spacing w:line="210" w:lineRule="exact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事業計画書</w:t>
      </w:r>
    </w:p>
    <w:p w14:paraId="30023294" w14:textId="77777777" w:rsidR="00014877" w:rsidRDefault="00014877" w:rsidP="00014877">
      <w:pPr>
        <w:spacing w:line="210" w:lineRule="exact"/>
      </w:pPr>
    </w:p>
    <w:p w14:paraId="5F5B2FA8" w14:textId="77777777" w:rsidR="00014877" w:rsidRDefault="00014877" w:rsidP="00014877">
      <w:pPr>
        <w:spacing w:line="210" w:lineRule="exact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収支予算書</w:t>
      </w:r>
    </w:p>
    <w:p w14:paraId="48401C58" w14:textId="77777777" w:rsidR="00014877" w:rsidRDefault="00014877" w:rsidP="00014877">
      <w:pPr>
        <w:spacing w:line="210" w:lineRule="exact"/>
      </w:pPr>
    </w:p>
    <w:p w14:paraId="5E8C2D6A" w14:textId="77777777" w:rsidR="00014877" w:rsidRDefault="00014877" w:rsidP="00014877">
      <w:pPr>
        <w:spacing w:line="210" w:lineRule="exact"/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規約、定款、会則等</w:t>
      </w:r>
    </w:p>
    <w:p w14:paraId="42B7265B" w14:textId="77777777" w:rsidR="00014877" w:rsidRDefault="00014877" w:rsidP="00014877">
      <w:pPr>
        <w:spacing w:line="210" w:lineRule="exact"/>
      </w:pPr>
    </w:p>
    <w:p w14:paraId="07474BA7" w14:textId="77777777" w:rsidR="00014877" w:rsidRDefault="00014877" w:rsidP="00014877">
      <w:pPr>
        <w:spacing w:line="210" w:lineRule="exact"/>
      </w:pPr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　その他市長が必要があると認める書類</w:t>
      </w:r>
    </w:p>
    <w:p w14:paraId="552DE9EF" w14:textId="77777777" w:rsidR="00014877" w:rsidRDefault="00014877" w:rsidP="00014877"/>
    <w:p w14:paraId="5D744C5D" w14:textId="77777777" w:rsidR="00014877" w:rsidRDefault="00014877" w:rsidP="00014877">
      <w:pPr>
        <w:ind w:left="525" w:hanging="525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備考</w:t>
      </w:r>
      <w:r>
        <w:t>)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内には、受けようとする補助金等</w:t>
      </w:r>
      <w:r>
        <w:t>(</w:t>
      </w:r>
      <w:r>
        <w:rPr>
          <w:rFonts w:hint="eastAsia"/>
        </w:rPr>
        <w:t>補助事業等を含む。</w:t>
      </w:r>
      <w:r>
        <w:t>)</w:t>
      </w:r>
      <w:r>
        <w:rPr>
          <w:rFonts w:hint="eastAsia"/>
        </w:rPr>
        <w:t>の名称を記入してください。</w:t>
      </w:r>
    </w:p>
    <w:p w14:paraId="4A4C2663" w14:textId="77777777" w:rsidR="00014877" w:rsidRPr="00014877" w:rsidRDefault="00014877">
      <w:pPr>
        <w:ind w:left="525" w:hanging="525"/>
      </w:pPr>
    </w:p>
    <w:sectPr w:rsidR="00014877" w:rsidRPr="00014877">
      <w:headerReference w:type="default" r:id="rId6"/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951F0" w14:textId="77777777" w:rsidR="00825098" w:rsidRDefault="00825098" w:rsidP="005E654E">
      <w:r>
        <w:separator/>
      </w:r>
    </w:p>
  </w:endnote>
  <w:endnote w:type="continuationSeparator" w:id="0">
    <w:p w14:paraId="2B2142FF" w14:textId="77777777" w:rsidR="00825098" w:rsidRDefault="00825098" w:rsidP="005E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813C5" w14:textId="77777777" w:rsidR="00825098" w:rsidRDefault="00825098" w:rsidP="005E654E">
      <w:r>
        <w:separator/>
      </w:r>
    </w:p>
  </w:footnote>
  <w:footnote w:type="continuationSeparator" w:id="0">
    <w:p w14:paraId="59D5073A" w14:textId="77777777" w:rsidR="00825098" w:rsidRDefault="00825098" w:rsidP="005E6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74D4" w14:textId="77777777" w:rsidR="001C284A" w:rsidRDefault="001C28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7A"/>
    <w:rsid w:val="00014877"/>
    <w:rsid w:val="000E33F6"/>
    <w:rsid w:val="001C284A"/>
    <w:rsid w:val="0020069B"/>
    <w:rsid w:val="0036470E"/>
    <w:rsid w:val="003C40F5"/>
    <w:rsid w:val="00507117"/>
    <w:rsid w:val="0053497A"/>
    <w:rsid w:val="005E654E"/>
    <w:rsid w:val="00615596"/>
    <w:rsid w:val="006156B7"/>
    <w:rsid w:val="00692B45"/>
    <w:rsid w:val="00825098"/>
    <w:rsid w:val="00B76DFC"/>
    <w:rsid w:val="00BA4E1F"/>
    <w:rsid w:val="00BE257A"/>
    <w:rsid w:val="00D15881"/>
    <w:rsid w:val="00DF4BDE"/>
    <w:rsid w:val="00E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5751C0"/>
  <w14:defaultImageDpi w14:val="0"/>
  <w15:docId w15:val="{5FD9B5E1-F7FD-49A4-8BDC-7ABD0613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18</TotalTime>
  <Pages>2</Pages>
  <Words>457</Words>
  <Characters>407</Characters>
  <Application>Microsoft Office Word</Application>
  <DocSecurity>0</DocSecurity>
  <Lines>3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koreird43</dc:creator>
  <cp:keywords/>
  <dc:description/>
  <cp:lastModifiedBy>koreird43</cp:lastModifiedBy>
  <cp:revision>9</cp:revision>
  <cp:lastPrinted>2025-10-02T03:26:00Z</cp:lastPrinted>
  <dcterms:created xsi:type="dcterms:W3CDTF">2025-08-28T00:04:00Z</dcterms:created>
  <dcterms:modified xsi:type="dcterms:W3CDTF">2025-10-06T01:34:00Z</dcterms:modified>
</cp:coreProperties>
</file>