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4718B" w14:textId="77777777" w:rsidR="00A37657" w:rsidRDefault="00A37657">
      <w:r>
        <w:rPr>
          <w:rFonts w:hint="eastAsia"/>
        </w:rPr>
        <w:t>様式第</w:t>
      </w:r>
      <w:r>
        <w:t>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12</w:t>
      </w:r>
      <w:r>
        <w:rPr>
          <w:rFonts w:hint="eastAsia"/>
        </w:rPr>
        <w:t>条関係</w:t>
      </w:r>
      <w:r>
        <w:t>)</w:t>
      </w:r>
    </w:p>
    <w:p w14:paraId="7524BCFB" w14:textId="77777777" w:rsidR="00A37657" w:rsidRDefault="00A37657"/>
    <w:p w14:paraId="1D72E112" w14:textId="77777777" w:rsidR="00A37657" w:rsidRDefault="00A37657">
      <w:pPr>
        <w:jc w:val="center"/>
      </w:pPr>
      <w:r>
        <w:rPr>
          <w:rFonts w:hint="eastAsia"/>
          <w:spacing w:val="20"/>
        </w:rPr>
        <w:t>補助金等実績報告</w:t>
      </w:r>
      <w:r>
        <w:rPr>
          <w:rFonts w:hint="eastAsia"/>
        </w:rPr>
        <w:t>書</w:t>
      </w:r>
    </w:p>
    <w:p w14:paraId="5B313AFE" w14:textId="77777777" w:rsidR="00A37657" w:rsidRDefault="00A37657"/>
    <w:p w14:paraId="0AB0F8BF" w14:textId="7B6D1C9F" w:rsidR="00A37657" w:rsidRDefault="00315C9C">
      <w:pPr>
        <w:jc w:val="right"/>
      </w:pPr>
      <w:r>
        <w:rPr>
          <w:rFonts w:hint="eastAsia"/>
        </w:rPr>
        <w:t xml:space="preserve">令和　　</w:t>
      </w:r>
      <w:r w:rsidR="00A37657">
        <w:rPr>
          <w:rFonts w:hint="eastAsia"/>
        </w:rPr>
        <w:t xml:space="preserve">年　　月　　日　　</w:t>
      </w:r>
    </w:p>
    <w:p w14:paraId="42435C07" w14:textId="77777777" w:rsidR="00A37657" w:rsidRDefault="00A37657"/>
    <w:p w14:paraId="2D2E4B91" w14:textId="49C24781" w:rsidR="00A37657" w:rsidRDefault="00A37657">
      <w:r>
        <w:rPr>
          <w:rFonts w:hint="eastAsia"/>
        </w:rPr>
        <w:t xml:space="preserve">　　天草市長　</w:t>
      </w:r>
      <w:r w:rsidR="007772F4">
        <w:rPr>
          <w:rFonts w:hint="eastAsia"/>
        </w:rPr>
        <w:t xml:space="preserve">馬場　昭治　</w:t>
      </w:r>
      <w:r>
        <w:rPr>
          <w:rFonts w:hint="eastAsia"/>
        </w:rPr>
        <w:t xml:space="preserve">　様</w:t>
      </w:r>
    </w:p>
    <w:p w14:paraId="6415B70A" w14:textId="77777777" w:rsidR="00A37657" w:rsidRDefault="00A37657">
      <w:pPr>
        <w:spacing w:line="210" w:lineRule="exact"/>
      </w:pPr>
    </w:p>
    <w:p w14:paraId="7062DD7D" w14:textId="77777777" w:rsidR="00315C9C" w:rsidRDefault="00315C9C" w:rsidP="00315C9C">
      <w:pPr>
        <w:ind w:firstLineChars="1800" w:firstLine="3780"/>
        <w:rPr>
          <w:u w:val="single"/>
        </w:rPr>
      </w:pPr>
      <w:r>
        <w:rPr>
          <w:rFonts w:hint="eastAsia"/>
        </w:rPr>
        <w:t xml:space="preserve">申請者　　</w:t>
      </w:r>
      <w:r>
        <w:rPr>
          <w:rFonts w:hint="eastAsia"/>
          <w:u w:val="single"/>
        </w:rPr>
        <w:t xml:space="preserve">住所                            </w:t>
      </w:r>
    </w:p>
    <w:p w14:paraId="1BD7FBC6" w14:textId="77777777" w:rsidR="00315C9C" w:rsidRDefault="00315C9C" w:rsidP="00315C9C"/>
    <w:p w14:paraId="47E29C0B" w14:textId="77777777" w:rsidR="00315C9C" w:rsidRDefault="00315C9C" w:rsidP="00315C9C">
      <w:pPr>
        <w:rPr>
          <w:u w:val="single"/>
        </w:rPr>
      </w:pPr>
      <w:r>
        <w:rPr>
          <w:rFonts w:hint="eastAsia"/>
        </w:rPr>
        <w:tab/>
        <w:t xml:space="preserve">　　　　　　　　　　　　　　　　　　　</w:t>
      </w:r>
      <w:r>
        <w:rPr>
          <w:rFonts w:hint="eastAsia"/>
          <w:u w:val="single"/>
        </w:rPr>
        <w:t xml:space="preserve">氏名　　　　　　　　　        　</w:t>
      </w:r>
    </w:p>
    <w:p w14:paraId="5B8925EA" w14:textId="77777777" w:rsidR="00315C9C" w:rsidRDefault="00315C9C" w:rsidP="00315C9C">
      <w:r>
        <w:rPr>
          <w:rFonts w:hint="eastAsia"/>
        </w:rPr>
        <w:tab/>
      </w:r>
      <w:r>
        <w:rPr>
          <w:rFonts w:hint="eastAsia"/>
        </w:rPr>
        <w:tab/>
        <w:t xml:space="preserve">　</w:t>
      </w:r>
    </w:p>
    <w:p w14:paraId="37806CA2" w14:textId="77777777" w:rsidR="00315C9C" w:rsidRDefault="00315C9C" w:rsidP="00315C9C">
      <w:pPr>
        <w:rPr>
          <w:u w:val="single"/>
        </w:rPr>
      </w:pPr>
      <w:r>
        <w:rPr>
          <w:rFonts w:hint="eastAsia"/>
        </w:rPr>
        <w:tab/>
        <w:t xml:space="preserve">                                      </w:t>
      </w:r>
      <w:r>
        <w:rPr>
          <w:rFonts w:hint="eastAsia"/>
          <w:u w:val="single"/>
        </w:rPr>
        <w:t xml:space="preserve">電話                          　</w:t>
      </w:r>
    </w:p>
    <w:p w14:paraId="6DD08873" w14:textId="77777777" w:rsidR="00A37657" w:rsidRDefault="00A37657"/>
    <w:p w14:paraId="740F8FF9" w14:textId="16624C2E" w:rsidR="00A37657" w:rsidRDefault="00315C9C" w:rsidP="00315C9C">
      <w:pPr>
        <w:ind w:firstLineChars="100" w:firstLine="210"/>
      </w:pPr>
      <w:r>
        <w:rPr>
          <w:rFonts w:hint="eastAsia"/>
        </w:rPr>
        <w:t xml:space="preserve">令和　　</w:t>
      </w:r>
      <w:r w:rsidR="00A37657">
        <w:rPr>
          <w:rFonts w:hint="eastAsia"/>
        </w:rPr>
        <w:t>年　　月　　日付け</w:t>
      </w:r>
      <w:r>
        <w:rPr>
          <w:rFonts w:hint="eastAsia"/>
        </w:rPr>
        <w:t>天高</w:t>
      </w:r>
      <w:r w:rsidR="00A37657">
        <w:rPr>
          <w:rFonts w:hint="eastAsia"/>
        </w:rPr>
        <w:t>第　　　　号で交付決定通知のあった</w:t>
      </w:r>
      <w:r>
        <w:rPr>
          <w:rFonts w:hint="eastAsia"/>
        </w:rPr>
        <w:t>令和</w:t>
      </w:r>
      <w:r w:rsidR="00A37657">
        <w:rPr>
          <w:rFonts w:hint="eastAsia"/>
        </w:rPr>
        <w:t xml:space="preserve">　　年度</w:t>
      </w:r>
      <w:r>
        <w:rPr>
          <w:rFonts w:hint="eastAsia"/>
        </w:rPr>
        <w:t>（天草市住民主体サービス補助金）</w:t>
      </w:r>
      <w:r w:rsidR="00A37657">
        <w:rPr>
          <w:rFonts w:hint="eastAsia"/>
        </w:rPr>
        <w:t>に係る事業を実施したので、天草市補助金等交付規則第</w:t>
      </w:r>
      <w:r w:rsidR="00A37657">
        <w:t>12</w:t>
      </w:r>
      <w:r w:rsidR="00A37657">
        <w:rPr>
          <w:rFonts w:hint="eastAsia"/>
        </w:rPr>
        <w:t>条の規定により、下記のとおり関係書類を添えて報告します。</w:t>
      </w:r>
    </w:p>
    <w:p w14:paraId="14132863" w14:textId="77777777" w:rsidR="00A37657" w:rsidRDefault="00A37657">
      <w:pPr>
        <w:spacing w:line="240" w:lineRule="exact"/>
      </w:pPr>
    </w:p>
    <w:p w14:paraId="3E012B37" w14:textId="77777777" w:rsidR="00A37657" w:rsidRDefault="00A37657">
      <w:pPr>
        <w:spacing w:line="240" w:lineRule="exact"/>
      </w:pPr>
    </w:p>
    <w:p w14:paraId="4DE3C13C" w14:textId="77777777" w:rsidR="00A37657" w:rsidRDefault="00A37657">
      <w:pPr>
        <w:spacing w:after="120"/>
        <w:jc w:val="center"/>
      </w:pPr>
      <w:r>
        <w:rPr>
          <w:rFonts w:hint="eastAsia"/>
        </w:rPr>
        <w:t>記</w:t>
      </w:r>
    </w:p>
    <w:p w14:paraId="3578F5FC" w14:textId="77777777" w:rsidR="00A37657" w:rsidRDefault="00A37657">
      <w:pPr>
        <w:spacing w:line="210" w:lineRule="exact"/>
      </w:pPr>
      <w:r>
        <w:rPr>
          <w:rFonts w:hint="eastAsia"/>
        </w:rPr>
        <w:t xml:space="preserve">　添付書類</w:t>
      </w:r>
    </w:p>
    <w:p w14:paraId="7C81A08E" w14:textId="77777777" w:rsidR="00A37657" w:rsidRDefault="00A37657">
      <w:pPr>
        <w:spacing w:line="210" w:lineRule="exact"/>
      </w:pPr>
    </w:p>
    <w:p w14:paraId="13F969E4" w14:textId="77777777" w:rsidR="00A37657" w:rsidRDefault="00A37657">
      <w:pPr>
        <w:spacing w:line="210" w:lineRule="exact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事業実績書</w:t>
      </w:r>
    </w:p>
    <w:p w14:paraId="625FFE82" w14:textId="77777777" w:rsidR="00A37657" w:rsidRDefault="00A37657">
      <w:pPr>
        <w:spacing w:line="210" w:lineRule="exact"/>
      </w:pPr>
    </w:p>
    <w:p w14:paraId="17B3A14A" w14:textId="77777777" w:rsidR="00A37657" w:rsidRDefault="00A37657">
      <w:pPr>
        <w:spacing w:line="210" w:lineRule="exact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収支決算書</w:t>
      </w:r>
    </w:p>
    <w:p w14:paraId="613F421D" w14:textId="77777777" w:rsidR="00A37657" w:rsidRDefault="00A37657">
      <w:pPr>
        <w:spacing w:line="210" w:lineRule="exact"/>
      </w:pPr>
    </w:p>
    <w:p w14:paraId="52D82F25" w14:textId="77777777" w:rsidR="00A37657" w:rsidRDefault="00A37657">
      <w:pPr>
        <w:spacing w:line="210" w:lineRule="exact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その他市長</w:t>
      </w:r>
      <w:proofErr w:type="gramStart"/>
      <w:r>
        <w:rPr>
          <w:rFonts w:hint="eastAsia"/>
        </w:rPr>
        <w:t>が</w:t>
      </w:r>
      <w:proofErr w:type="gramEnd"/>
      <w:r>
        <w:rPr>
          <w:rFonts w:hint="eastAsia"/>
        </w:rPr>
        <w:t>必要</w:t>
      </w:r>
      <w:proofErr w:type="gramStart"/>
      <w:r>
        <w:rPr>
          <w:rFonts w:hint="eastAsia"/>
        </w:rPr>
        <w:t>が</w:t>
      </w:r>
      <w:proofErr w:type="gramEnd"/>
      <w:r>
        <w:rPr>
          <w:rFonts w:hint="eastAsia"/>
        </w:rPr>
        <w:t>あると認める書類</w:t>
      </w:r>
    </w:p>
    <w:p w14:paraId="4A958BC3" w14:textId="77777777" w:rsidR="00A37657" w:rsidRDefault="00A37657">
      <w:pPr>
        <w:spacing w:line="240" w:lineRule="exact"/>
      </w:pPr>
    </w:p>
    <w:p w14:paraId="661F9234" w14:textId="77777777" w:rsidR="00A37657" w:rsidRDefault="00A37657">
      <w:pPr>
        <w:spacing w:line="240" w:lineRule="exact"/>
      </w:pPr>
    </w:p>
    <w:p w14:paraId="6438B0FA" w14:textId="2E2C76B7" w:rsidR="00A37657" w:rsidRDefault="00A37657">
      <w:pPr>
        <w:ind w:left="525" w:hanging="525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備考</w:t>
      </w:r>
      <w:r>
        <w:t>)</w:t>
      </w: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 xml:space="preserve">　</w:t>
      </w:r>
      <w:r>
        <w:t>)</w:t>
      </w:r>
      <w:r>
        <w:rPr>
          <w:rFonts w:hint="eastAsia"/>
        </w:rPr>
        <w:t>内には、受けようとする補助金等</w:t>
      </w:r>
      <w:r>
        <w:t>(</w:t>
      </w:r>
      <w:r>
        <w:rPr>
          <w:rFonts w:hint="eastAsia"/>
        </w:rPr>
        <w:t>補助事業等を含む。</w:t>
      </w:r>
      <w:proofErr w:type="gramStart"/>
      <w:r>
        <w:t>)</w:t>
      </w:r>
      <w:r>
        <w:rPr>
          <w:rFonts w:hint="eastAsia"/>
        </w:rPr>
        <w:t>の</w:t>
      </w:r>
      <w:proofErr w:type="gramEnd"/>
      <w:r>
        <w:rPr>
          <w:rFonts w:hint="eastAsia"/>
        </w:rPr>
        <w:t>名称を記入してください。</w:t>
      </w:r>
    </w:p>
    <w:p w14:paraId="7AD3201F" w14:textId="108436B5" w:rsidR="007772F4" w:rsidRDefault="007772F4">
      <w:pPr>
        <w:ind w:left="525" w:hanging="525"/>
      </w:pPr>
    </w:p>
    <w:p w14:paraId="3B337188" w14:textId="3F973597" w:rsidR="007772F4" w:rsidRDefault="007772F4">
      <w:pPr>
        <w:ind w:left="525" w:hanging="525"/>
      </w:pPr>
    </w:p>
    <w:p w14:paraId="26EFAAC3" w14:textId="5376CA90" w:rsidR="007772F4" w:rsidRDefault="007772F4">
      <w:pPr>
        <w:ind w:left="525" w:hanging="525"/>
      </w:pPr>
    </w:p>
    <w:p w14:paraId="0F45DA58" w14:textId="05D62841" w:rsidR="007772F4" w:rsidRDefault="007772F4">
      <w:pPr>
        <w:ind w:left="525" w:hanging="525"/>
      </w:pPr>
    </w:p>
    <w:p w14:paraId="03D307A1" w14:textId="51D85FF0" w:rsidR="007772F4" w:rsidRDefault="007772F4">
      <w:pPr>
        <w:ind w:left="525" w:hanging="525"/>
      </w:pPr>
    </w:p>
    <w:p w14:paraId="74E559B8" w14:textId="1DAFD863" w:rsidR="007772F4" w:rsidRDefault="007772F4">
      <w:pPr>
        <w:ind w:left="525" w:hanging="525"/>
      </w:pPr>
    </w:p>
    <w:p w14:paraId="7E0D2135" w14:textId="58BFE6E3" w:rsidR="007772F4" w:rsidRDefault="007772F4">
      <w:pPr>
        <w:ind w:left="525" w:hanging="525"/>
      </w:pPr>
    </w:p>
    <w:p w14:paraId="55097D63" w14:textId="681C2085" w:rsidR="007772F4" w:rsidRDefault="007772F4">
      <w:pPr>
        <w:ind w:left="525" w:hanging="525"/>
      </w:pPr>
    </w:p>
    <w:p w14:paraId="1A187B31" w14:textId="383AB75B" w:rsidR="007772F4" w:rsidRDefault="007772F4">
      <w:pPr>
        <w:ind w:left="525" w:hanging="525"/>
      </w:pPr>
    </w:p>
    <w:p w14:paraId="3F98EC82" w14:textId="68B617E2" w:rsidR="007772F4" w:rsidRDefault="007772F4">
      <w:pPr>
        <w:ind w:left="525" w:hanging="525"/>
      </w:pPr>
    </w:p>
    <w:p w14:paraId="2CBF1F15" w14:textId="3B182446" w:rsidR="007772F4" w:rsidRDefault="007772F4">
      <w:pPr>
        <w:ind w:left="525" w:hanging="525"/>
      </w:pPr>
    </w:p>
    <w:p w14:paraId="28345B63" w14:textId="7BA2A327" w:rsidR="007772F4" w:rsidRDefault="007772F4">
      <w:pPr>
        <w:ind w:left="525" w:hanging="525"/>
      </w:pPr>
    </w:p>
    <w:p w14:paraId="711F7AE4" w14:textId="2433BC6E" w:rsidR="007772F4" w:rsidRDefault="007772F4" w:rsidP="007772F4">
      <w:r w:rsidRPr="005F7BC6">
        <w:rPr>
          <w:rFonts w:ascii="Century" w:hAnsi="Century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D07CB5" wp14:editId="0935FEDE">
                <wp:simplePos x="0" y="0"/>
                <wp:positionH relativeFrom="margin">
                  <wp:align>right</wp:align>
                </wp:positionH>
                <wp:positionV relativeFrom="paragraph">
                  <wp:posOffset>47625</wp:posOffset>
                </wp:positionV>
                <wp:extent cx="891540" cy="426720"/>
                <wp:effectExtent l="19050" t="19050" r="22860" b="11430"/>
                <wp:wrapNone/>
                <wp:docPr id="36" name="テキスト ボック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1540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ysClr val="windowText" lastClr="000000"/>
                          </a:solidFill>
                          <a:bevel/>
                          <a:headEnd/>
                          <a:tailEnd/>
                        </a:ln>
                      </wps:spPr>
                      <wps:txbx>
                        <w:txbxContent>
                          <w:p w14:paraId="79DE9026" w14:textId="77777777" w:rsidR="007772F4" w:rsidRPr="00D70A39" w:rsidRDefault="007772F4" w:rsidP="007772F4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28"/>
                                <w:szCs w:val="28"/>
                              </w:rPr>
                            </w:pPr>
                            <w:r w:rsidRPr="00D70A39">
                              <w:rPr>
                                <w:rFonts w:ascii="HG創英角ﾎﾟｯﾌﾟ体" w:eastAsia="HG創英角ﾎﾟｯﾌﾟ体" w:hAnsi="HG創英角ﾎﾟｯﾌﾟ体" w:hint="eastAsia"/>
                                <w:sz w:val="28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D07C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6" o:spid="_x0000_s1026" type="#_x0000_t202" style="position:absolute;left:0;text-align:left;margin-left:19pt;margin-top:3.75pt;width:70.2pt;height:33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" strokecolor="windowText" strokeweight="2.5pt">
                <v:stroke joinstyle="bevel"/>
                <v:textbox inset="5.85pt,.7pt,5.85pt,.7pt">
                  <w:txbxContent>
                    <w:p w14:paraId="79DE9026" w14:textId="77777777" w:rsidR="007772F4" w:rsidRPr="00D70A39" w:rsidRDefault="007772F4" w:rsidP="007772F4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sz w:val="28"/>
                          <w:szCs w:val="28"/>
                        </w:rPr>
                      </w:pPr>
                      <w:r w:rsidRPr="00D70A39">
                        <w:rPr>
                          <w:rFonts w:ascii="HG創英角ﾎﾟｯﾌﾟ体" w:eastAsia="HG創英角ﾎﾟｯﾌﾟ体" w:hAnsi="HG創英角ﾎﾟｯﾌﾟ体" w:hint="eastAsia"/>
                          <w:sz w:val="28"/>
                          <w:szCs w:val="28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5BF01D" w14:textId="77777777" w:rsidR="007772F4" w:rsidRDefault="007772F4" w:rsidP="007772F4"/>
    <w:p w14:paraId="6380469E" w14:textId="77777777" w:rsidR="007772F4" w:rsidRDefault="007772F4" w:rsidP="007772F4"/>
    <w:p w14:paraId="7DADD108" w14:textId="1B172F5A" w:rsidR="007772F4" w:rsidRDefault="007772F4" w:rsidP="007772F4">
      <w:r>
        <w:rPr>
          <w:rFonts w:hint="eastAsia"/>
        </w:rPr>
        <w:t>様式第</w:t>
      </w:r>
      <w:r>
        <w:t>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12</w:t>
      </w:r>
      <w:r>
        <w:rPr>
          <w:rFonts w:hint="eastAsia"/>
        </w:rPr>
        <w:t>条関係</w:t>
      </w:r>
      <w:r>
        <w:t>)</w:t>
      </w:r>
    </w:p>
    <w:p w14:paraId="10392AAD" w14:textId="77777777" w:rsidR="007772F4" w:rsidRDefault="007772F4" w:rsidP="007772F4"/>
    <w:p w14:paraId="7C26F19B" w14:textId="77777777" w:rsidR="007772F4" w:rsidRDefault="007772F4" w:rsidP="007772F4">
      <w:pPr>
        <w:jc w:val="center"/>
      </w:pPr>
      <w:r>
        <w:rPr>
          <w:rFonts w:hint="eastAsia"/>
          <w:spacing w:val="20"/>
        </w:rPr>
        <w:t>補助金等実績報告</w:t>
      </w:r>
      <w:r>
        <w:rPr>
          <w:rFonts w:hint="eastAsia"/>
        </w:rPr>
        <w:t>書</w:t>
      </w:r>
    </w:p>
    <w:p w14:paraId="7D0FC170" w14:textId="77777777" w:rsidR="007772F4" w:rsidRDefault="007772F4" w:rsidP="007772F4"/>
    <w:p w14:paraId="607CE8E3" w14:textId="354BBF91" w:rsidR="007772F4" w:rsidRDefault="007772F4" w:rsidP="007772F4">
      <w:pPr>
        <w:jc w:val="right"/>
      </w:pPr>
      <w:r>
        <w:rPr>
          <w:rFonts w:hint="eastAsia"/>
        </w:rPr>
        <w:t>令和</w:t>
      </w:r>
      <w:r w:rsidRPr="00014877">
        <w:rPr>
          <w:rFonts w:hint="eastAsia"/>
          <w:color w:val="FF0000"/>
        </w:rPr>
        <w:t>●●</w:t>
      </w:r>
      <w:r>
        <w:rPr>
          <w:rFonts w:hint="eastAsia"/>
        </w:rPr>
        <w:t>年</w:t>
      </w:r>
      <w:r w:rsidRPr="00014877">
        <w:rPr>
          <w:rFonts w:hint="eastAsia"/>
          <w:color w:val="FF0000"/>
        </w:rPr>
        <w:t>●●</w:t>
      </w:r>
      <w:r>
        <w:rPr>
          <w:rFonts w:hint="eastAsia"/>
        </w:rPr>
        <w:t>月</w:t>
      </w:r>
      <w:r w:rsidRPr="00014877">
        <w:rPr>
          <w:rFonts w:hint="eastAsia"/>
          <w:color w:val="FF0000"/>
        </w:rPr>
        <w:t>●●</w:t>
      </w:r>
      <w:r>
        <w:rPr>
          <w:rFonts w:hint="eastAsia"/>
        </w:rPr>
        <w:t xml:space="preserve">日　　</w:t>
      </w:r>
    </w:p>
    <w:p w14:paraId="32FF2867" w14:textId="77777777" w:rsidR="007772F4" w:rsidRDefault="007772F4" w:rsidP="007772F4"/>
    <w:p w14:paraId="01BDCC64" w14:textId="0939F3A5" w:rsidR="007772F4" w:rsidRDefault="007772F4" w:rsidP="007772F4">
      <w:r>
        <w:rPr>
          <w:rFonts w:hint="eastAsia"/>
        </w:rPr>
        <w:t xml:space="preserve">　　天草市長　</w:t>
      </w:r>
      <w:r>
        <w:rPr>
          <w:rFonts w:hint="eastAsia"/>
        </w:rPr>
        <w:t xml:space="preserve">馬場　昭治　</w:t>
      </w:r>
      <w:r>
        <w:rPr>
          <w:rFonts w:hint="eastAsia"/>
        </w:rPr>
        <w:t xml:space="preserve">　様</w:t>
      </w:r>
    </w:p>
    <w:p w14:paraId="6956CB0D" w14:textId="77777777" w:rsidR="007772F4" w:rsidRDefault="007772F4" w:rsidP="007772F4">
      <w:pPr>
        <w:spacing w:line="210" w:lineRule="exact"/>
      </w:pPr>
    </w:p>
    <w:p w14:paraId="551DB3CF" w14:textId="77777777" w:rsidR="007772F4" w:rsidRPr="00014877" w:rsidRDefault="007772F4" w:rsidP="007772F4">
      <w:pPr>
        <w:ind w:firstLineChars="1800" w:firstLine="3780"/>
        <w:rPr>
          <w:u w:val="single"/>
        </w:rPr>
      </w:pPr>
      <w:r>
        <w:rPr>
          <w:rFonts w:hint="eastAsia"/>
        </w:rPr>
        <w:t xml:space="preserve">申請者　　</w:t>
      </w:r>
      <w:r w:rsidRPr="000E33F6">
        <w:rPr>
          <w:rFonts w:hint="eastAsia"/>
          <w:u w:val="single"/>
        </w:rPr>
        <w:t xml:space="preserve">住所 </w:t>
      </w:r>
      <w:r w:rsidRPr="000E33F6">
        <w:rPr>
          <w:u w:val="single"/>
        </w:rPr>
        <w:t xml:space="preserve"> </w:t>
      </w:r>
      <w:r w:rsidRPr="00014877">
        <w:rPr>
          <w:rFonts w:hint="eastAsia"/>
          <w:b/>
          <w:bCs/>
          <w:color w:val="FF0000"/>
          <w:u w:val="single"/>
        </w:rPr>
        <w:t>天草市●●町●●●●●●</w:t>
      </w:r>
      <w:r>
        <w:rPr>
          <w:rFonts w:hint="eastAsia"/>
          <w:u w:val="single"/>
        </w:rPr>
        <w:t xml:space="preserve"> 　</w:t>
      </w:r>
    </w:p>
    <w:p w14:paraId="6F87ED3B" w14:textId="77777777" w:rsidR="007772F4" w:rsidRDefault="007772F4" w:rsidP="007772F4"/>
    <w:p w14:paraId="4CA4D2E4" w14:textId="77777777" w:rsidR="007772F4" w:rsidRPr="000E33F6" w:rsidRDefault="007772F4" w:rsidP="007772F4">
      <w:pPr>
        <w:rPr>
          <w:u w:val="single"/>
        </w:rPr>
      </w:pPr>
      <w:r>
        <w:rPr>
          <w:rFonts w:hint="eastAsia"/>
        </w:rPr>
        <w:tab/>
        <w:t xml:space="preserve">　　　　　　　　　　　　　　　　　　　</w:t>
      </w:r>
      <w:r w:rsidRPr="000E33F6">
        <w:rPr>
          <w:rFonts w:hint="eastAsia"/>
          <w:u w:val="single"/>
        </w:rPr>
        <w:t xml:space="preserve">氏名　</w:t>
      </w:r>
      <w:r w:rsidRPr="00014877">
        <w:rPr>
          <w:rFonts w:hint="eastAsia"/>
          <w:b/>
          <w:bCs/>
          <w:color w:val="FF0000"/>
          <w:u w:val="single"/>
        </w:rPr>
        <w:t>天草　太郎</w:t>
      </w:r>
      <w:r w:rsidRPr="000E33F6">
        <w:rPr>
          <w:rFonts w:hint="eastAsia"/>
          <w:u w:val="single"/>
        </w:rPr>
        <w:t xml:space="preserve">　　　 </w:t>
      </w:r>
      <w:r w:rsidRPr="000E33F6">
        <w:rPr>
          <w:u w:val="single"/>
        </w:rPr>
        <w:t xml:space="preserve">  </w:t>
      </w:r>
      <w:r>
        <w:rPr>
          <w:rFonts w:hint="eastAsia"/>
          <w:u w:val="single"/>
        </w:rPr>
        <w:t xml:space="preserve">　</w:t>
      </w:r>
      <w:r w:rsidRPr="000E33F6">
        <w:rPr>
          <w:u w:val="single"/>
        </w:rPr>
        <w:t xml:space="preserve">     </w:t>
      </w:r>
      <w:r>
        <w:rPr>
          <w:rFonts w:hint="eastAsia"/>
          <w:u w:val="single"/>
        </w:rPr>
        <w:t xml:space="preserve">　</w:t>
      </w:r>
    </w:p>
    <w:p w14:paraId="6A3B4260" w14:textId="77777777" w:rsidR="007772F4" w:rsidRDefault="007772F4" w:rsidP="007772F4">
      <w:r>
        <w:rPr>
          <w:rFonts w:hint="eastAsia"/>
        </w:rPr>
        <w:tab/>
      </w:r>
      <w:r>
        <w:rPr>
          <w:rFonts w:hint="eastAsia"/>
        </w:rPr>
        <w:tab/>
        <w:t xml:space="preserve">　</w:t>
      </w:r>
    </w:p>
    <w:p w14:paraId="14EB7BE7" w14:textId="3409CA7F" w:rsidR="007772F4" w:rsidRPr="007772F4" w:rsidRDefault="007772F4" w:rsidP="007772F4">
      <w:pPr>
        <w:rPr>
          <w:rFonts w:hint="eastAsia"/>
          <w:u w:val="single"/>
        </w:rPr>
      </w:pPr>
      <w:r>
        <w:rPr>
          <w:rFonts w:hint="eastAsia"/>
        </w:rPr>
        <w:tab/>
      </w:r>
      <w:r>
        <w:t xml:space="preserve">                                      </w:t>
      </w:r>
      <w:r w:rsidRPr="000E33F6">
        <w:rPr>
          <w:rFonts w:hint="eastAsia"/>
          <w:u w:val="single"/>
        </w:rPr>
        <w:t xml:space="preserve">電話 </w:t>
      </w:r>
      <w:r w:rsidRPr="000E33F6">
        <w:rPr>
          <w:u w:val="single"/>
        </w:rPr>
        <w:t xml:space="preserve">  </w:t>
      </w:r>
      <w:r w:rsidRPr="00014877">
        <w:rPr>
          <w:rFonts w:hint="eastAsia"/>
          <w:color w:val="FF0000"/>
          <w:u w:val="single"/>
        </w:rPr>
        <w:t>●●－●●●●</w:t>
      </w:r>
      <w:r>
        <w:rPr>
          <w:rFonts w:hint="eastAsia"/>
          <w:u w:val="single"/>
        </w:rPr>
        <w:t xml:space="preserve">　</w:t>
      </w:r>
      <w:r w:rsidRPr="000E33F6">
        <w:rPr>
          <w:u w:val="single"/>
        </w:rPr>
        <w:t xml:space="preserve">         </w:t>
      </w:r>
      <w:r>
        <w:rPr>
          <w:rFonts w:hint="eastAsia"/>
          <w:u w:val="single"/>
        </w:rPr>
        <w:t xml:space="preserve">　</w:t>
      </w:r>
    </w:p>
    <w:p w14:paraId="28FD141A" w14:textId="77777777" w:rsidR="007772F4" w:rsidRDefault="007772F4" w:rsidP="007772F4"/>
    <w:p w14:paraId="0FF8F25B" w14:textId="71A48D16" w:rsidR="007772F4" w:rsidRDefault="007772F4" w:rsidP="007772F4">
      <w:pPr>
        <w:ind w:firstLineChars="100" w:firstLine="210"/>
      </w:pPr>
      <w:r>
        <w:rPr>
          <w:rFonts w:hint="eastAsia"/>
        </w:rPr>
        <w:t>令和</w:t>
      </w:r>
      <w:r w:rsidRPr="00014877">
        <w:rPr>
          <w:rFonts w:hint="eastAsia"/>
          <w:color w:val="FF0000"/>
        </w:rPr>
        <w:t>●●</w:t>
      </w:r>
      <w:r>
        <w:rPr>
          <w:rFonts w:hint="eastAsia"/>
        </w:rPr>
        <w:t>年</w:t>
      </w:r>
      <w:r w:rsidRPr="00014877">
        <w:rPr>
          <w:rFonts w:hint="eastAsia"/>
          <w:color w:val="FF0000"/>
        </w:rPr>
        <w:t>●●</w:t>
      </w:r>
      <w:r>
        <w:rPr>
          <w:rFonts w:hint="eastAsia"/>
        </w:rPr>
        <w:t>月</w:t>
      </w:r>
      <w:r w:rsidRPr="00014877">
        <w:rPr>
          <w:rFonts w:hint="eastAsia"/>
          <w:color w:val="FF0000"/>
        </w:rPr>
        <w:t>●●</w:t>
      </w:r>
      <w:r>
        <w:rPr>
          <w:rFonts w:hint="eastAsia"/>
        </w:rPr>
        <w:t>日付け天高第</w:t>
      </w:r>
      <w:r w:rsidRPr="007772F4">
        <w:rPr>
          <w:rFonts w:hint="eastAsia"/>
          <w:color w:val="FF0000"/>
        </w:rPr>
        <w:t>●●●</w:t>
      </w:r>
      <w:r>
        <w:rPr>
          <w:rFonts w:hint="eastAsia"/>
        </w:rPr>
        <w:t>号で交付決定通知のあった令和</w:t>
      </w:r>
      <w:r>
        <w:rPr>
          <w:rFonts w:hint="eastAsia"/>
        </w:rPr>
        <w:t xml:space="preserve"> </w:t>
      </w:r>
      <w:r w:rsidRPr="007772F4">
        <w:rPr>
          <w:rFonts w:hint="eastAsia"/>
          <w:color w:val="FF0000"/>
        </w:rPr>
        <w:t>●</w:t>
      </w:r>
      <w:r>
        <w:rPr>
          <w:rFonts w:hint="eastAsia"/>
          <w:color w:val="FF0000"/>
        </w:rPr>
        <w:t xml:space="preserve"> </w:t>
      </w:r>
      <w:r>
        <w:rPr>
          <w:rFonts w:hint="eastAsia"/>
        </w:rPr>
        <w:t>年度（天草市住民主体サービス補助金）に係る事業を実施したので、天草市補助金等交付規則第</w:t>
      </w:r>
      <w:r>
        <w:t>12</w:t>
      </w:r>
      <w:r>
        <w:rPr>
          <w:rFonts w:hint="eastAsia"/>
        </w:rPr>
        <w:t>条の規定により、下記のとおり関係書類を添えて報告します。</w:t>
      </w:r>
    </w:p>
    <w:p w14:paraId="5C76366B" w14:textId="77777777" w:rsidR="007772F4" w:rsidRDefault="007772F4" w:rsidP="007772F4">
      <w:pPr>
        <w:spacing w:line="240" w:lineRule="exact"/>
      </w:pPr>
    </w:p>
    <w:p w14:paraId="3E128AE7" w14:textId="77777777" w:rsidR="007772F4" w:rsidRDefault="007772F4" w:rsidP="007772F4">
      <w:pPr>
        <w:spacing w:line="240" w:lineRule="exact"/>
      </w:pPr>
    </w:p>
    <w:p w14:paraId="68678633" w14:textId="77777777" w:rsidR="007772F4" w:rsidRDefault="007772F4" w:rsidP="007772F4">
      <w:pPr>
        <w:spacing w:after="120"/>
        <w:jc w:val="center"/>
      </w:pPr>
      <w:r>
        <w:rPr>
          <w:rFonts w:hint="eastAsia"/>
        </w:rPr>
        <w:t>記</w:t>
      </w:r>
    </w:p>
    <w:p w14:paraId="66943AE7" w14:textId="77777777" w:rsidR="007772F4" w:rsidRDefault="007772F4" w:rsidP="007772F4">
      <w:pPr>
        <w:spacing w:line="210" w:lineRule="exact"/>
      </w:pPr>
      <w:r>
        <w:rPr>
          <w:rFonts w:hint="eastAsia"/>
        </w:rPr>
        <w:t xml:space="preserve">　添付書類</w:t>
      </w:r>
    </w:p>
    <w:p w14:paraId="5FA48ABB" w14:textId="77777777" w:rsidR="007772F4" w:rsidRDefault="007772F4" w:rsidP="007772F4">
      <w:pPr>
        <w:spacing w:line="210" w:lineRule="exact"/>
      </w:pPr>
    </w:p>
    <w:p w14:paraId="466B0778" w14:textId="77777777" w:rsidR="007772F4" w:rsidRDefault="007772F4" w:rsidP="007772F4">
      <w:pPr>
        <w:spacing w:line="210" w:lineRule="exact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事業実績書</w:t>
      </w:r>
    </w:p>
    <w:p w14:paraId="130A50C7" w14:textId="77777777" w:rsidR="007772F4" w:rsidRDefault="007772F4" w:rsidP="007772F4">
      <w:pPr>
        <w:spacing w:line="210" w:lineRule="exact"/>
      </w:pPr>
    </w:p>
    <w:p w14:paraId="0DC98F07" w14:textId="77777777" w:rsidR="007772F4" w:rsidRDefault="007772F4" w:rsidP="007772F4">
      <w:pPr>
        <w:spacing w:line="210" w:lineRule="exact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収支決算書</w:t>
      </w:r>
    </w:p>
    <w:p w14:paraId="0880C3E2" w14:textId="77777777" w:rsidR="007772F4" w:rsidRDefault="007772F4" w:rsidP="007772F4">
      <w:pPr>
        <w:spacing w:line="210" w:lineRule="exact"/>
      </w:pPr>
    </w:p>
    <w:p w14:paraId="4EE75B64" w14:textId="77777777" w:rsidR="007772F4" w:rsidRDefault="007772F4" w:rsidP="007772F4">
      <w:pPr>
        <w:spacing w:line="210" w:lineRule="exact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その他市長</w:t>
      </w:r>
      <w:proofErr w:type="gramStart"/>
      <w:r>
        <w:rPr>
          <w:rFonts w:hint="eastAsia"/>
        </w:rPr>
        <w:t>が</w:t>
      </w:r>
      <w:proofErr w:type="gramEnd"/>
      <w:r>
        <w:rPr>
          <w:rFonts w:hint="eastAsia"/>
        </w:rPr>
        <w:t>必要</w:t>
      </w:r>
      <w:proofErr w:type="gramStart"/>
      <w:r>
        <w:rPr>
          <w:rFonts w:hint="eastAsia"/>
        </w:rPr>
        <w:t>が</w:t>
      </w:r>
      <w:proofErr w:type="gramEnd"/>
      <w:r>
        <w:rPr>
          <w:rFonts w:hint="eastAsia"/>
        </w:rPr>
        <w:t>あると認める書類</w:t>
      </w:r>
    </w:p>
    <w:p w14:paraId="1CA9DE34" w14:textId="77777777" w:rsidR="007772F4" w:rsidRDefault="007772F4" w:rsidP="007772F4">
      <w:pPr>
        <w:spacing w:line="240" w:lineRule="exact"/>
      </w:pPr>
    </w:p>
    <w:p w14:paraId="3BBE2052" w14:textId="77777777" w:rsidR="007772F4" w:rsidRDefault="007772F4" w:rsidP="007772F4">
      <w:pPr>
        <w:spacing w:line="240" w:lineRule="exact"/>
      </w:pPr>
    </w:p>
    <w:p w14:paraId="07EAC2CF" w14:textId="77777777" w:rsidR="007772F4" w:rsidRDefault="007772F4" w:rsidP="007772F4">
      <w:pPr>
        <w:ind w:left="525" w:hanging="525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備考</w:t>
      </w:r>
      <w:r>
        <w:t>)</w:t>
      </w: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 xml:space="preserve">　</w:t>
      </w:r>
      <w:r>
        <w:t>)</w:t>
      </w:r>
      <w:r>
        <w:rPr>
          <w:rFonts w:hint="eastAsia"/>
        </w:rPr>
        <w:t>内には、受けようとする補助金等</w:t>
      </w:r>
      <w:r>
        <w:t>(</w:t>
      </w:r>
      <w:r>
        <w:rPr>
          <w:rFonts w:hint="eastAsia"/>
        </w:rPr>
        <w:t>補助事業等を含む。</w:t>
      </w:r>
      <w:proofErr w:type="gramStart"/>
      <w:r>
        <w:t>)</w:t>
      </w:r>
      <w:r>
        <w:rPr>
          <w:rFonts w:hint="eastAsia"/>
        </w:rPr>
        <w:t>の</w:t>
      </w:r>
      <w:proofErr w:type="gramEnd"/>
      <w:r>
        <w:rPr>
          <w:rFonts w:hint="eastAsia"/>
        </w:rPr>
        <w:t>名称を記入してください。</w:t>
      </w:r>
    </w:p>
    <w:p w14:paraId="295A063B" w14:textId="77777777" w:rsidR="007772F4" w:rsidRPr="007772F4" w:rsidRDefault="007772F4">
      <w:pPr>
        <w:ind w:left="525" w:hanging="525"/>
        <w:rPr>
          <w:rFonts w:hint="eastAsia"/>
        </w:rPr>
      </w:pPr>
    </w:p>
    <w:sectPr w:rsidR="007772F4" w:rsidRPr="007772F4"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5DD58" w14:textId="77777777" w:rsidR="00B90DC8" w:rsidRDefault="00B90DC8" w:rsidP="00F027CC">
      <w:r>
        <w:separator/>
      </w:r>
    </w:p>
  </w:endnote>
  <w:endnote w:type="continuationSeparator" w:id="0">
    <w:p w14:paraId="506AA0DF" w14:textId="77777777" w:rsidR="00B90DC8" w:rsidRDefault="00B90DC8" w:rsidP="00F02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B356B" w14:textId="77777777" w:rsidR="00B90DC8" w:rsidRDefault="00B90DC8" w:rsidP="00F027CC">
      <w:r>
        <w:separator/>
      </w:r>
    </w:p>
  </w:footnote>
  <w:footnote w:type="continuationSeparator" w:id="0">
    <w:p w14:paraId="44A44F4E" w14:textId="77777777" w:rsidR="00B90DC8" w:rsidRDefault="00B90DC8" w:rsidP="00F027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657"/>
    <w:rsid w:val="001F726B"/>
    <w:rsid w:val="00315C9C"/>
    <w:rsid w:val="00535F4A"/>
    <w:rsid w:val="006F5FAF"/>
    <w:rsid w:val="007772F4"/>
    <w:rsid w:val="007A73C7"/>
    <w:rsid w:val="00A37657"/>
    <w:rsid w:val="00AB5884"/>
    <w:rsid w:val="00B90DC8"/>
    <w:rsid w:val="00DD7767"/>
    <w:rsid w:val="00E03E13"/>
    <w:rsid w:val="00E4352C"/>
    <w:rsid w:val="00F0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2FA2A3"/>
  <w14:defaultImageDpi w14:val="0"/>
  <w15:docId w15:val="{38C514F1-D8A0-423F-ACAF-05E2F1C4E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5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4</TotalTime>
  <Pages>2</Pages>
  <Words>479</Words>
  <Characters>367</Characters>
  <Application>Microsoft Office Word</Application>
  <DocSecurity>0</DocSecurity>
  <Lines>3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koreird43</dc:creator>
  <cp:keywords/>
  <dc:description/>
  <cp:lastModifiedBy>koreird43</cp:lastModifiedBy>
  <cp:revision>3</cp:revision>
  <dcterms:created xsi:type="dcterms:W3CDTF">2025-08-28T00:13:00Z</dcterms:created>
  <dcterms:modified xsi:type="dcterms:W3CDTF">2025-09-02T05:45:00Z</dcterms:modified>
</cp:coreProperties>
</file>