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4A05" w14:textId="77777777" w:rsidR="00A7367A" w:rsidRPr="00B70F31" w:rsidRDefault="00A7367A">
      <w:r w:rsidRPr="00B70F31">
        <w:rPr>
          <w:rFonts w:hint="eastAsia"/>
        </w:rPr>
        <w:t>様式第</w:t>
      </w:r>
      <w:r w:rsidRPr="00B70F31">
        <w:t>8</w:t>
      </w:r>
      <w:r w:rsidRPr="00B70F31">
        <w:rPr>
          <w:rFonts w:hint="eastAsia"/>
        </w:rPr>
        <w:t>号</w:t>
      </w:r>
      <w:r w:rsidRPr="00B70F31">
        <w:t>(</w:t>
      </w:r>
      <w:r w:rsidRPr="00B70F31">
        <w:rPr>
          <w:rFonts w:hint="eastAsia"/>
        </w:rPr>
        <w:t>第</w:t>
      </w:r>
      <w:r w:rsidRPr="00B70F31">
        <w:t>15</w:t>
      </w:r>
      <w:r w:rsidRPr="00B70F31">
        <w:rPr>
          <w:rFonts w:hint="eastAsia"/>
        </w:rPr>
        <w:t>条関係</w:t>
      </w:r>
      <w:r w:rsidRPr="00B70F31">
        <w:t>)</w:t>
      </w:r>
    </w:p>
    <w:p w14:paraId="62F969BF" w14:textId="77777777" w:rsidR="00A7367A" w:rsidRPr="00B70F31" w:rsidRDefault="00A7367A"/>
    <w:p w14:paraId="155AAC9D" w14:textId="77777777" w:rsidR="00A7367A" w:rsidRPr="00B70F31" w:rsidRDefault="00A7367A">
      <w:pPr>
        <w:jc w:val="center"/>
      </w:pPr>
      <w:r w:rsidRPr="00B70F31">
        <w:rPr>
          <w:rFonts w:hint="eastAsia"/>
          <w:spacing w:val="20"/>
        </w:rPr>
        <w:t>補助金等交付請求</w:t>
      </w:r>
      <w:r w:rsidRPr="00B70F31">
        <w:rPr>
          <w:rFonts w:hint="eastAsia"/>
        </w:rPr>
        <w:t>書</w:t>
      </w:r>
    </w:p>
    <w:p w14:paraId="529CCFE9" w14:textId="77777777" w:rsidR="00A7367A" w:rsidRPr="00B70F31" w:rsidRDefault="00A7367A"/>
    <w:p w14:paraId="64E1056B" w14:textId="2B0977F5" w:rsidR="00A7367A" w:rsidRPr="00B70F31" w:rsidRDefault="00B70F31">
      <w:pPr>
        <w:jc w:val="right"/>
      </w:pPr>
      <w:r w:rsidRPr="00B70F31">
        <w:rPr>
          <w:rFonts w:hint="eastAsia"/>
        </w:rPr>
        <w:t>令和　　年　　月　　日</w:t>
      </w:r>
      <w:r w:rsidR="00A7367A" w:rsidRPr="00B70F31">
        <w:rPr>
          <w:rFonts w:hint="eastAsia"/>
        </w:rPr>
        <w:t xml:space="preserve">　　</w:t>
      </w:r>
    </w:p>
    <w:p w14:paraId="2799C9AA" w14:textId="77777777" w:rsidR="00A7367A" w:rsidRPr="00B70F31" w:rsidRDefault="00A7367A"/>
    <w:p w14:paraId="51DA58E5" w14:textId="1E6314C9" w:rsidR="00A7367A" w:rsidRPr="00B70F31" w:rsidRDefault="00A7367A">
      <w:pPr>
        <w:spacing w:line="210" w:lineRule="exact"/>
      </w:pPr>
      <w:r w:rsidRPr="00B70F31">
        <w:rPr>
          <w:rFonts w:hint="eastAsia"/>
        </w:rPr>
        <w:t xml:space="preserve">　　天草市長　</w:t>
      </w:r>
      <w:r w:rsidR="00F67F47" w:rsidRPr="00B70F31">
        <w:rPr>
          <w:rFonts w:hint="eastAsia"/>
        </w:rPr>
        <w:t>馬場　昭治</w:t>
      </w:r>
      <w:r w:rsidRPr="00B70F31">
        <w:rPr>
          <w:rFonts w:hint="eastAsia"/>
        </w:rPr>
        <w:t xml:space="preserve">　様</w:t>
      </w:r>
    </w:p>
    <w:p w14:paraId="409136BD" w14:textId="77777777" w:rsidR="00A7367A" w:rsidRPr="00B70F31" w:rsidRDefault="00A7367A">
      <w:pPr>
        <w:spacing w:line="210" w:lineRule="exact"/>
      </w:pPr>
    </w:p>
    <w:p w14:paraId="65C287C0" w14:textId="77777777" w:rsidR="00F67F47" w:rsidRPr="00B70F31" w:rsidRDefault="00F67F47" w:rsidP="00F67F47"/>
    <w:p w14:paraId="36A0EDC5" w14:textId="27638ECF" w:rsidR="00B70F31" w:rsidRPr="00B70F31" w:rsidRDefault="00F67F47" w:rsidP="00B70F31">
      <w:pPr>
        <w:ind w:firstLineChars="1800" w:firstLine="3780"/>
        <w:rPr>
          <w:u w:val="single"/>
        </w:rPr>
      </w:pPr>
      <w:r w:rsidRPr="00B70F31">
        <w:rPr>
          <w:rFonts w:hint="eastAsia"/>
        </w:rPr>
        <w:t xml:space="preserve">請求者　　</w:t>
      </w:r>
      <w:r w:rsidR="00B70F31" w:rsidRPr="00B70F31">
        <w:rPr>
          <w:rFonts w:hint="eastAsia"/>
          <w:u w:val="single"/>
        </w:rPr>
        <w:t xml:space="preserve">住所 </w:t>
      </w:r>
      <w:r w:rsidR="00B70F31" w:rsidRPr="00B70F31">
        <w:rPr>
          <w:u w:val="single"/>
        </w:rPr>
        <w:t xml:space="preserve"> </w:t>
      </w:r>
      <w:r w:rsidR="00B70F31" w:rsidRPr="00B70F31">
        <w:rPr>
          <w:rFonts w:hint="eastAsia"/>
          <w:b/>
          <w:bCs/>
          <w:u w:val="single"/>
        </w:rPr>
        <w:t xml:space="preserve">　　　　　　　　　　　　</w:t>
      </w:r>
      <w:r w:rsidR="00B70F31" w:rsidRPr="00B70F31">
        <w:rPr>
          <w:rFonts w:hint="eastAsia"/>
          <w:u w:val="single"/>
        </w:rPr>
        <w:t xml:space="preserve"> 　</w:t>
      </w:r>
    </w:p>
    <w:p w14:paraId="56CE7482" w14:textId="77777777" w:rsidR="00B70F31" w:rsidRPr="00B70F31" w:rsidRDefault="00B70F31" w:rsidP="00B70F31"/>
    <w:p w14:paraId="4958862E" w14:textId="18C5E57F" w:rsidR="00B70F31" w:rsidRPr="00B70F31" w:rsidRDefault="00B70F31" w:rsidP="00B70F31">
      <w:pPr>
        <w:rPr>
          <w:u w:val="single"/>
        </w:rPr>
      </w:pPr>
      <w:r w:rsidRPr="00B70F31">
        <w:rPr>
          <w:rFonts w:hint="eastAsia"/>
        </w:rPr>
        <w:tab/>
        <w:t xml:space="preserve">　　　　　　　　　　　　　　　　　　　</w:t>
      </w:r>
      <w:r w:rsidRPr="00B70F31">
        <w:rPr>
          <w:rFonts w:hint="eastAsia"/>
          <w:u w:val="single"/>
        </w:rPr>
        <w:t xml:space="preserve">氏名　</w:t>
      </w:r>
      <w:r w:rsidRPr="00B70F31">
        <w:rPr>
          <w:rFonts w:hint="eastAsia"/>
          <w:b/>
          <w:bCs/>
          <w:u w:val="single"/>
        </w:rPr>
        <w:t xml:space="preserve">　　　　　</w:t>
      </w:r>
      <w:r w:rsidRPr="00B70F31">
        <w:rPr>
          <w:rFonts w:hint="eastAsia"/>
          <w:u w:val="single"/>
        </w:rPr>
        <w:t xml:space="preserve">　　　 </w:t>
      </w:r>
      <w:r w:rsidRPr="00B70F31">
        <w:rPr>
          <w:u w:val="single"/>
        </w:rPr>
        <w:t xml:space="preserve">  </w:t>
      </w:r>
      <w:r w:rsidRPr="00B70F31">
        <w:rPr>
          <w:rFonts w:hint="eastAsia"/>
          <w:u w:val="single"/>
        </w:rPr>
        <w:t xml:space="preserve">　</w:t>
      </w:r>
      <w:r w:rsidRPr="00B70F31">
        <w:rPr>
          <w:u w:val="single"/>
        </w:rPr>
        <w:t xml:space="preserve">     </w:t>
      </w:r>
      <w:r w:rsidRPr="00B70F31">
        <w:rPr>
          <w:rFonts w:hint="eastAsia"/>
          <w:u w:val="single"/>
        </w:rPr>
        <w:t xml:space="preserve">　</w:t>
      </w:r>
    </w:p>
    <w:p w14:paraId="64205C37" w14:textId="77777777" w:rsidR="00B70F31" w:rsidRPr="00B70F31" w:rsidRDefault="00B70F31" w:rsidP="00B70F31">
      <w:r w:rsidRPr="00B70F31">
        <w:rPr>
          <w:rFonts w:hint="eastAsia"/>
        </w:rPr>
        <w:tab/>
      </w:r>
      <w:r w:rsidRPr="00B70F31">
        <w:rPr>
          <w:rFonts w:hint="eastAsia"/>
        </w:rPr>
        <w:tab/>
        <w:t xml:space="preserve">　</w:t>
      </w:r>
    </w:p>
    <w:p w14:paraId="487E8B16" w14:textId="0AEBBE2F" w:rsidR="00B70F31" w:rsidRPr="00B70F31" w:rsidRDefault="00B70F31" w:rsidP="00B70F31">
      <w:pPr>
        <w:rPr>
          <w:u w:val="single"/>
        </w:rPr>
      </w:pPr>
      <w:r w:rsidRPr="00B70F31">
        <w:rPr>
          <w:rFonts w:hint="eastAsia"/>
        </w:rPr>
        <w:tab/>
      </w:r>
      <w:r w:rsidRPr="00B70F31">
        <w:t xml:space="preserve">                                      </w:t>
      </w:r>
      <w:r w:rsidRPr="00B70F31">
        <w:rPr>
          <w:rFonts w:hint="eastAsia"/>
          <w:u w:val="single"/>
        </w:rPr>
        <w:t xml:space="preserve">電話 </w:t>
      </w:r>
      <w:r w:rsidRPr="00B70F31">
        <w:rPr>
          <w:u w:val="single"/>
        </w:rPr>
        <w:t xml:space="preserve">  </w:t>
      </w:r>
      <w:r w:rsidRPr="00B70F31">
        <w:rPr>
          <w:rFonts w:hint="eastAsia"/>
          <w:u w:val="single"/>
        </w:rPr>
        <w:t xml:space="preserve">　　　　　　　　</w:t>
      </w:r>
      <w:r w:rsidRPr="00B70F31">
        <w:rPr>
          <w:u w:val="single"/>
        </w:rPr>
        <w:t xml:space="preserve">         </w:t>
      </w:r>
      <w:r w:rsidRPr="00B70F31">
        <w:rPr>
          <w:rFonts w:hint="eastAsia"/>
          <w:u w:val="single"/>
        </w:rPr>
        <w:t xml:space="preserve">　</w:t>
      </w:r>
    </w:p>
    <w:p w14:paraId="0930E628" w14:textId="39AAB46B" w:rsidR="00F67F47" w:rsidRPr="00B70F31" w:rsidRDefault="00F67F47" w:rsidP="00B70F31">
      <w:pPr>
        <w:ind w:firstLineChars="1800" w:firstLine="3780"/>
      </w:pPr>
    </w:p>
    <w:p w14:paraId="3C5546EF" w14:textId="6C95927A" w:rsidR="00A7367A" w:rsidRPr="00B70F31" w:rsidRDefault="00A7367A">
      <w:pPr>
        <w:ind w:left="210" w:hanging="210"/>
      </w:pPr>
      <w:r w:rsidRPr="00B70F31">
        <w:rPr>
          <w:rFonts w:hint="eastAsia"/>
        </w:rPr>
        <w:t xml:space="preserve">　</w:t>
      </w:r>
      <w:r w:rsidR="00F67F47" w:rsidRPr="00B70F31">
        <w:rPr>
          <w:rFonts w:hint="eastAsia"/>
        </w:rPr>
        <w:t xml:space="preserve">　</w:t>
      </w:r>
      <w:r w:rsidR="00B70F31" w:rsidRPr="00B70F31">
        <w:rPr>
          <w:rFonts w:hint="eastAsia"/>
        </w:rPr>
        <w:t>令和　　年　　月　　日</w:t>
      </w:r>
      <w:r w:rsidRPr="00B70F31">
        <w:rPr>
          <w:rFonts w:hint="eastAsia"/>
        </w:rPr>
        <w:t>付け</w:t>
      </w:r>
      <w:r w:rsidR="00F67F47" w:rsidRPr="00B70F31">
        <w:rPr>
          <w:rFonts w:hint="eastAsia"/>
        </w:rPr>
        <w:t>天高</w:t>
      </w:r>
      <w:r w:rsidRPr="00B70F31">
        <w:rPr>
          <w:rFonts w:hint="eastAsia"/>
        </w:rPr>
        <w:t>第</w:t>
      </w:r>
      <w:r w:rsidR="00B70F31" w:rsidRPr="00B70F31">
        <w:rPr>
          <w:rFonts w:hint="eastAsia"/>
        </w:rPr>
        <w:t xml:space="preserve">　　　　　</w:t>
      </w:r>
      <w:r w:rsidRPr="00B70F31">
        <w:rPr>
          <w:rFonts w:hint="eastAsia"/>
        </w:rPr>
        <w:t>号で確定</w:t>
      </w:r>
      <w:r w:rsidRPr="00B70F31">
        <w:t>(</w:t>
      </w:r>
      <w:r w:rsidRPr="00B70F31">
        <w:rPr>
          <w:rFonts w:hint="eastAsia"/>
        </w:rPr>
        <w:t>決定</w:t>
      </w:r>
      <w:r w:rsidRPr="00B70F31">
        <w:t>)</w:t>
      </w:r>
      <w:r w:rsidRPr="00B70F31">
        <w:rPr>
          <w:rFonts w:hint="eastAsia"/>
        </w:rPr>
        <w:t>通知のあった</w:t>
      </w:r>
      <w:r w:rsidRPr="00B70F31">
        <w:t>(</w:t>
      </w:r>
      <w:r w:rsidR="00F67F47" w:rsidRPr="00B70F31">
        <w:rPr>
          <w:rFonts w:hint="eastAsia"/>
        </w:rPr>
        <w:t>天草市住民主体サービス補助金</w:t>
      </w:r>
      <w:r w:rsidRPr="00B70F31">
        <w:t>)</w:t>
      </w:r>
      <w:r w:rsidRPr="00B70F31">
        <w:rPr>
          <w:rFonts w:hint="eastAsia"/>
        </w:rPr>
        <w:t>について、下記のとおり交付くださるよう請求します。</w:t>
      </w:r>
    </w:p>
    <w:p w14:paraId="2E8F1FDC" w14:textId="77777777" w:rsidR="00A7367A" w:rsidRPr="00B70F31" w:rsidRDefault="00A7367A">
      <w:pPr>
        <w:spacing w:before="200" w:after="200"/>
        <w:jc w:val="center"/>
      </w:pPr>
      <w:r w:rsidRPr="00B70F31">
        <w:rPr>
          <w:rFonts w:hint="eastAsia"/>
        </w:rPr>
        <w:t>記</w:t>
      </w:r>
    </w:p>
    <w:p w14:paraId="43C5F704" w14:textId="5F4C2CB0" w:rsidR="00A7367A" w:rsidRPr="00B70F31" w:rsidRDefault="00A7367A">
      <w:pPr>
        <w:jc w:val="center"/>
        <w:rPr>
          <w:u w:val="single"/>
        </w:rPr>
      </w:pPr>
      <w:r w:rsidRPr="00B70F31">
        <w:rPr>
          <w:rFonts w:hint="eastAsia"/>
          <w:u w:val="single"/>
        </w:rPr>
        <w:t>請求額　　金</w:t>
      </w:r>
      <w:r w:rsidR="00B70F31" w:rsidRPr="00B70F31">
        <w:rPr>
          <w:rFonts w:hint="eastAsia"/>
          <w:u w:val="single"/>
        </w:rPr>
        <w:t xml:space="preserve">　　　　　　　　　</w:t>
      </w:r>
      <w:r w:rsidRPr="00B70F31">
        <w:rPr>
          <w:rFonts w:hint="eastAsia"/>
          <w:u w:val="single"/>
        </w:rPr>
        <w:t xml:space="preserve">　円</w:t>
      </w:r>
    </w:p>
    <w:p w14:paraId="1CA221DB" w14:textId="77777777" w:rsidR="00A7367A" w:rsidRPr="00B70F31" w:rsidRDefault="00A7367A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1680"/>
        <w:gridCol w:w="5340"/>
      </w:tblGrid>
      <w:tr w:rsidR="00B70F31" w:rsidRPr="00B70F31" w14:paraId="6BF09FAC" w14:textId="77777777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14:paraId="12F99A64" w14:textId="77777777" w:rsidR="00A7367A" w:rsidRPr="00B70F31" w:rsidRDefault="00A7367A">
            <w:pPr>
              <w:ind w:left="100" w:right="100"/>
              <w:jc w:val="center"/>
            </w:pPr>
            <w:r w:rsidRPr="00B70F31">
              <w:rPr>
                <w:rFonts w:hint="eastAsia"/>
                <w:spacing w:val="20"/>
              </w:rPr>
              <w:t>請求内</w:t>
            </w:r>
            <w:r w:rsidRPr="00B70F31">
              <w:rPr>
                <w:rFonts w:hint="eastAsia"/>
              </w:rPr>
              <w:t>訳</w:t>
            </w:r>
          </w:p>
        </w:tc>
        <w:tc>
          <w:tcPr>
            <w:tcW w:w="2520" w:type="dxa"/>
            <w:gridSpan w:val="2"/>
            <w:vAlign w:val="center"/>
          </w:tcPr>
          <w:p w14:paraId="0CA49AEA" w14:textId="77777777" w:rsidR="00A7367A" w:rsidRPr="00B70F31" w:rsidRDefault="00A7367A">
            <w:pPr>
              <w:ind w:left="100" w:right="100"/>
              <w:jc w:val="center"/>
            </w:pPr>
            <w:r w:rsidRPr="00B70F31">
              <w:rPr>
                <w:rFonts w:hint="eastAsia"/>
                <w:spacing w:val="26"/>
              </w:rPr>
              <w:t>交付確</w:t>
            </w:r>
            <w:r w:rsidRPr="00B70F31">
              <w:rPr>
                <w:rFonts w:hint="eastAsia"/>
              </w:rPr>
              <w:t>定</w:t>
            </w:r>
            <w:r w:rsidRPr="00B70F31">
              <w:t>(</w:t>
            </w:r>
            <w:r w:rsidRPr="00B70F31">
              <w:rPr>
                <w:rFonts w:hint="eastAsia"/>
                <w:spacing w:val="26"/>
              </w:rPr>
              <w:t>決</w:t>
            </w:r>
            <w:r w:rsidRPr="00B70F31">
              <w:rPr>
                <w:rFonts w:hint="eastAsia"/>
              </w:rPr>
              <w:t>定</w:t>
            </w:r>
            <w:r w:rsidRPr="00B70F31">
              <w:t>)</w:t>
            </w:r>
            <w:r w:rsidRPr="00B70F31"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21D7B968" w14:textId="73E3D78C" w:rsidR="00A7367A" w:rsidRPr="00B70F31" w:rsidRDefault="00A7367A">
            <w:pPr>
              <w:ind w:left="100" w:right="100"/>
              <w:jc w:val="right"/>
            </w:pPr>
            <w:r w:rsidRPr="00B70F31">
              <w:rPr>
                <w:rFonts w:hint="eastAsia"/>
              </w:rPr>
              <w:t>円</w:t>
            </w:r>
          </w:p>
        </w:tc>
      </w:tr>
      <w:tr w:rsidR="00B70F31" w:rsidRPr="00B70F31" w14:paraId="27EF2728" w14:textId="77777777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14:paraId="092A81F9" w14:textId="77777777" w:rsidR="00A7367A" w:rsidRPr="00B70F31" w:rsidRDefault="00A7367A">
            <w:pPr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14:paraId="3EC8E3EE" w14:textId="77777777" w:rsidR="00A7367A" w:rsidRPr="00B70F31" w:rsidRDefault="00A7367A">
            <w:pPr>
              <w:ind w:left="100" w:right="100"/>
              <w:jc w:val="center"/>
            </w:pPr>
            <w:r w:rsidRPr="00B70F31">
              <w:rPr>
                <w:rFonts w:hint="eastAsia"/>
                <w:spacing w:val="175"/>
              </w:rPr>
              <w:t>既受領</w:t>
            </w:r>
            <w:r w:rsidRPr="00B70F31"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3BDCFD53" w14:textId="06D10090" w:rsidR="00A7367A" w:rsidRPr="00B70F31" w:rsidRDefault="00A7367A">
            <w:pPr>
              <w:ind w:left="100" w:right="100"/>
              <w:jc w:val="right"/>
            </w:pPr>
            <w:r w:rsidRPr="00B70F31">
              <w:rPr>
                <w:rFonts w:hint="eastAsia"/>
              </w:rPr>
              <w:t>円</w:t>
            </w:r>
          </w:p>
        </w:tc>
      </w:tr>
      <w:tr w:rsidR="00B70F31" w:rsidRPr="00B70F31" w14:paraId="0F9C35C4" w14:textId="77777777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14:paraId="1CBDE062" w14:textId="77777777" w:rsidR="00A7367A" w:rsidRPr="00B70F31" w:rsidRDefault="00A7367A">
            <w:pPr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14:paraId="3B55C194" w14:textId="77777777" w:rsidR="00A7367A" w:rsidRPr="00B70F31" w:rsidRDefault="00A7367A">
            <w:pPr>
              <w:ind w:left="100" w:right="100"/>
              <w:jc w:val="center"/>
            </w:pPr>
            <w:r w:rsidRPr="00B70F31">
              <w:rPr>
                <w:rFonts w:hint="eastAsia"/>
                <w:spacing w:val="105"/>
              </w:rPr>
              <w:t>今回請求</w:t>
            </w:r>
            <w:r w:rsidRPr="00B70F31"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63F02A86" w14:textId="2B489815" w:rsidR="00A7367A" w:rsidRPr="00B70F31" w:rsidRDefault="00A7367A">
            <w:pPr>
              <w:ind w:left="100" w:right="100"/>
              <w:jc w:val="right"/>
            </w:pPr>
            <w:r w:rsidRPr="00B70F31">
              <w:rPr>
                <w:rFonts w:hint="eastAsia"/>
              </w:rPr>
              <w:t>円</w:t>
            </w:r>
          </w:p>
        </w:tc>
      </w:tr>
      <w:tr w:rsidR="00B70F31" w:rsidRPr="00B70F31" w14:paraId="4A9F0477" w14:textId="77777777">
        <w:trPr>
          <w:cantSplit/>
          <w:trHeight w:hRule="exact" w:val="840"/>
        </w:trPr>
        <w:tc>
          <w:tcPr>
            <w:tcW w:w="3150" w:type="dxa"/>
            <w:gridSpan w:val="3"/>
            <w:vAlign w:val="center"/>
          </w:tcPr>
          <w:p w14:paraId="76C766EF" w14:textId="77777777" w:rsidR="00A7367A" w:rsidRPr="00B70F31" w:rsidRDefault="00A7367A">
            <w:pPr>
              <w:spacing w:after="20" w:line="320" w:lineRule="exact"/>
              <w:ind w:left="200" w:right="200"/>
            </w:pPr>
            <w:r w:rsidRPr="00B70F31">
              <w:rPr>
                <w:rFonts w:hint="eastAsia"/>
              </w:rPr>
              <w:t>支払方法</w:t>
            </w:r>
            <w:r w:rsidRPr="00B70F31">
              <w:t>(</w:t>
            </w:r>
            <w:r w:rsidRPr="00B70F31">
              <w:rPr>
                <w:rFonts w:hint="eastAsia"/>
              </w:rPr>
              <w:t>該当するものを○で囲んでください。</w:t>
            </w:r>
            <w:r w:rsidRPr="00B70F31">
              <w:t>)</w:t>
            </w:r>
          </w:p>
        </w:tc>
        <w:tc>
          <w:tcPr>
            <w:tcW w:w="5340" w:type="dxa"/>
            <w:vAlign w:val="center"/>
          </w:tcPr>
          <w:p w14:paraId="5AC4CAA5" w14:textId="1AFF171A" w:rsidR="00A7367A" w:rsidRPr="00B70F31" w:rsidRDefault="00A7367A">
            <w:pPr>
              <w:ind w:left="100" w:right="100"/>
              <w:jc w:val="center"/>
            </w:pPr>
            <w:r w:rsidRPr="00B70F31">
              <w:rPr>
                <w:rFonts w:hint="eastAsia"/>
              </w:rPr>
              <w:t>・精算払い　　・前金払　　・概算払</w:t>
            </w:r>
          </w:p>
        </w:tc>
      </w:tr>
      <w:tr w:rsidR="00B70F31" w:rsidRPr="00B70F31" w14:paraId="7591B03F" w14:textId="77777777">
        <w:trPr>
          <w:cantSplit/>
          <w:trHeight w:hRule="exact" w:val="840"/>
        </w:trPr>
        <w:tc>
          <w:tcPr>
            <w:tcW w:w="3150" w:type="dxa"/>
            <w:gridSpan w:val="3"/>
            <w:vAlign w:val="center"/>
          </w:tcPr>
          <w:p w14:paraId="517B31FB" w14:textId="77777777" w:rsidR="00A7367A" w:rsidRPr="00B70F31" w:rsidRDefault="00A7367A">
            <w:pPr>
              <w:spacing w:after="20" w:line="320" w:lineRule="exact"/>
              <w:ind w:left="200" w:right="200"/>
            </w:pPr>
            <w:r w:rsidRPr="00B70F31">
              <w:rPr>
                <w:rFonts w:hint="eastAsia"/>
              </w:rPr>
              <w:t>前金払又は概算払が必要な理由</w:t>
            </w:r>
          </w:p>
        </w:tc>
        <w:tc>
          <w:tcPr>
            <w:tcW w:w="5340" w:type="dxa"/>
            <w:vAlign w:val="center"/>
          </w:tcPr>
          <w:p w14:paraId="7E394179" w14:textId="77777777" w:rsidR="00A7367A" w:rsidRPr="00B70F31" w:rsidRDefault="00A7367A">
            <w:pPr>
              <w:ind w:left="100" w:right="100"/>
            </w:pPr>
            <w:r w:rsidRPr="00B70F31">
              <w:rPr>
                <w:rFonts w:hint="eastAsia"/>
              </w:rPr>
              <w:t xml:space="preserve">　</w:t>
            </w:r>
          </w:p>
        </w:tc>
      </w:tr>
      <w:tr w:rsidR="00B70F31" w:rsidRPr="00B70F31" w14:paraId="591CBD93" w14:textId="77777777">
        <w:trPr>
          <w:cantSplit/>
          <w:trHeight w:hRule="exact" w:val="630"/>
        </w:trPr>
        <w:tc>
          <w:tcPr>
            <w:tcW w:w="1470" w:type="dxa"/>
            <w:gridSpan w:val="2"/>
            <w:vMerge w:val="restart"/>
            <w:vAlign w:val="center"/>
          </w:tcPr>
          <w:p w14:paraId="7123534D" w14:textId="77777777" w:rsidR="00A7367A" w:rsidRPr="00B70F31" w:rsidRDefault="00A7367A">
            <w:pPr>
              <w:ind w:left="100" w:right="100"/>
              <w:jc w:val="distribute"/>
            </w:pPr>
            <w:r w:rsidRPr="00B70F31">
              <w:rPr>
                <w:rFonts w:hint="eastAsia"/>
              </w:rPr>
              <w:t>口座振替先</w:t>
            </w:r>
          </w:p>
        </w:tc>
        <w:tc>
          <w:tcPr>
            <w:tcW w:w="1680" w:type="dxa"/>
            <w:vAlign w:val="center"/>
          </w:tcPr>
          <w:p w14:paraId="733F98E5" w14:textId="77777777" w:rsidR="00A7367A" w:rsidRPr="00B70F31" w:rsidRDefault="00A7367A">
            <w:pPr>
              <w:ind w:left="100" w:right="100"/>
            </w:pPr>
            <w:r w:rsidRPr="00B70F31">
              <w:rPr>
                <w:rFonts w:hint="eastAsia"/>
              </w:rPr>
              <w:t>金融機関及び支店名</w:t>
            </w:r>
          </w:p>
        </w:tc>
        <w:tc>
          <w:tcPr>
            <w:tcW w:w="5340" w:type="dxa"/>
            <w:vAlign w:val="center"/>
          </w:tcPr>
          <w:p w14:paraId="69D986FE" w14:textId="16EA9CE5" w:rsidR="00A7367A" w:rsidRPr="00B70F31" w:rsidRDefault="00A7367A">
            <w:pPr>
              <w:ind w:left="100" w:right="100"/>
              <w:rPr>
                <w:b/>
                <w:bCs/>
              </w:rPr>
            </w:pPr>
            <w:r w:rsidRPr="00B70F31">
              <w:rPr>
                <w:rFonts w:hint="eastAsia"/>
              </w:rPr>
              <w:t xml:space="preserve">　</w:t>
            </w:r>
          </w:p>
        </w:tc>
      </w:tr>
      <w:tr w:rsidR="00B70F31" w:rsidRPr="00B70F31" w14:paraId="1E24CDE0" w14:textId="77777777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3EA1A18B" w14:textId="77777777" w:rsidR="00A7367A" w:rsidRPr="00B70F31" w:rsidRDefault="00A7367A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59BF35F9" w14:textId="77777777" w:rsidR="00A7367A" w:rsidRPr="00B70F31" w:rsidRDefault="00A7367A">
            <w:pPr>
              <w:ind w:left="200" w:right="200"/>
              <w:jc w:val="distribute"/>
            </w:pPr>
            <w:r w:rsidRPr="00B70F31">
              <w:rPr>
                <w:rFonts w:hint="eastAsia"/>
              </w:rPr>
              <w:t>口座種別</w:t>
            </w:r>
          </w:p>
        </w:tc>
        <w:tc>
          <w:tcPr>
            <w:tcW w:w="5340" w:type="dxa"/>
            <w:vAlign w:val="center"/>
          </w:tcPr>
          <w:p w14:paraId="1786818D" w14:textId="0F94C661" w:rsidR="00A7367A" w:rsidRPr="00B70F31" w:rsidRDefault="00A7367A">
            <w:pPr>
              <w:ind w:left="100" w:right="100"/>
              <w:rPr>
                <w:b/>
                <w:bCs/>
              </w:rPr>
            </w:pPr>
            <w:r w:rsidRPr="00B70F31">
              <w:rPr>
                <w:rFonts w:hint="eastAsia"/>
              </w:rPr>
              <w:t xml:space="preserve">　</w:t>
            </w:r>
          </w:p>
        </w:tc>
      </w:tr>
      <w:tr w:rsidR="00B70F31" w:rsidRPr="00B70F31" w14:paraId="13E4B994" w14:textId="77777777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04FAC114" w14:textId="77777777" w:rsidR="00A7367A" w:rsidRPr="00B70F31" w:rsidRDefault="00A7367A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22CDC04F" w14:textId="77777777" w:rsidR="00A7367A" w:rsidRPr="00B70F31" w:rsidRDefault="00A7367A">
            <w:pPr>
              <w:ind w:left="200" w:right="200"/>
              <w:jc w:val="distribute"/>
            </w:pPr>
            <w:r w:rsidRPr="00B70F31">
              <w:rPr>
                <w:rFonts w:hint="eastAsia"/>
              </w:rPr>
              <w:t>口座番号</w:t>
            </w:r>
          </w:p>
        </w:tc>
        <w:tc>
          <w:tcPr>
            <w:tcW w:w="5340" w:type="dxa"/>
            <w:vAlign w:val="center"/>
          </w:tcPr>
          <w:p w14:paraId="4A575856" w14:textId="651C8C2F" w:rsidR="00A7367A" w:rsidRPr="00B70F31" w:rsidRDefault="00A7367A">
            <w:pPr>
              <w:ind w:left="100" w:right="100"/>
              <w:rPr>
                <w:b/>
                <w:bCs/>
              </w:rPr>
            </w:pPr>
            <w:r w:rsidRPr="00B70F31">
              <w:rPr>
                <w:rFonts w:hint="eastAsia"/>
              </w:rPr>
              <w:t xml:space="preserve">　</w:t>
            </w:r>
          </w:p>
        </w:tc>
      </w:tr>
      <w:tr w:rsidR="00A7367A" w:rsidRPr="00B70F31" w14:paraId="15BA11FC" w14:textId="77777777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48B0308A" w14:textId="77777777" w:rsidR="00A7367A" w:rsidRPr="00B70F31" w:rsidRDefault="00A7367A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2A430CCE" w14:textId="77777777" w:rsidR="00A7367A" w:rsidRPr="00B70F31" w:rsidRDefault="00A7367A">
            <w:pPr>
              <w:ind w:left="200" w:right="200"/>
              <w:jc w:val="distribute"/>
            </w:pPr>
            <w:r w:rsidRPr="00B70F31">
              <w:rPr>
                <w:rFonts w:hint="eastAsia"/>
              </w:rPr>
              <w:t>口座名義</w:t>
            </w:r>
          </w:p>
        </w:tc>
        <w:tc>
          <w:tcPr>
            <w:tcW w:w="5340" w:type="dxa"/>
            <w:vAlign w:val="center"/>
          </w:tcPr>
          <w:p w14:paraId="694EF92D" w14:textId="4BABC1EF" w:rsidR="00A7367A" w:rsidRPr="00B70F31" w:rsidRDefault="00A7367A">
            <w:pPr>
              <w:ind w:left="100" w:right="100"/>
              <w:rPr>
                <w:b/>
                <w:bCs/>
              </w:rPr>
            </w:pPr>
            <w:r w:rsidRPr="00B70F31">
              <w:rPr>
                <w:rFonts w:hint="eastAsia"/>
              </w:rPr>
              <w:t xml:space="preserve">　</w:t>
            </w:r>
          </w:p>
        </w:tc>
      </w:tr>
    </w:tbl>
    <w:p w14:paraId="1E50B3D6" w14:textId="77777777" w:rsidR="00A7367A" w:rsidRPr="00B70F31" w:rsidRDefault="00A7367A">
      <w:pPr>
        <w:ind w:left="420" w:hanging="420"/>
      </w:pPr>
    </w:p>
    <w:p w14:paraId="190FD091" w14:textId="60D8A28A" w:rsidR="00A7367A" w:rsidRPr="00B70F31" w:rsidRDefault="00A7367A">
      <w:pPr>
        <w:ind w:left="525" w:hanging="525"/>
      </w:pPr>
      <w:r w:rsidRPr="00B70F31">
        <w:rPr>
          <w:rFonts w:hint="eastAsia"/>
        </w:rPr>
        <w:t xml:space="preserve">　</w:t>
      </w:r>
      <w:r w:rsidRPr="00B70F31">
        <w:t>(</w:t>
      </w:r>
      <w:r w:rsidRPr="00B70F31">
        <w:rPr>
          <w:rFonts w:hint="eastAsia"/>
        </w:rPr>
        <w:t>備考</w:t>
      </w:r>
      <w:r w:rsidRPr="00B70F31">
        <w:t>)</w:t>
      </w:r>
      <w:r w:rsidRPr="00B70F31">
        <w:rPr>
          <w:rFonts w:hint="eastAsia"/>
        </w:rPr>
        <w:t xml:space="preserve">　</w:t>
      </w:r>
      <w:r w:rsidRPr="00B70F31">
        <w:t>(</w:t>
      </w:r>
      <w:r w:rsidRPr="00B70F31">
        <w:rPr>
          <w:rFonts w:hint="eastAsia"/>
        </w:rPr>
        <w:t xml:space="preserve">　</w:t>
      </w:r>
      <w:r w:rsidRPr="00B70F31">
        <w:t>)</w:t>
      </w:r>
      <w:r w:rsidRPr="00B70F31">
        <w:rPr>
          <w:rFonts w:hint="eastAsia"/>
        </w:rPr>
        <w:t>内には、受けようとする補助金等</w:t>
      </w:r>
      <w:r w:rsidRPr="00B70F31">
        <w:t>(</w:t>
      </w:r>
      <w:r w:rsidRPr="00B70F31">
        <w:rPr>
          <w:rFonts w:hint="eastAsia"/>
        </w:rPr>
        <w:t>補助事業等を含む。</w:t>
      </w:r>
      <w:r w:rsidRPr="00B70F31">
        <w:t>)</w:t>
      </w:r>
      <w:r w:rsidRPr="00B70F31">
        <w:rPr>
          <w:rFonts w:hint="eastAsia"/>
        </w:rPr>
        <w:t>の名称を記入してください。</w:t>
      </w:r>
    </w:p>
    <w:p w14:paraId="71E0674A" w14:textId="48E775F2" w:rsidR="00B70F31" w:rsidRDefault="00B70F31">
      <w:pPr>
        <w:ind w:left="525" w:hanging="525"/>
      </w:pPr>
    </w:p>
    <w:p w14:paraId="72A4ACB0" w14:textId="3281CBBB" w:rsidR="00B70F31" w:rsidRDefault="00B70F31">
      <w:pPr>
        <w:ind w:left="525" w:hanging="525"/>
      </w:pPr>
    </w:p>
    <w:p w14:paraId="79F06315" w14:textId="77777777" w:rsidR="00B70F31" w:rsidRDefault="00B70F31" w:rsidP="00B70F31">
      <w:r>
        <w:rPr>
          <w:rFonts w:hint="eastAsia"/>
        </w:rPr>
        <w:lastRenderedPageBreak/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14:paraId="16160BE6" w14:textId="77777777" w:rsidR="00B70F31" w:rsidRDefault="00B70F31" w:rsidP="00B70F31"/>
    <w:p w14:paraId="66D3465A" w14:textId="77777777" w:rsidR="00B70F31" w:rsidRDefault="00B70F31" w:rsidP="00B70F31">
      <w:pPr>
        <w:jc w:val="center"/>
      </w:pPr>
      <w:r>
        <w:rPr>
          <w:rFonts w:hint="eastAsia"/>
          <w:spacing w:val="20"/>
        </w:rPr>
        <w:t>補助金等交付請求</w:t>
      </w:r>
      <w:r>
        <w:rPr>
          <w:rFonts w:hint="eastAsia"/>
        </w:rPr>
        <w:t>書</w:t>
      </w:r>
    </w:p>
    <w:p w14:paraId="523ED5B1" w14:textId="77777777" w:rsidR="00B70F31" w:rsidRDefault="00B70F31" w:rsidP="00B70F31"/>
    <w:p w14:paraId="4F98CFD3" w14:textId="77777777" w:rsidR="00B70F31" w:rsidRDefault="00B70F31" w:rsidP="00B70F31">
      <w:pPr>
        <w:jc w:val="right"/>
      </w:pPr>
      <w:r>
        <w:rPr>
          <w:rFonts w:hint="eastAsia"/>
        </w:rPr>
        <w:t>令和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年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月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 xml:space="preserve">日　　</w:t>
      </w:r>
    </w:p>
    <w:p w14:paraId="3469BA67" w14:textId="77777777" w:rsidR="00B70F31" w:rsidRDefault="00B70F31" w:rsidP="00B70F31"/>
    <w:p w14:paraId="5720D8B5" w14:textId="77777777" w:rsidR="00B70F31" w:rsidRDefault="00B70F31" w:rsidP="00B70F31">
      <w:pPr>
        <w:spacing w:line="210" w:lineRule="exact"/>
      </w:pPr>
      <w:r>
        <w:rPr>
          <w:rFonts w:hint="eastAsia"/>
        </w:rPr>
        <w:t xml:space="preserve">　　天草市長　馬場　昭治　様</w:t>
      </w:r>
    </w:p>
    <w:p w14:paraId="2226890C" w14:textId="77777777" w:rsidR="00B70F31" w:rsidRDefault="00B70F31" w:rsidP="00B70F31">
      <w:pPr>
        <w:spacing w:line="210" w:lineRule="exact"/>
      </w:pPr>
    </w:p>
    <w:p w14:paraId="3B645D6A" w14:textId="77777777" w:rsidR="00B70F31" w:rsidRDefault="00B70F31" w:rsidP="00B70F31"/>
    <w:p w14:paraId="14606D00" w14:textId="77777777" w:rsidR="00B70F31" w:rsidRPr="00014877" w:rsidRDefault="00B70F31" w:rsidP="00B70F31">
      <w:pPr>
        <w:ind w:firstLineChars="1800" w:firstLine="3780"/>
        <w:rPr>
          <w:u w:val="single"/>
        </w:rPr>
      </w:pPr>
      <w:r>
        <w:rPr>
          <w:rFonts w:hint="eastAsia"/>
        </w:rPr>
        <w:t xml:space="preserve">請求者　　</w:t>
      </w:r>
      <w:r w:rsidRPr="000E33F6">
        <w:rPr>
          <w:rFonts w:hint="eastAsia"/>
          <w:u w:val="single"/>
        </w:rPr>
        <w:t xml:space="preserve">住所 </w:t>
      </w:r>
      <w:r w:rsidRPr="000E33F6">
        <w:rPr>
          <w:u w:val="single"/>
        </w:rPr>
        <w:t xml:space="preserve"> </w:t>
      </w:r>
      <w:r w:rsidRPr="00014877">
        <w:rPr>
          <w:rFonts w:hint="eastAsia"/>
          <w:b/>
          <w:bCs/>
          <w:color w:val="FF0000"/>
          <w:u w:val="single"/>
        </w:rPr>
        <w:t>天草市●●町●●●●●●</w:t>
      </w:r>
      <w:r>
        <w:rPr>
          <w:rFonts w:hint="eastAsia"/>
          <w:u w:val="single"/>
        </w:rPr>
        <w:t xml:space="preserve"> 　</w:t>
      </w:r>
    </w:p>
    <w:p w14:paraId="52424309" w14:textId="77777777" w:rsidR="00B70F31" w:rsidRDefault="00B70F31" w:rsidP="00B70F31"/>
    <w:p w14:paraId="53128649" w14:textId="77777777" w:rsidR="00B70F31" w:rsidRPr="000E33F6" w:rsidRDefault="00B70F31" w:rsidP="00B70F31">
      <w:pPr>
        <w:rPr>
          <w:u w:val="single"/>
        </w:rPr>
      </w:pPr>
      <w:r>
        <w:rPr>
          <w:rFonts w:hint="eastAsia"/>
        </w:rPr>
        <w:tab/>
        <w:t xml:space="preserve">　　　　　　　　　　　　　　　　　　　</w:t>
      </w:r>
      <w:r w:rsidRPr="000E33F6">
        <w:rPr>
          <w:rFonts w:hint="eastAsia"/>
          <w:u w:val="single"/>
        </w:rPr>
        <w:t xml:space="preserve">氏名　</w:t>
      </w:r>
      <w:r w:rsidRPr="00014877">
        <w:rPr>
          <w:rFonts w:hint="eastAsia"/>
          <w:b/>
          <w:bCs/>
          <w:color w:val="FF0000"/>
          <w:u w:val="single"/>
        </w:rPr>
        <w:t>天草　太郎</w:t>
      </w:r>
      <w:r w:rsidRPr="000E33F6">
        <w:rPr>
          <w:rFonts w:hint="eastAsia"/>
          <w:u w:val="single"/>
        </w:rPr>
        <w:t xml:space="preserve">　　　 </w:t>
      </w:r>
      <w:r w:rsidRPr="000E33F6">
        <w:rPr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 w:rsidRPr="000E33F6"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</w:t>
      </w:r>
    </w:p>
    <w:p w14:paraId="08B68C71" w14:textId="77777777" w:rsidR="00B70F31" w:rsidRDefault="00B70F31" w:rsidP="00B70F31"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</w:p>
    <w:p w14:paraId="5E36906F" w14:textId="77777777" w:rsidR="00B70F31" w:rsidRPr="000E33F6" w:rsidRDefault="00B70F31" w:rsidP="00B70F31">
      <w:pPr>
        <w:rPr>
          <w:u w:val="single"/>
        </w:rPr>
      </w:pPr>
      <w:r>
        <w:rPr>
          <w:rFonts w:hint="eastAsia"/>
        </w:rPr>
        <w:tab/>
      </w:r>
      <w:r>
        <w:t xml:space="preserve">                                      </w:t>
      </w:r>
      <w:r w:rsidRPr="000E33F6">
        <w:rPr>
          <w:rFonts w:hint="eastAsia"/>
          <w:u w:val="single"/>
        </w:rPr>
        <w:t xml:space="preserve">電話 </w:t>
      </w:r>
      <w:r w:rsidRPr="000E33F6">
        <w:rPr>
          <w:u w:val="single"/>
        </w:rPr>
        <w:t xml:space="preserve">  </w:t>
      </w:r>
      <w:r w:rsidRPr="00014877">
        <w:rPr>
          <w:rFonts w:hint="eastAsia"/>
          <w:color w:val="FF0000"/>
          <w:u w:val="single"/>
        </w:rPr>
        <w:t>●●－●●●●</w:t>
      </w:r>
      <w:r>
        <w:rPr>
          <w:rFonts w:hint="eastAsia"/>
          <w:u w:val="single"/>
        </w:rPr>
        <w:t xml:space="preserve">　</w:t>
      </w:r>
      <w:r w:rsidRPr="000E33F6"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　</w:t>
      </w:r>
    </w:p>
    <w:p w14:paraId="6E4FD3CE" w14:textId="77777777" w:rsidR="00B70F31" w:rsidRPr="00B70F31" w:rsidRDefault="00B70F31" w:rsidP="00B70F31">
      <w:pPr>
        <w:ind w:firstLineChars="1800" w:firstLine="3780"/>
      </w:pPr>
    </w:p>
    <w:p w14:paraId="077D6BBE" w14:textId="77777777" w:rsidR="00B70F31" w:rsidRDefault="00B70F31" w:rsidP="00B70F31">
      <w:pPr>
        <w:ind w:left="210" w:hanging="210"/>
      </w:pPr>
      <w:r>
        <w:rPr>
          <w:rFonts w:hint="eastAsia"/>
        </w:rPr>
        <w:t xml:space="preserve">　　令和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年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月</w:t>
      </w:r>
      <w:r w:rsidRPr="00014877">
        <w:rPr>
          <w:rFonts w:hint="eastAsia"/>
          <w:color w:val="FF0000"/>
        </w:rPr>
        <w:t>●●</w:t>
      </w:r>
      <w:r>
        <w:rPr>
          <w:rFonts w:hint="eastAsia"/>
        </w:rPr>
        <w:t>日付け天高第</w:t>
      </w:r>
      <w:r w:rsidRPr="00B70F31">
        <w:rPr>
          <w:rFonts w:hint="eastAsia"/>
          <w:color w:val="FF0000"/>
        </w:rPr>
        <w:t>●●●</w:t>
      </w:r>
      <w:r>
        <w:rPr>
          <w:rFonts w:hint="eastAsia"/>
        </w:rPr>
        <w:t>号で確定</w:t>
      </w:r>
      <w:r>
        <w:t>(</w:t>
      </w:r>
      <w:r>
        <w:rPr>
          <w:rFonts w:hint="eastAsia"/>
        </w:rPr>
        <w:t>決定</w:t>
      </w:r>
      <w:r>
        <w:t>)</w:t>
      </w:r>
      <w:r>
        <w:rPr>
          <w:rFonts w:hint="eastAsia"/>
        </w:rPr>
        <w:t>通知のあった</w:t>
      </w:r>
      <w:r>
        <w:t>(</w:t>
      </w:r>
      <w:r>
        <w:rPr>
          <w:rFonts w:hint="eastAsia"/>
        </w:rPr>
        <w:t>天草市住民主体サービス補助金</w:t>
      </w:r>
      <w:r>
        <w:t>)</w:t>
      </w:r>
      <w:r>
        <w:rPr>
          <w:rFonts w:hint="eastAsia"/>
        </w:rPr>
        <w:t>について、下記のとおり交付くださるよう請求します。</w:t>
      </w:r>
    </w:p>
    <w:p w14:paraId="719B0CB2" w14:textId="77777777" w:rsidR="00B70F31" w:rsidRDefault="00B70F31" w:rsidP="00B70F31">
      <w:pPr>
        <w:spacing w:before="200" w:after="200"/>
        <w:jc w:val="center"/>
      </w:pPr>
      <w:r>
        <w:rPr>
          <w:rFonts w:hint="eastAsia"/>
        </w:rPr>
        <w:t>記</w:t>
      </w:r>
    </w:p>
    <w:p w14:paraId="6442FD1A" w14:textId="77628ECE" w:rsidR="00B70F31" w:rsidRDefault="00B70F31" w:rsidP="00B70F31">
      <w:pPr>
        <w:jc w:val="center"/>
        <w:rPr>
          <w:u w:val="single"/>
        </w:rPr>
      </w:pPr>
      <w:r>
        <w:rPr>
          <w:rFonts w:hint="eastAsia"/>
          <w:u w:val="single"/>
        </w:rPr>
        <w:t xml:space="preserve">請求額　　金　</w:t>
      </w:r>
      <w:r w:rsidRPr="00B70F31">
        <w:rPr>
          <w:rFonts w:hint="eastAsia"/>
          <w:b/>
          <w:bCs/>
          <w:color w:val="FF0000"/>
          <w:u w:val="single"/>
        </w:rPr>
        <w:t xml:space="preserve">　</w:t>
      </w:r>
      <w:r w:rsidR="0087688F">
        <w:rPr>
          <w:rFonts w:hint="eastAsia"/>
          <w:b/>
          <w:bCs/>
          <w:color w:val="FF0000"/>
          <w:u w:val="single"/>
        </w:rPr>
        <w:t>２２７，０００</w:t>
      </w:r>
      <w:r w:rsidRPr="00B70F31">
        <w:rPr>
          <w:rFonts w:hint="eastAsia"/>
          <w:b/>
          <w:bCs/>
          <w:color w:val="FF0000"/>
          <w:u w:val="single"/>
        </w:rPr>
        <w:t xml:space="preserve">　</w:t>
      </w:r>
      <w:r>
        <w:rPr>
          <w:rFonts w:hint="eastAsia"/>
          <w:u w:val="single"/>
        </w:rPr>
        <w:t xml:space="preserve">　円</w:t>
      </w:r>
    </w:p>
    <w:p w14:paraId="78F4B2C5" w14:textId="77777777" w:rsidR="00B70F31" w:rsidRDefault="00B70F31" w:rsidP="00B70F3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1680"/>
        <w:gridCol w:w="5340"/>
      </w:tblGrid>
      <w:tr w:rsidR="00B70F31" w14:paraId="51E9ACBC" w14:textId="77777777" w:rsidTr="00A95724">
        <w:trPr>
          <w:cantSplit/>
          <w:trHeight w:hRule="exact" w:val="420"/>
        </w:trPr>
        <w:tc>
          <w:tcPr>
            <w:tcW w:w="630" w:type="dxa"/>
            <w:vMerge w:val="restart"/>
            <w:textDirection w:val="tbRlV"/>
            <w:vAlign w:val="center"/>
          </w:tcPr>
          <w:p w14:paraId="5E7B3816" w14:textId="77777777" w:rsidR="00B70F31" w:rsidRDefault="00B70F31" w:rsidP="00A95724">
            <w:pPr>
              <w:ind w:left="100" w:right="100"/>
              <w:jc w:val="center"/>
            </w:pPr>
            <w:r>
              <w:rPr>
                <w:rFonts w:hint="eastAsia"/>
                <w:spacing w:val="20"/>
              </w:rPr>
              <w:t>請求内</w:t>
            </w:r>
            <w:r>
              <w:rPr>
                <w:rFonts w:hint="eastAsia"/>
              </w:rPr>
              <w:t>訳</w:t>
            </w:r>
          </w:p>
        </w:tc>
        <w:tc>
          <w:tcPr>
            <w:tcW w:w="2520" w:type="dxa"/>
            <w:gridSpan w:val="2"/>
            <w:vAlign w:val="center"/>
          </w:tcPr>
          <w:p w14:paraId="38237C09" w14:textId="77777777" w:rsidR="00B70F31" w:rsidRDefault="00B70F31" w:rsidP="00A95724">
            <w:pPr>
              <w:ind w:left="100" w:right="100"/>
              <w:jc w:val="center"/>
            </w:pPr>
            <w:r>
              <w:rPr>
                <w:rFonts w:hint="eastAsia"/>
                <w:spacing w:val="26"/>
              </w:rPr>
              <w:t>交付確</w:t>
            </w:r>
            <w:r>
              <w:rPr>
                <w:rFonts w:hint="eastAsia"/>
              </w:rPr>
              <w:t>定</w:t>
            </w:r>
            <w:r>
              <w:t>(</w:t>
            </w:r>
            <w:r>
              <w:rPr>
                <w:rFonts w:hint="eastAsia"/>
                <w:spacing w:val="26"/>
              </w:rPr>
              <w:t>決</w:t>
            </w:r>
            <w:r>
              <w:rPr>
                <w:rFonts w:hint="eastAsia"/>
              </w:rPr>
              <w:t>定</w:t>
            </w:r>
            <w: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445A2928" w14:textId="29EB4C96" w:rsidR="00B70F31" w:rsidRDefault="0087688F" w:rsidP="00A95724">
            <w:pPr>
              <w:ind w:left="100" w:right="100"/>
              <w:jc w:val="right"/>
            </w:pPr>
            <w:r>
              <w:rPr>
                <w:rFonts w:hint="eastAsia"/>
                <w:b/>
                <w:bCs/>
                <w:color w:val="FF0000"/>
              </w:rPr>
              <w:t>２２７，０００</w:t>
            </w:r>
            <w:r w:rsidR="00B70F31">
              <w:rPr>
                <w:rFonts w:hint="eastAsia"/>
              </w:rPr>
              <w:t>円</w:t>
            </w:r>
          </w:p>
        </w:tc>
      </w:tr>
      <w:tr w:rsidR="00B70F31" w14:paraId="0F3E5E58" w14:textId="77777777" w:rsidTr="00A95724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14:paraId="0C9493E6" w14:textId="77777777" w:rsidR="00B70F31" w:rsidRDefault="00B70F31" w:rsidP="00A95724">
            <w:pPr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14:paraId="3AFA8BBD" w14:textId="77777777" w:rsidR="00B70F31" w:rsidRDefault="00B70F31" w:rsidP="00A95724">
            <w:pPr>
              <w:ind w:left="100" w:right="100"/>
              <w:jc w:val="center"/>
            </w:pPr>
            <w:r>
              <w:rPr>
                <w:rFonts w:hint="eastAsia"/>
                <w:spacing w:val="175"/>
              </w:rPr>
              <w:t>既受領</w:t>
            </w:r>
            <w:r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38CF9971" w14:textId="77777777" w:rsidR="00B70F31" w:rsidRDefault="00B70F31" w:rsidP="00A95724">
            <w:pPr>
              <w:ind w:left="100" w:right="100"/>
              <w:jc w:val="right"/>
            </w:pPr>
            <w:r w:rsidRPr="00B70F31">
              <w:rPr>
                <w:rFonts w:hint="eastAsia"/>
                <w:b/>
                <w:bCs/>
                <w:color w:val="FF0000"/>
              </w:rPr>
              <w:t>０</w:t>
            </w:r>
            <w:r>
              <w:rPr>
                <w:rFonts w:hint="eastAsia"/>
              </w:rPr>
              <w:t>円</w:t>
            </w:r>
          </w:p>
        </w:tc>
      </w:tr>
      <w:tr w:rsidR="00B70F31" w14:paraId="604ABE33" w14:textId="77777777" w:rsidTr="00A95724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14:paraId="66B604B9" w14:textId="77777777" w:rsidR="00B70F31" w:rsidRDefault="00B70F31" w:rsidP="00A95724">
            <w:pPr>
              <w:ind w:left="100" w:right="100"/>
            </w:pPr>
          </w:p>
        </w:tc>
        <w:tc>
          <w:tcPr>
            <w:tcW w:w="2520" w:type="dxa"/>
            <w:gridSpan w:val="2"/>
            <w:vAlign w:val="center"/>
          </w:tcPr>
          <w:p w14:paraId="6FE0143B" w14:textId="77777777" w:rsidR="00B70F31" w:rsidRDefault="00B70F31" w:rsidP="00A95724">
            <w:pPr>
              <w:ind w:left="100" w:right="100"/>
              <w:jc w:val="center"/>
            </w:pPr>
            <w:r>
              <w:rPr>
                <w:rFonts w:hint="eastAsia"/>
                <w:spacing w:val="105"/>
              </w:rPr>
              <w:t>今回請求</w:t>
            </w:r>
            <w:r>
              <w:rPr>
                <w:rFonts w:hint="eastAsia"/>
              </w:rPr>
              <w:t>額</w:t>
            </w:r>
          </w:p>
        </w:tc>
        <w:tc>
          <w:tcPr>
            <w:tcW w:w="5340" w:type="dxa"/>
            <w:vAlign w:val="center"/>
          </w:tcPr>
          <w:p w14:paraId="02751246" w14:textId="4940DE74" w:rsidR="00B70F31" w:rsidRDefault="0087688F" w:rsidP="00A95724">
            <w:pPr>
              <w:ind w:left="100" w:right="100"/>
              <w:jc w:val="right"/>
            </w:pPr>
            <w:r>
              <w:rPr>
                <w:rFonts w:hint="eastAsia"/>
                <w:b/>
                <w:bCs/>
                <w:color w:val="FF0000"/>
              </w:rPr>
              <w:t>２２７，０００</w:t>
            </w:r>
            <w:r w:rsidR="00B70F31">
              <w:rPr>
                <w:rFonts w:hint="eastAsia"/>
              </w:rPr>
              <w:t>円</w:t>
            </w:r>
          </w:p>
        </w:tc>
      </w:tr>
      <w:tr w:rsidR="00B70F31" w14:paraId="1B70635A" w14:textId="77777777" w:rsidTr="00A95724">
        <w:trPr>
          <w:cantSplit/>
          <w:trHeight w:hRule="exact" w:val="840"/>
        </w:trPr>
        <w:tc>
          <w:tcPr>
            <w:tcW w:w="3150" w:type="dxa"/>
            <w:gridSpan w:val="3"/>
            <w:vAlign w:val="center"/>
          </w:tcPr>
          <w:p w14:paraId="2E6FA244" w14:textId="77777777" w:rsidR="00B70F31" w:rsidRDefault="00B70F31" w:rsidP="00A95724">
            <w:pPr>
              <w:spacing w:after="20" w:line="320" w:lineRule="exact"/>
              <w:ind w:left="200" w:right="200"/>
            </w:pPr>
            <w:r>
              <w:rPr>
                <w:rFonts w:hint="eastAsia"/>
              </w:rPr>
              <w:t>支払方法</w:t>
            </w:r>
            <w:r>
              <w:t>(</w:t>
            </w:r>
            <w:r>
              <w:rPr>
                <w:rFonts w:hint="eastAsia"/>
              </w:rPr>
              <w:t>該当するものを○で囲んでください。</w:t>
            </w:r>
            <w:r>
              <w:t>)</w:t>
            </w:r>
          </w:p>
        </w:tc>
        <w:tc>
          <w:tcPr>
            <w:tcW w:w="5340" w:type="dxa"/>
            <w:vAlign w:val="center"/>
          </w:tcPr>
          <w:p w14:paraId="0BB0DF3A" w14:textId="77777777" w:rsidR="00B70F31" w:rsidRDefault="00B70F31" w:rsidP="00A95724">
            <w:pPr>
              <w:ind w:left="100" w:right="10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45B389" wp14:editId="690544F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-67945</wp:posOffset>
                      </wp:positionV>
                      <wp:extent cx="1028700" cy="27622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98C189" id="楕円 2" o:spid="_x0000_s1026" style="position:absolute;left:0;text-align:left;margin-left:31.95pt;margin-top:-5.35pt;width:81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" filled="f" strokecolor="red" strokeweight="2pt"/>
                  </w:pict>
                </mc:Fallback>
              </mc:AlternateContent>
            </w:r>
            <w:r>
              <w:rPr>
                <w:rFonts w:hint="eastAsia"/>
              </w:rPr>
              <w:t>・精算払い　　・前金払　　・概算払</w:t>
            </w:r>
          </w:p>
        </w:tc>
      </w:tr>
      <w:tr w:rsidR="00B70F31" w14:paraId="5FF715FA" w14:textId="77777777" w:rsidTr="00A95724">
        <w:trPr>
          <w:cantSplit/>
          <w:trHeight w:hRule="exact" w:val="840"/>
        </w:trPr>
        <w:tc>
          <w:tcPr>
            <w:tcW w:w="3150" w:type="dxa"/>
            <w:gridSpan w:val="3"/>
            <w:vAlign w:val="center"/>
          </w:tcPr>
          <w:p w14:paraId="41A03EC6" w14:textId="77777777" w:rsidR="00B70F31" w:rsidRDefault="00B70F31" w:rsidP="00A95724">
            <w:pPr>
              <w:spacing w:after="20" w:line="320" w:lineRule="exact"/>
              <w:ind w:left="200" w:right="200"/>
            </w:pPr>
            <w:r>
              <w:rPr>
                <w:rFonts w:hint="eastAsia"/>
              </w:rPr>
              <w:t>前金払又は概算払が必要な理由</w:t>
            </w:r>
          </w:p>
        </w:tc>
        <w:tc>
          <w:tcPr>
            <w:tcW w:w="5340" w:type="dxa"/>
            <w:vAlign w:val="center"/>
          </w:tcPr>
          <w:p w14:paraId="3B950BEB" w14:textId="77777777" w:rsidR="00B70F31" w:rsidRDefault="00B70F31" w:rsidP="00A95724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B70F31" w14:paraId="10AF0C33" w14:textId="77777777" w:rsidTr="00A95724">
        <w:trPr>
          <w:cantSplit/>
          <w:trHeight w:hRule="exact" w:val="630"/>
        </w:trPr>
        <w:tc>
          <w:tcPr>
            <w:tcW w:w="1470" w:type="dxa"/>
            <w:gridSpan w:val="2"/>
            <w:vMerge w:val="restart"/>
            <w:vAlign w:val="center"/>
          </w:tcPr>
          <w:p w14:paraId="25130F55" w14:textId="77777777" w:rsidR="00B70F31" w:rsidRDefault="00B70F31" w:rsidP="00A95724">
            <w:pPr>
              <w:ind w:left="100" w:right="100"/>
              <w:jc w:val="distribute"/>
            </w:pPr>
            <w:r>
              <w:rPr>
                <w:rFonts w:hint="eastAsia"/>
              </w:rPr>
              <w:t>口座振替先</w:t>
            </w:r>
          </w:p>
        </w:tc>
        <w:tc>
          <w:tcPr>
            <w:tcW w:w="1680" w:type="dxa"/>
            <w:vAlign w:val="center"/>
          </w:tcPr>
          <w:p w14:paraId="673FFEDA" w14:textId="77777777" w:rsidR="00B70F31" w:rsidRDefault="00B70F31" w:rsidP="00A95724">
            <w:pPr>
              <w:ind w:left="100" w:right="100"/>
            </w:pPr>
            <w:r>
              <w:rPr>
                <w:rFonts w:hint="eastAsia"/>
              </w:rPr>
              <w:t>金融機関及び支店名</w:t>
            </w:r>
          </w:p>
        </w:tc>
        <w:tc>
          <w:tcPr>
            <w:tcW w:w="5340" w:type="dxa"/>
            <w:vAlign w:val="center"/>
          </w:tcPr>
          <w:p w14:paraId="1D20DC45" w14:textId="77777777" w:rsidR="00B70F31" w:rsidRPr="00B70F31" w:rsidRDefault="00B70F31" w:rsidP="00A95724">
            <w:pPr>
              <w:ind w:left="100" w:right="100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B70F31">
              <w:rPr>
                <w:rFonts w:hint="eastAsia"/>
                <w:b/>
                <w:bCs/>
                <w:color w:val="FF0000"/>
              </w:rPr>
              <w:t>●●銀行　●●支店</w:t>
            </w:r>
          </w:p>
        </w:tc>
      </w:tr>
      <w:tr w:rsidR="00B70F31" w14:paraId="3ED0A4D2" w14:textId="77777777" w:rsidTr="00A95724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2673BECB" w14:textId="77777777" w:rsidR="00B70F31" w:rsidRDefault="00B70F31" w:rsidP="00A95724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416B496A" w14:textId="77777777" w:rsidR="00B70F31" w:rsidRDefault="00B70F31" w:rsidP="00A95724">
            <w:pPr>
              <w:ind w:left="200" w:right="200"/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5340" w:type="dxa"/>
            <w:vAlign w:val="center"/>
          </w:tcPr>
          <w:p w14:paraId="4BEC2EEA" w14:textId="77777777" w:rsidR="00B70F31" w:rsidRPr="00B70F31" w:rsidRDefault="00B70F31" w:rsidP="00A95724">
            <w:pPr>
              <w:ind w:left="100" w:right="100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B70F31">
              <w:rPr>
                <w:rFonts w:hint="eastAsia"/>
                <w:b/>
                <w:bCs/>
                <w:color w:val="FF0000"/>
              </w:rPr>
              <w:t>普通</w:t>
            </w:r>
          </w:p>
        </w:tc>
      </w:tr>
      <w:tr w:rsidR="00B70F31" w14:paraId="184B856B" w14:textId="77777777" w:rsidTr="00A95724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654FCFA6" w14:textId="77777777" w:rsidR="00B70F31" w:rsidRDefault="00B70F31" w:rsidP="00A95724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41DDF875" w14:textId="77777777" w:rsidR="00B70F31" w:rsidRDefault="00B70F31" w:rsidP="00A95724">
            <w:pPr>
              <w:ind w:left="200" w:right="20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340" w:type="dxa"/>
            <w:vAlign w:val="center"/>
          </w:tcPr>
          <w:p w14:paraId="7B918295" w14:textId="77777777" w:rsidR="00B70F31" w:rsidRPr="00B70F31" w:rsidRDefault="00B70F31" w:rsidP="00A95724">
            <w:pPr>
              <w:ind w:left="100" w:right="100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B70F31">
              <w:rPr>
                <w:rFonts w:hint="eastAsia"/>
                <w:b/>
                <w:bCs/>
                <w:color w:val="FF0000"/>
              </w:rPr>
              <w:t>１２３４５６７</w:t>
            </w:r>
          </w:p>
        </w:tc>
      </w:tr>
      <w:tr w:rsidR="00B70F31" w14:paraId="34A3982F" w14:textId="77777777" w:rsidTr="00A95724">
        <w:trPr>
          <w:cantSplit/>
          <w:trHeight w:hRule="exact" w:val="420"/>
        </w:trPr>
        <w:tc>
          <w:tcPr>
            <w:tcW w:w="1470" w:type="dxa"/>
            <w:gridSpan w:val="2"/>
            <w:vMerge/>
            <w:vAlign w:val="center"/>
          </w:tcPr>
          <w:p w14:paraId="244A13F1" w14:textId="77777777" w:rsidR="00B70F31" w:rsidRDefault="00B70F31" w:rsidP="00A95724">
            <w:pPr>
              <w:ind w:left="100" w:right="100"/>
            </w:pPr>
          </w:p>
        </w:tc>
        <w:tc>
          <w:tcPr>
            <w:tcW w:w="1680" w:type="dxa"/>
            <w:vAlign w:val="center"/>
          </w:tcPr>
          <w:p w14:paraId="48EBD59F" w14:textId="77777777" w:rsidR="00B70F31" w:rsidRDefault="00B70F31" w:rsidP="00A95724">
            <w:pPr>
              <w:ind w:left="200" w:right="200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340" w:type="dxa"/>
            <w:vAlign w:val="center"/>
          </w:tcPr>
          <w:p w14:paraId="1A6F2322" w14:textId="77777777" w:rsidR="00B70F31" w:rsidRPr="00B70F31" w:rsidRDefault="00B70F31" w:rsidP="00A95724">
            <w:pPr>
              <w:ind w:left="100" w:right="100"/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B70F31">
              <w:rPr>
                <w:rFonts w:hint="eastAsia"/>
                <w:b/>
                <w:bCs/>
                <w:color w:val="FF0000"/>
              </w:rPr>
              <w:t>●●●会　代表　天草　太郎</w:t>
            </w:r>
          </w:p>
        </w:tc>
      </w:tr>
    </w:tbl>
    <w:p w14:paraId="03120BD5" w14:textId="77777777" w:rsidR="00B70F31" w:rsidRDefault="00B70F31" w:rsidP="00B70F31">
      <w:pPr>
        <w:ind w:left="420" w:hanging="420"/>
      </w:pPr>
    </w:p>
    <w:p w14:paraId="665CAC2A" w14:textId="77777777" w:rsidR="00B70F31" w:rsidRDefault="00B70F31" w:rsidP="00B70F31">
      <w:pPr>
        <w:ind w:left="525" w:hanging="525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備考</w:t>
      </w:r>
      <w:r>
        <w:t>)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内には、受けようとする補助金等</w:t>
      </w:r>
      <w:r>
        <w:t>(</w:t>
      </w:r>
      <w:r>
        <w:rPr>
          <w:rFonts w:hint="eastAsia"/>
        </w:rPr>
        <w:t>補助事業等を含む。</w:t>
      </w:r>
      <w:r>
        <w:t>)</w:t>
      </w:r>
      <w:r>
        <w:rPr>
          <w:rFonts w:hint="eastAsia"/>
        </w:rPr>
        <w:t>の名称を記入してください。</w:t>
      </w:r>
    </w:p>
    <w:p w14:paraId="38719F13" w14:textId="77777777" w:rsidR="00B70F31" w:rsidRPr="00B70F31" w:rsidRDefault="00B70F31">
      <w:pPr>
        <w:ind w:left="525" w:hanging="525"/>
      </w:pPr>
    </w:p>
    <w:sectPr w:rsidR="00B70F31" w:rsidRPr="00B70F31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02AD" w14:textId="77777777" w:rsidR="007E3F54" w:rsidRDefault="007E3F54" w:rsidP="00F027CC">
      <w:r>
        <w:separator/>
      </w:r>
    </w:p>
  </w:endnote>
  <w:endnote w:type="continuationSeparator" w:id="0">
    <w:p w14:paraId="51CD83EB" w14:textId="77777777" w:rsidR="007E3F54" w:rsidRDefault="007E3F54" w:rsidP="00F0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3A81" w14:textId="77777777" w:rsidR="007E3F54" w:rsidRDefault="007E3F54" w:rsidP="00F027CC">
      <w:r>
        <w:separator/>
      </w:r>
    </w:p>
  </w:footnote>
  <w:footnote w:type="continuationSeparator" w:id="0">
    <w:p w14:paraId="54D55BD1" w14:textId="77777777" w:rsidR="007E3F54" w:rsidRDefault="007E3F54" w:rsidP="00F02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7A"/>
    <w:rsid w:val="003920C4"/>
    <w:rsid w:val="0074779B"/>
    <w:rsid w:val="00766233"/>
    <w:rsid w:val="007E3F54"/>
    <w:rsid w:val="007F02FA"/>
    <w:rsid w:val="00870A98"/>
    <w:rsid w:val="0087688F"/>
    <w:rsid w:val="008A1068"/>
    <w:rsid w:val="009C485A"/>
    <w:rsid w:val="00A718FE"/>
    <w:rsid w:val="00A7367A"/>
    <w:rsid w:val="00AC09B6"/>
    <w:rsid w:val="00B70F31"/>
    <w:rsid w:val="00DD7EC4"/>
    <w:rsid w:val="00F027CC"/>
    <w:rsid w:val="00F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46AD57"/>
  <w14:defaultImageDpi w14:val="0"/>
  <w15:docId w15:val="{99DA401B-F98C-456B-9FF2-3996FE3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4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9</TotalTime>
  <Pages>2</Pages>
  <Words>609</Words>
  <Characters>414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koreird43</dc:creator>
  <cp:keywords/>
  <dc:description/>
  <cp:lastModifiedBy>koreird43</cp:lastModifiedBy>
  <cp:revision>6</cp:revision>
  <cp:lastPrinted>2025-10-02T01:38:00Z</cp:lastPrinted>
  <dcterms:created xsi:type="dcterms:W3CDTF">2025-08-28T00:15:00Z</dcterms:created>
  <dcterms:modified xsi:type="dcterms:W3CDTF">2025-10-02T03:27:00Z</dcterms:modified>
</cp:coreProperties>
</file>