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2A" w:rsidRDefault="005D7D2A">
      <w:pPr>
        <w:spacing w:after="548"/>
        <w:rPr>
          <w:rFonts w:hAnsi="Century"/>
        </w:rPr>
      </w:pPr>
      <w:bookmarkStart w:id="0" w:name="_GoBack"/>
      <w:bookmarkEnd w:id="0"/>
      <w:r>
        <w:rPr>
          <w:rFonts w:hAnsi="Century" w:hint="eastAsia"/>
          <w:kern w:val="0"/>
        </w:rPr>
        <w:t>様式</w:t>
      </w:r>
      <w:r>
        <w:rPr>
          <w:rFonts w:hAnsi="Century" w:hint="eastAsia"/>
        </w:rPr>
        <w:t>第</w:t>
      </w:r>
      <w:r>
        <w:rPr>
          <w:rFonts w:hAnsi="Century"/>
        </w:rPr>
        <w:t>14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D7D2A" w:rsidRDefault="005D7D2A">
      <w:pPr>
        <w:spacing w:after="548"/>
        <w:jc w:val="center"/>
        <w:rPr>
          <w:rFonts w:hAnsi="Century"/>
        </w:rPr>
      </w:pPr>
      <w:r>
        <w:rPr>
          <w:rFonts w:hAnsi="Century" w:hint="eastAsia"/>
          <w:spacing w:val="58"/>
        </w:rPr>
        <w:t>土砂採取着手・完了</w:t>
      </w:r>
      <w:r>
        <w:rPr>
          <w:rFonts w:hAnsi="Century" w:hint="eastAsia"/>
        </w:rPr>
        <w:t>届</w:t>
      </w:r>
    </w:p>
    <w:p w:rsidR="005D7D2A" w:rsidRDefault="005D7D2A">
      <w:pPr>
        <w:spacing w:after="548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5D7D2A" w:rsidRDefault="005D7D2A">
      <w:pPr>
        <w:spacing w:after="548"/>
        <w:rPr>
          <w:rFonts w:hAnsi="Century"/>
        </w:rPr>
      </w:pPr>
      <w:r>
        <w:rPr>
          <w:rFonts w:hAnsi="Century" w:hint="eastAsia"/>
        </w:rPr>
        <w:t xml:space="preserve">　天草市長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  <w:gridCol w:w="840"/>
        <w:gridCol w:w="2205"/>
        <w:gridCol w:w="433"/>
      </w:tblGrid>
      <w:tr w:rsidR="005D7D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5" w:type="dxa"/>
            <w:vMerge w:val="restart"/>
          </w:tcPr>
          <w:p w:rsidR="005D7D2A" w:rsidRDefault="000009FF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5080</wp:posOffset>
                      </wp:positionV>
                      <wp:extent cx="1409700" cy="67500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9700" cy="675005"/>
                                <a:chOff x="7702" y="3040"/>
                                <a:chExt cx="2220" cy="1063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0" y="3040"/>
                                  <a:ext cx="2212" cy="49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02" y="3604"/>
                                  <a:ext cx="2212" cy="49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315.1pt;margin-top:.4pt;width:111pt;height:53.15pt;z-index:251657216" coordorigin="7702,3040" coordsize="2220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7710;top:3040;width:221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gU8MA&#10;AADaAAAADwAAAGRycy9kb3ducmV2LnhtbESPzWvCQBTE74L/w/IKvTWb2iISs4pYSlv14sfF2yP7&#10;zOe+DdmtSf97Vyh4HGbmN0y6HEwjrtS50rKC1ygGQZxZXXKu4HT8fJmBcB5ZY2OZFPyRg+ViPEox&#10;0bbnPV0PPhcBwi5BBYX3bSKlywoy6CLbEgfvYjuDPsgul7rDPsBNIydxPJUGSw4LBba0LiirD79G&#10;Qdzv3t7NZot8/tq0P77+kFVfKfX8NKzmIDwN/hH+b39rBRO4Xwk3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JgU8MAAADaAAAADwAAAAAAAAAAAAAAAACYAgAAZHJzL2Rv&#10;d25yZXYueG1sUEsFBgAAAAAEAAQA9QAAAIgDAAAAAA==&#10;" strokeweight=".5pt"/>
                      <v:shape id="AutoShape 4" o:spid="_x0000_s1028" type="#_x0000_t185" style="position:absolute;left:7702;top:3604;width:221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7FyMIA&#10;AADaAAAADwAAAGRycy9kb3ducmV2LnhtbESPS2vDMBCE74H+B7GF3mK5TQnFsRJKS8jzUieX3BZr&#10;66dWxlJj999XhUCOw8x8w6Sr0bTiSr2rLCt4jmIQxLnVFRcKzqf19A2E88gaW8uk4JccrJYPkxQT&#10;bQf+omvmCxEg7BJUUHrfJVK6vCSDLrIdcfC+bW/QB9kXUvc4BLhp5Uscz6XBisNCiR19lJQ32Y9R&#10;EA/H2avZH5Avm323882nrIdaqafH8X0BwtPo7+Fbe6sVzOD/Srg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sXIwgAAANoAAAAPAAAAAAAAAAAAAAAAAJgCAABkcnMvZG93&#10;bnJldi54bWxQSwUGAAAAAAQABAD1AAAAhwMAAAAA&#10;" strokeweight=".5pt"/>
                    </v:group>
                  </w:pict>
                </mc:Fallback>
              </mc:AlternateContent>
            </w:r>
          </w:p>
          <w:p w:rsidR="005D7D2A" w:rsidRDefault="005D7D2A">
            <w:pPr>
              <w:rPr>
                <w:rFonts w:hAnsi="Century"/>
              </w:rPr>
            </w:pPr>
          </w:p>
          <w:p w:rsidR="005D7D2A" w:rsidRDefault="005D7D2A">
            <w:pPr>
              <w:spacing w:before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840" w:type="dxa"/>
            <w:vAlign w:val="center"/>
          </w:tcPr>
          <w:p w:rsidR="005D7D2A" w:rsidRDefault="005D7D2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2205" w:type="dxa"/>
          </w:tcPr>
          <w:p w:rsidR="005D7D2A" w:rsidRDefault="005D7D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>法人にあっては、その主たる事務所の所在地</w:t>
            </w:r>
          </w:p>
        </w:tc>
        <w:tc>
          <w:tcPr>
            <w:tcW w:w="433" w:type="dxa"/>
          </w:tcPr>
          <w:p w:rsidR="005D7D2A" w:rsidRDefault="005D7D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</w:p>
        </w:tc>
      </w:tr>
      <w:tr w:rsidR="005D7D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5" w:type="dxa"/>
            <w:vMerge/>
            <w:vAlign w:val="center"/>
          </w:tcPr>
          <w:p w:rsidR="005D7D2A" w:rsidRDefault="005D7D2A">
            <w:pPr>
              <w:jc w:val="right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5D7D2A" w:rsidRDefault="005D7D2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205" w:type="dxa"/>
          </w:tcPr>
          <w:p w:rsidR="005D7D2A" w:rsidRDefault="005D7D2A">
            <w:pPr>
              <w:rPr>
                <w:rFonts w:hAnsi="Century"/>
                <w:spacing w:val="-6"/>
              </w:rPr>
            </w:pPr>
            <w:r>
              <w:rPr>
                <w:rFonts w:hAnsi="Century" w:hint="eastAsia"/>
                <w:spacing w:val="-6"/>
              </w:rPr>
              <w:t>法人にあっては、その名称及び代表者の氏名</w:t>
            </w:r>
          </w:p>
        </w:tc>
        <w:tc>
          <w:tcPr>
            <w:tcW w:w="433" w:type="dxa"/>
            <w:vAlign w:val="center"/>
          </w:tcPr>
          <w:p w:rsidR="005D7D2A" w:rsidRPr="00544AEA" w:rsidRDefault="005D7D2A">
            <w:pPr>
              <w:jc w:val="right"/>
              <w:rPr>
                <w:rFonts w:hAnsi="Century"/>
                <w:spacing w:val="-6"/>
              </w:rPr>
            </w:pPr>
          </w:p>
        </w:tc>
      </w:tr>
      <w:tr w:rsidR="005D7D2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475" w:type="dxa"/>
          </w:tcPr>
          <w:p w:rsidR="005D7D2A" w:rsidRDefault="005D7D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5D7D2A" w:rsidRDefault="005D7D2A">
            <w:pPr>
              <w:jc w:val="right"/>
              <w:rPr>
                <w:rFonts w:hAnsi="Century"/>
                <w:spacing w:val="105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  <w:tc>
          <w:tcPr>
            <w:tcW w:w="2638" w:type="dxa"/>
            <w:gridSpan w:val="2"/>
          </w:tcPr>
          <w:p w:rsidR="005D7D2A" w:rsidRDefault="005D7D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D7D2A" w:rsidRDefault="005D7D2A">
      <w:pPr>
        <w:rPr>
          <w:rFonts w:hAnsi="Century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2"/>
        <w:gridCol w:w="728"/>
        <w:gridCol w:w="5250"/>
      </w:tblGrid>
      <w:tr w:rsidR="005D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2" w:type="dxa"/>
            <w:vAlign w:val="center"/>
          </w:tcPr>
          <w:p w:rsidR="005D7D2A" w:rsidRDefault="005D7D2A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下記のとおり土砂採取</w:t>
            </w:r>
          </w:p>
        </w:tc>
        <w:tc>
          <w:tcPr>
            <w:tcW w:w="728" w:type="dxa"/>
            <w:vAlign w:val="center"/>
          </w:tcPr>
          <w:p w:rsidR="005D7D2A" w:rsidRDefault="005D7D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に着手</w:t>
            </w:r>
          </w:p>
          <w:p w:rsidR="005D7D2A" w:rsidRDefault="005D7D2A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を完了</w:t>
            </w:r>
          </w:p>
        </w:tc>
        <w:tc>
          <w:tcPr>
            <w:tcW w:w="5250" w:type="dxa"/>
            <w:vAlign w:val="center"/>
          </w:tcPr>
          <w:p w:rsidR="005D7D2A" w:rsidRDefault="005D7D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したので、届けます。</w:t>
            </w:r>
          </w:p>
        </w:tc>
      </w:tr>
    </w:tbl>
    <w:p w:rsidR="005D7D2A" w:rsidRDefault="005D7D2A">
      <w:pPr>
        <w:spacing w:before="548" w:after="274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6389"/>
      </w:tblGrid>
      <w:tr w:rsidR="005D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68" w:type="dxa"/>
            <w:vAlign w:val="center"/>
          </w:tcPr>
          <w:p w:rsidR="005D7D2A" w:rsidRDefault="005D7D2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許可年月日</w:t>
            </w:r>
          </w:p>
        </w:tc>
        <w:tc>
          <w:tcPr>
            <w:tcW w:w="6389" w:type="dxa"/>
            <w:vAlign w:val="center"/>
          </w:tcPr>
          <w:p w:rsidR="005D7D2A" w:rsidRDefault="005D7D2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5D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68" w:type="dxa"/>
            <w:vAlign w:val="center"/>
          </w:tcPr>
          <w:p w:rsidR="005D7D2A" w:rsidRDefault="005D7D2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許可指令番号</w:t>
            </w:r>
          </w:p>
        </w:tc>
        <w:tc>
          <w:tcPr>
            <w:tcW w:w="6389" w:type="dxa"/>
            <w:vAlign w:val="center"/>
          </w:tcPr>
          <w:p w:rsidR="005D7D2A" w:rsidRDefault="005D7D2A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第　　　　　号</w:t>
            </w:r>
          </w:p>
        </w:tc>
      </w:tr>
      <w:tr w:rsidR="005D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68" w:type="dxa"/>
            <w:vAlign w:val="center"/>
          </w:tcPr>
          <w:p w:rsidR="005D7D2A" w:rsidRDefault="005D7D2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土砂採取位置</w:t>
            </w:r>
          </w:p>
        </w:tc>
        <w:tc>
          <w:tcPr>
            <w:tcW w:w="6389" w:type="dxa"/>
            <w:vAlign w:val="center"/>
          </w:tcPr>
          <w:p w:rsidR="005D7D2A" w:rsidRDefault="005D7D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68" w:type="dxa"/>
            <w:vAlign w:val="center"/>
          </w:tcPr>
          <w:p w:rsidR="005D7D2A" w:rsidRDefault="005D7D2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行為の名称</w:t>
            </w:r>
          </w:p>
        </w:tc>
        <w:tc>
          <w:tcPr>
            <w:tcW w:w="6389" w:type="dxa"/>
            <w:vAlign w:val="center"/>
          </w:tcPr>
          <w:p w:rsidR="005D7D2A" w:rsidRDefault="005D7D2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/>
        </w:trPr>
        <w:tc>
          <w:tcPr>
            <w:tcW w:w="2668" w:type="dxa"/>
            <w:vAlign w:val="center"/>
          </w:tcPr>
          <w:p w:rsidR="005D7D2A" w:rsidRDefault="005D7D2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行為の期間</w:t>
            </w:r>
          </w:p>
        </w:tc>
        <w:tc>
          <w:tcPr>
            <w:tcW w:w="6389" w:type="dxa"/>
            <w:vAlign w:val="center"/>
          </w:tcPr>
          <w:p w:rsidR="005D7D2A" w:rsidRDefault="005D7D2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</w:t>
            </w:r>
          </w:p>
          <w:p w:rsidR="005D7D2A" w:rsidRDefault="005D7D2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日まで</w:t>
            </w:r>
          </w:p>
        </w:tc>
      </w:tr>
      <w:tr w:rsidR="005D7D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668" w:type="dxa"/>
            <w:vAlign w:val="center"/>
          </w:tcPr>
          <w:p w:rsidR="005D7D2A" w:rsidRDefault="005D7D2A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採取着手・完了期日</w:t>
            </w:r>
          </w:p>
        </w:tc>
        <w:tc>
          <w:tcPr>
            <w:tcW w:w="6389" w:type="dxa"/>
            <w:vAlign w:val="center"/>
          </w:tcPr>
          <w:p w:rsidR="005D7D2A" w:rsidRDefault="005D7D2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</w:tbl>
    <w:p w:rsidR="005D7D2A" w:rsidRDefault="005D7D2A">
      <w:pPr>
        <w:rPr>
          <w:rFonts w:hAnsi="Century"/>
        </w:rPr>
      </w:pPr>
    </w:p>
    <w:p w:rsidR="005D7D2A" w:rsidRDefault="005D7D2A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備考</w:t>
      </w:r>
      <w:r>
        <w:rPr>
          <w:rFonts w:hAnsi="Century"/>
        </w:rPr>
        <w:t>)</w:t>
      </w:r>
    </w:p>
    <w:p w:rsidR="005D7D2A" w:rsidRDefault="005D7D2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位置図、実測平面図、実測深浅図及び求積図を添付してください。</w:t>
      </w:r>
    </w:p>
    <w:p w:rsidR="005D7D2A" w:rsidRDefault="005D7D2A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不要の文字は、抹消してください。</w:t>
      </w:r>
    </w:p>
    <w:sectPr w:rsidR="005D7D2A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19A" w:rsidRDefault="0034519A" w:rsidP="00104C15">
      <w:r>
        <w:separator/>
      </w:r>
    </w:p>
  </w:endnote>
  <w:endnote w:type="continuationSeparator" w:id="0">
    <w:p w:rsidR="0034519A" w:rsidRDefault="0034519A" w:rsidP="0010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19A" w:rsidRDefault="0034519A" w:rsidP="00104C15">
      <w:r>
        <w:separator/>
      </w:r>
    </w:p>
  </w:footnote>
  <w:footnote w:type="continuationSeparator" w:id="0">
    <w:p w:rsidR="0034519A" w:rsidRDefault="0034519A" w:rsidP="0010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2A"/>
    <w:rsid w:val="000009FF"/>
    <w:rsid w:val="00104C15"/>
    <w:rsid w:val="0034519A"/>
    <w:rsid w:val="00544AEA"/>
    <w:rsid w:val="005D7D2A"/>
    <w:rsid w:val="00E831B4"/>
    <w:rsid w:val="00F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様式第14号(第8条関係)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様式第14号(第8条関係)</dc:title>
  <dc:creator>(株)ぎょうせい</dc:creator>
  <cp:lastModifiedBy>草積 麻衣子</cp:lastModifiedBy>
  <cp:revision>2</cp:revision>
  <dcterms:created xsi:type="dcterms:W3CDTF">2022-04-26T08:04:00Z</dcterms:created>
  <dcterms:modified xsi:type="dcterms:W3CDTF">2022-04-26T08:04:00Z</dcterms:modified>
</cp:coreProperties>
</file>