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8D18FA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Pr="008D18FA">
        <w:rPr>
          <w:rFonts w:asciiTheme="majorEastAsia" w:eastAsiaTheme="majorEastAsia" w:hAnsiTheme="majorEastAsia"/>
          <w:sz w:val="22"/>
          <w:szCs w:val="22"/>
        </w:rPr>
        <w:t>4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5E1478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Pr="008D18FA">
        <w:rPr>
          <w:rFonts w:asciiTheme="majorEastAsia" w:eastAsiaTheme="majorEastAsia" w:hAnsiTheme="majorEastAsia"/>
          <w:sz w:val="22"/>
          <w:szCs w:val="22"/>
        </w:rPr>
        <w:t>9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>条関係</w:t>
      </w:r>
      <w:r w:rsidR="005E1478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A6098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44E6C" w:rsidRDefault="00944E6C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44E6C" w:rsidRPr="008D18FA" w:rsidRDefault="00944E6C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 w:hint="eastAsia"/>
          <w:sz w:val="22"/>
          <w:szCs w:val="22"/>
        </w:rPr>
        <w:t>浄化槽設置整備事業補助金計画変更承認申請書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44E6C" w:rsidP="009A6098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BF2DE6"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9A6098"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天草市長　</w:t>
      </w:r>
      <w:r w:rsidR="00944E6C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7C2194" w:rsidP="009A6098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補助事業</w:t>
      </w:r>
      <w:r w:rsidR="009A6098"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者　</w:t>
      </w:r>
      <w:r w:rsidR="009A6098" w:rsidRPr="008D18FA">
        <w:rPr>
          <w:rFonts w:asciiTheme="majorEastAsia" w:eastAsiaTheme="majorEastAsia" w:hAnsiTheme="majorEastAsia" w:hint="eastAsia"/>
          <w:spacing w:val="105"/>
          <w:sz w:val="22"/>
          <w:szCs w:val="22"/>
        </w:rPr>
        <w:t>住</w:t>
      </w:r>
      <w:r w:rsidR="009A6098"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所　　　　　　　　　　　　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 w:hint="eastAsia"/>
          <w:spacing w:val="105"/>
          <w:sz w:val="22"/>
          <w:szCs w:val="22"/>
        </w:rPr>
        <w:t>氏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名　　　　　　　　　　</w:t>
      </w:r>
      <w:r w:rsidR="007C2194" w:rsidRPr="007C2194">
        <w:rPr>
          <w:rFonts w:asciiTheme="majorEastAsia" w:eastAsiaTheme="majorEastAsia" w:hAnsiTheme="majorEastAsia" w:hint="eastAsia"/>
          <w:color w:val="CC0000"/>
          <w:sz w:val="22"/>
          <w:szCs w:val="22"/>
        </w:rPr>
        <w:t xml:space="preserve">　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44E6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　年　　</w:t>
      </w:r>
      <w:r w:rsidR="00944E6C">
        <w:rPr>
          <w:rFonts w:asciiTheme="majorEastAsia" w:eastAsiaTheme="majorEastAsia" w:hAnsiTheme="majorEastAsia" w:hint="eastAsia"/>
          <w:sz w:val="22"/>
          <w:szCs w:val="22"/>
        </w:rPr>
        <w:t xml:space="preserve">月　　日付け　　　　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>第　　　　号で補助金交付決定を受けた浄化槽設置整備事業補助金について、申請内容を下記のとおり変更したいので、承認くださるよう、天草市浄化槽設置整備事業補助金交付要領第</w:t>
      </w:r>
      <w:r w:rsidRPr="008D18FA">
        <w:rPr>
          <w:rFonts w:asciiTheme="majorEastAsia" w:eastAsiaTheme="majorEastAsia" w:hAnsiTheme="majorEastAsia"/>
          <w:sz w:val="22"/>
          <w:szCs w:val="22"/>
        </w:rPr>
        <w:t>9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>条の規定により申請します。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/>
          <w:sz w:val="22"/>
          <w:szCs w:val="22"/>
        </w:rPr>
        <w:t>1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補助金申請内容の変更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/>
          <w:sz w:val="22"/>
          <w:szCs w:val="22"/>
        </w:rPr>
        <w:t>2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補助事業の中止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/>
          <w:sz w:val="22"/>
          <w:szCs w:val="22"/>
        </w:rPr>
        <w:t>3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 xml:space="preserve">　補助事業の廃止</w:t>
      </w: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9A6098">
      <w:pPr>
        <w:wordWrap w:val="0"/>
        <w:overflowPunct w:val="0"/>
        <w:autoSpaceDE w:val="0"/>
        <w:autoSpaceDN w:val="0"/>
        <w:rPr>
          <w:rFonts w:asciiTheme="majorEastAsia" w:eastAsiaTheme="majorEastAsia" w:hAnsiTheme="majorEastAsia"/>
          <w:sz w:val="22"/>
          <w:szCs w:val="22"/>
        </w:rPr>
      </w:pPr>
      <w:r w:rsidRPr="008D18FA">
        <w:rPr>
          <w:rFonts w:asciiTheme="majorEastAsia" w:eastAsiaTheme="majorEastAsia" w:hAnsiTheme="majorEastAsia"/>
          <w:sz w:val="22"/>
          <w:szCs w:val="22"/>
        </w:rPr>
        <w:t>(</w:t>
      </w:r>
      <w:r w:rsidRPr="008D18FA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Pr="008D18FA">
        <w:rPr>
          <w:rFonts w:asciiTheme="majorEastAsia" w:eastAsiaTheme="majorEastAsia" w:hAnsiTheme="majorEastAsia"/>
          <w:sz w:val="22"/>
          <w:szCs w:val="22"/>
        </w:rPr>
        <w:t>)</w:t>
      </w: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p w:rsidR="009A6098" w:rsidRPr="008D18FA" w:rsidRDefault="009A6098" w:rsidP="00C340A4">
      <w:pPr>
        <w:wordWrap w:val="0"/>
        <w:overflowPunct w:val="0"/>
        <w:autoSpaceDE w:val="0"/>
        <w:autoSpaceDN w:val="0"/>
        <w:ind w:left="737" w:hanging="737"/>
        <w:rPr>
          <w:rFonts w:asciiTheme="majorEastAsia" w:eastAsiaTheme="majorEastAsia" w:hAnsiTheme="majorEastAsia"/>
          <w:sz w:val="22"/>
          <w:szCs w:val="22"/>
        </w:rPr>
      </w:pPr>
    </w:p>
    <w:sectPr w:rsidR="009A6098" w:rsidRPr="008D18F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85" w:rsidRDefault="00770285" w:rsidP="0026258B">
      <w:r>
        <w:separator/>
      </w:r>
    </w:p>
  </w:endnote>
  <w:endnote w:type="continuationSeparator" w:id="0">
    <w:p w:rsidR="00770285" w:rsidRDefault="00770285" w:rsidP="0026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85" w:rsidRDefault="00770285" w:rsidP="0026258B">
      <w:r>
        <w:separator/>
      </w:r>
    </w:p>
  </w:footnote>
  <w:footnote w:type="continuationSeparator" w:id="0">
    <w:p w:rsidR="00770285" w:rsidRDefault="00770285" w:rsidP="0026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62"/>
    <w:rsid w:val="000D0B0A"/>
    <w:rsid w:val="001138B3"/>
    <w:rsid w:val="00170C5F"/>
    <w:rsid w:val="00172859"/>
    <w:rsid w:val="00237FE5"/>
    <w:rsid w:val="0026258B"/>
    <w:rsid w:val="00276394"/>
    <w:rsid w:val="00283F75"/>
    <w:rsid w:val="002945B1"/>
    <w:rsid w:val="002C184B"/>
    <w:rsid w:val="002F7A44"/>
    <w:rsid w:val="00372B28"/>
    <w:rsid w:val="00425475"/>
    <w:rsid w:val="00442412"/>
    <w:rsid w:val="00462DB3"/>
    <w:rsid w:val="004B7B2F"/>
    <w:rsid w:val="00503158"/>
    <w:rsid w:val="005A0E7B"/>
    <w:rsid w:val="005E1478"/>
    <w:rsid w:val="00633C7A"/>
    <w:rsid w:val="00661458"/>
    <w:rsid w:val="00667FCF"/>
    <w:rsid w:val="006A2603"/>
    <w:rsid w:val="006E2875"/>
    <w:rsid w:val="00755EDB"/>
    <w:rsid w:val="00770285"/>
    <w:rsid w:val="007C2194"/>
    <w:rsid w:val="00831BEA"/>
    <w:rsid w:val="008869F8"/>
    <w:rsid w:val="008D18FA"/>
    <w:rsid w:val="00913737"/>
    <w:rsid w:val="00922E1D"/>
    <w:rsid w:val="00944E6C"/>
    <w:rsid w:val="00947855"/>
    <w:rsid w:val="009A6098"/>
    <w:rsid w:val="00A57E10"/>
    <w:rsid w:val="00B35206"/>
    <w:rsid w:val="00B773E6"/>
    <w:rsid w:val="00BA6127"/>
    <w:rsid w:val="00BF2DE6"/>
    <w:rsid w:val="00BF5231"/>
    <w:rsid w:val="00C001E3"/>
    <w:rsid w:val="00C2437D"/>
    <w:rsid w:val="00C340A4"/>
    <w:rsid w:val="00CB4562"/>
    <w:rsid w:val="00CD0A8C"/>
    <w:rsid w:val="00D33FAD"/>
    <w:rsid w:val="00DA432D"/>
    <w:rsid w:val="00E51D51"/>
    <w:rsid w:val="00E553E8"/>
    <w:rsid w:val="00EC037B"/>
    <w:rsid w:val="00EF217C"/>
    <w:rsid w:val="00F162D6"/>
    <w:rsid w:val="00F53A1F"/>
    <w:rsid w:val="00F64FAF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5B01A4-5F1F-4597-892C-84CE1B8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831BE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1B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山中 ちはる</cp:lastModifiedBy>
  <cp:revision>2</cp:revision>
  <cp:lastPrinted>2020-11-06T01:42:00Z</cp:lastPrinted>
  <dcterms:created xsi:type="dcterms:W3CDTF">2024-03-15T07:31:00Z</dcterms:created>
  <dcterms:modified xsi:type="dcterms:W3CDTF">2024-03-15T07:31:00Z</dcterms:modified>
</cp:coreProperties>
</file>