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79FA" w14:textId="779D9A73" w:rsidR="009B5D8D" w:rsidRPr="00230C0B" w:rsidRDefault="009B5D8D" w:rsidP="009B5D8D">
      <w:pPr>
        <w:ind w:left="210" w:hanging="210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>様式第６号（第</w:t>
      </w:r>
      <w:r w:rsidR="00230C0B">
        <w:rPr>
          <w:rFonts w:asciiTheme="majorEastAsia" w:eastAsiaTheme="majorEastAsia" w:hAnsiTheme="majorEastAsia" w:hint="eastAsia"/>
        </w:rPr>
        <w:t>１２</w:t>
      </w:r>
      <w:r w:rsidRPr="00230C0B">
        <w:rPr>
          <w:rFonts w:asciiTheme="majorEastAsia" w:eastAsiaTheme="majorEastAsia" w:hAnsiTheme="majorEastAsia" w:hint="eastAsia"/>
        </w:rPr>
        <w:t>条関係）</w:t>
      </w:r>
    </w:p>
    <w:p w14:paraId="083A1F99" w14:textId="77777777" w:rsidR="009B5D8D" w:rsidRPr="00230C0B" w:rsidRDefault="009B5D8D">
      <w:pPr>
        <w:rPr>
          <w:rFonts w:asciiTheme="majorEastAsia" w:eastAsiaTheme="majorEastAsia" w:hAnsiTheme="majorEastAsia"/>
        </w:rPr>
      </w:pPr>
    </w:p>
    <w:p w14:paraId="38DAF7C4" w14:textId="77777777" w:rsidR="009B5D8D" w:rsidRPr="00230C0B" w:rsidRDefault="009B5D8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30C0B">
        <w:rPr>
          <w:rFonts w:asciiTheme="majorEastAsia" w:eastAsiaTheme="majorEastAsia" w:hAnsiTheme="majorEastAsia" w:hint="eastAsia"/>
          <w:spacing w:val="20"/>
          <w:sz w:val="24"/>
          <w:szCs w:val="24"/>
        </w:rPr>
        <w:t>補助金等実績報告</w:t>
      </w:r>
      <w:r w:rsidRPr="00230C0B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435FE31C" w14:textId="77777777" w:rsidR="009B5D8D" w:rsidRPr="00230C0B" w:rsidRDefault="009B5D8D">
      <w:pPr>
        <w:rPr>
          <w:rFonts w:asciiTheme="majorEastAsia" w:eastAsiaTheme="majorEastAsia" w:hAnsiTheme="majorEastAsia"/>
        </w:rPr>
      </w:pPr>
    </w:p>
    <w:p w14:paraId="509878E5" w14:textId="1E3A3E1B" w:rsidR="009B5D8D" w:rsidRPr="00230C0B" w:rsidRDefault="0033065B" w:rsidP="009B5D8D">
      <w:pPr>
        <w:jc w:val="righ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　　</w:t>
      </w:r>
      <w:r w:rsidR="00647B71" w:rsidRPr="00230C0B">
        <w:rPr>
          <w:rFonts w:asciiTheme="majorEastAsia" w:eastAsiaTheme="majorEastAsia" w:hAnsiTheme="majorEastAsia" w:hint="eastAsia"/>
        </w:rPr>
        <w:t xml:space="preserve">　　</w:t>
      </w:r>
      <w:r w:rsidRPr="00230C0B">
        <w:rPr>
          <w:rFonts w:asciiTheme="majorEastAsia" w:eastAsiaTheme="majorEastAsia" w:hAnsiTheme="majorEastAsia" w:hint="eastAsia"/>
        </w:rPr>
        <w:t xml:space="preserve">年　　月　　</w:t>
      </w:r>
      <w:r w:rsidR="009B5D8D" w:rsidRPr="00230C0B">
        <w:rPr>
          <w:rFonts w:asciiTheme="majorEastAsia" w:eastAsiaTheme="majorEastAsia" w:hAnsiTheme="majorEastAsia" w:hint="eastAsia"/>
        </w:rPr>
        <w:t xml:space="preserve">日　　</w:t>
      </w:r>
    </w:p>
    <w:p w14:paraId="0462CD3A" w14:textId="77777777" w:rsidR="00647B71" w:rsidRPr="00230C0B" w:rsidRDefault="00647B71">
      <w:pPr>
        <w:rPr>
          <w:rFonts w:asciiTheme="majorEastAsia" w:eastAsiaTheme="majorEastAsia" w:hAnsiTheme="majorEastAsia"/>
        </w:rPr>
      </w:pPr>
    </w:p>
    <w:p w14:paraId="5D67C9FD" w14:textId="77777777" w:rsidR="009B5D8D" w:rsidRPr="00230C0B" w:rsidRDefault="009B5D8D" w:rsidP="00647B71">
      <w:pPr>
        <w:ind w:firstLineChars="100" w:firstLine="210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天草市長　</w:t>
      </w:r>
      <w:r w:rsidR="00131284" w:rsidRPr="00230C0B">
        <w:rPr>
          <w:rFonts w:asciiTheme="majorEastAsia" w:eastAsiaTheme="majorEastAsia" w:hAnsiTheme="majorEastAsia" w:hint="eastAsia"/>
        </w:rPr>
        <w:t xml:space="preserve">馬場　昭治　</w:t>
      </w:r>
      <w:r w:rsidRPr="00230C0B">
        <w:rPr>
          <w:rFonts w:asciiTheme="majorEastAsia" w:eastAsiaTheme="majorEastAsia" w:hAnsiTheme="majorEastAsia" w:hint="eastAsia"/>
        </w:rPr>
        <w:t xml:space="preserve">　様</w:t>
      </w:r>
    </w:p>
    <w:p w14:paraId="71BCD748" w14:textId="77777777" w:rsidR="009B5D8D" w:rsidRPr="00230C0B" w:rsidRDefault="009B5D8D">
      <w:pPr>
        <w:spacing w:line="210" w:lineRule="exact"/>
        <w:rPr>
          <w:rFonts w:asciiTheme="majorEastAsia" w:eastAsiaTheme="majorEastAsia" w:hAnsiTheme="majorEastAsia"/>
        </w:rPr>
      </w:pPr>
    </w:p>
    <w:p w14:paraId="749BE654" w14:textId="77777777" w:rsidR="009B5D8D" w:rsidRPr="00230C0B" w:rsidRDefault="009B5D8D" w:rsidP="009B5D8D">
      <w:pPr>
        <w:ind w:right="210"/>
        <w:jc w:val="righ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>住  所</w:t>
      </w:r>
      <w:r w:rsidR="00647B71" w:rsidRPr="00230C0B">
        <w:rPr>
          <w:rFonts w:asciiTheme="majorEastAsia" w:eastAsiaTheme="majorEastAsia" w:hAnsiTheme="majorEastAsia" w:hint="eastAsia"/>
        </w:rPr>
        <w:t xml:space="preserve">　　　　　　　　　　</w:t>
      </w:r>
      <w:r w:rsidRPr="00230C0B">
        <w:rPr>
          <w:rFonts w:asciiTheme="majorEastAsia" w:eastAsiaTheme="majorEastAsia" w:hAnsiTheme="majorEastAsia" w:hint="eastAsia"/>
        </w:rPr>
        <w:t xml:space="preserve">　  </w:t>
      </w:r>
    </w:p>
    <w:p w14:paraId="1BE02A6A" w14:textId="77777777" w:rsidR="009B5D8D" w:rsidRPr="00230C0B" w:rsidRDefault="00647B71" w:rsidP="009B5D8D">
      <w:pPr>
        <w:jc w:val="righ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 </w:t>
      </w:r>
      <w:r w:rsidR="009B5D8D" w:rsidRPr="00230C0B">
        <w:rPr>
          <w:rFonts w:asciiTheme="majorEastAsia" w:eastAsiaTheme="majorEastAsia" w:hAnsiTheme="majorEastAsia" w:hint="eastAsia"/>
        </w:rPr>
        <w:t xml:space="preserve">　　</w:t>
      </w:r>
    </w:p>
    <w:p w14:paraId="01C7EEC4" w14:textId="77777777" w:rsidR="00647B71" w:rsidRDefault="00647B71" w:rsidP="009B5D8D">
      <w:pPr>
        <w:ind w:right="420"/>
        <w:jc w:val="righ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（団体名及び代表者名）氏　名　　　　　　　　　　　</w:t>
      </w:r>
    </w:p>
    <w:p w14:paraId="0E53A194" w14:textId="77777777" w:rsidR="0050566D" w:rsidRPr="00230C0B" w:rsidRDefault="0050566D" w:rsidP="009B5D8D">
      <w:pPr>
        <w:ind w:right="420"/>
        <w:jc w:val="right"/>
        <w:rPr>
          <w:rFonts w:asciiTheme="majorEastAsia" w:eastAsiaTheme="majorEastAsia" w:hAnsiTheme="majorEastAsia"/>
        </w:rPr>
      </w:pPr>
    </w:p>
    <w:p w14:paraId="6E1F88E7" w14:textId="77777777" w:rsidR="009B5D8D" w:rsidRPr="00230C0B" w:rsidRDefault="00647B71" w:rsidP="009B5D8D">
      <w:pPr>
        <w:ind w:right="420"/>
        <w:jc w:val="righ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連絡先　　　　　　　　　　　</w:t>
      </w:r>
    </w:p>
    <w:p w14:paraId="3F24A82B" w14:textId="77777777" w:rsidR="00647B71" w:rsidRPr="00230C0B" w:rsidRDefault="00647B71" w:rsidP="00647B71">
      <w:pPr>
        <w:tabs>
          <w:tab w:val="center" w:pos="4435"/>
          <w:tab w:val="right" w:pos="8871"/>
          <w:tab w:val="left" w:pos="9000"/>
        </w:tabs>
        <w:ind w:right="840"/>
        <w:jc w:val="right"/>
        <w:rPr>
          <w:rFonts w:asciiTheme="majorEastAsia" w:eastAsiaTheme="majorEastAsia" w:hAnsiTheme="majorEastAsia"/>
        </w:rPr>
      </w:pPr>
    </w:p>
    <w:p w14:paraId="7C543FE7" w14:textId="77777777" w:rsidR="00647B71" w:rsidRPr="00230C0B" w:rsidRDefault="00647B71" w:rsidP="00647B71">
      <w:pPr>
        <w:tabs>
          <w:tab w:val="center" w:pos="4435"/>
          <w:tab w:val="right" w:pos="8871"/>
          <w:tab w:val="left" w:pos="9000"/>
        </w:tabs>
        <w:ind w:right="840"/>
        <w:jc w:val="right"/>
        <w:rPr>
          <w:rFonts w:asciiTheme="majorEastAsia" w:eastAsiaTheme="majorEastAsia" w:hAnsiTheme="majorEastAsia"/>
        </w:rPr>
      </w:pPr>
    </w:p>
    <w:p w14:paraId="4724694B" w14:textId="161C8E08" w:rsidR="009B5D8D" w:rsidRPr="00230C0B" w:rsidRDefault="0033065B" w:rsidP="00647B71">
      <w:pPr>
        <w:ind w:right="840" w:firstLineChars="100" w:firstLine="210"/>
        <w:jc w:val="lef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　</w:t>
      </w:r>
      <w:r w:rsidR="00064061">
        <w:rPr>
          <w:rFonts w:asciiTheme="majorEastAsia" w:eastAsiaTheme="majorEastAsia" w:hAnsiTheme="majorEastAsia" w:hint="eastAsia"/>
        </w:rPr>
        <w:t xml:space="preserve">　　</w:t>
      </w:r>
      <w:r w:rsidRPr="00230C0B">
        <w:rPr>
          <w:rFonts w:asciiTheme="majorEastAsia" w:eastAsiaTheme="majorEastAsia" w:hAnsiTheme="majorEastAsia" w:hint="eastAsia"/>
        </w:rPr>
        <w:t xml:space="preserve">　年　　月　　日付け天男女第　　号で交付決定通知のあった</w:t>
      </w:r>
      <w:r w:rsidR="00064061">
        <w:rPr>
          <w:rFonts w:asciiTheme="majorEastAsia" w:eastAsiaTheme="majorEastAsia" w:hAnsiTheme="majorEastAsia" w:hint="eastAsia"/>
        </w:rPr>
        <w:t xml:space="preserve">　　</w:t>
      </w:r>
      <w:r w:rsidR="00AC0FC9" w:rsidRPr="00230C0B">
        <w:rPr>
          <w:rFonts w:asciiTheme="majorEastAsia" w:eastAsiaTheme="majorEastAsia" w:hAnsiTheme="majorEastAsia" w:hint="eastAsia"/>
        </w:rPr>
        <w:t xml:space="preserve">　</w:t>
      </w:r>
      <w:r w:rsidR="00230C0B">
        <w:rPr>
          <w:rFonts w:asciiTheme="majorEastAsia" w:eastAsiaTheme="majorEastAsia" w:hAnsiTheme="majorEastAsia" w:hint="eastAsia"/>
        </w:rPr>
        <w:t xml:space="preserve">　</w:t>
      </w:r>
      <w:r w:rsidR="00647B71" w:rsidRPr="00230C0B">
        <w:rPr>
          <w:rFonts w:asciiTheme="majorEastAsia" w:eastAsiaTheme="majorEastAsia" w:hAnsiTheme="majorEastAsia" w:hint="eastAsia"/>
        </w:rPr>
        <w:t>年度</w:t>
      </w:r>
      <w:r w:rsidR="0050566D">
        <w:rPr>
          <w:rFonts w:asciiTheme="majorEastAsia" w:eastAsiaTheme="majorEastAsia" w:hAnsiTheme="majorEastAsia" w:hint="eastAsia"/>
        </w:rPr>
        <w:t>天草市</w:t>
      </w:r>
      <w:r w:rsidR="00AD5180" w:rsidRPr="00230C0B">
        <w:rPr>
          <w:rFonts w:asciiTheme="majorEastAsia" w:eastAsiaTheme="majorEastAsia" w:hAnsiTheme="majorEastAsia" w:hint="eastAsia"/>
          <w:szCs w:val="21"/>
        </w:rPr>
        <w:t>市民活動支援事業補助金（</w:t>
      </w:r>
      <w:r w:rsidR="00230C0B">
        <w:rPr>
          <w:rFonts w:asciiTheme="majorEastAsia" w:eastAsiaTheme="majorEastAsia" w:hAnsiTheme="majorEastAsia" w:hint="eastAsia"/>
          <w:szCs w:val="21"/>
        </w:rPr>
        <w:t>スタート</w:t>
      </w:r>
      <w:r w:rsidR="009B5D8D" w:rsidRPr="00230C0B">
        <w:rPr>
          <w:rFonts w:asciiTheme="majorEastAsia" w:eastAsiaTheme="majorEastAsia" w:hAnsiTheme="majorEastAsia" w:hint="eastAsia"/>
          <w:szCs w:val="21"/>
        </w:rPr>
        <w:t>事業）</w:t>
      </w:r>
      <w:r w:rsidR="009B5D8D" w:rsidRPr="00230C0B">
        <w:rPr>
          <w:rFonts w:asciiTheme="majorEastAsia" w:eastAsiaTheme="majorEastAsia" w:hAnsiTheme="majorEastAsia" w:hint="eastAsia"/>
        </w:rPr>
        <w:t>に係る事業を実施したので、天草市補助金等交付規則第</w:t>
      </w:r>
      <w:r w:rsidR="00204B1B">
        <w:rPr>
          <w:rFonts w:asciiTheme="majorEastAsia" w:eastAsiaTheme="majorEastAsia" w:hAnsiTheme="majorEastAsia" w:hint="eastAsia"/>
        </w:rPr>
        <w:t>１２</w:t>
      </w:r>
      <w:r w:rsidR="009B5D8D" w:rsidRPr="00230C0B">
        <w:rPr>
          <w:rFonts w:asciiTheme="majorEastAsia" w:eastAsiaTheme="majorEastAsia" w:hAnsiTheme="majorEastAsia" w:hint="eastAsia"/>
        </w:rPr>
        <w:t>条の規定により、下記のとおり関係書類を添えて報告します。</w:t>
      </w:r>
    </w:p>
    <w:p w14:paraId="5AE83D22" w14:textId="77777777" w:rsidR="009B5D8D" w:rsidRPr="00230C0B" w:rsidRDefault="009B5D8D">
      <w:pPr>
        <w:spacing w:line="240" w:lineRule="exact"/>
        <w:rPr>
          <w:rFonts w:asciiTheme="majorEastAsia" w:eastAsiaTheme="majorEastAsia" w:hAnsiTheme="majorEastAsia"/>
        </w:rPr>
      </w:pPr>
    </w:p>
    <w:p w14:paraId="1A7E27DB" w14:textId="77777777" w:rsidR="009B5D8D" w:rsidRPr="00230C0B" w:rsidRDefault="009B5D8D">
      <w:pPr>
        <w:spacing w:line="240" w:lineRule="exact"/>
        <w:rPr>
          <w:rFonts w:asciiTheme="majorEastAsia" w:eastAsiaTheme="majorEastAsia" w:hAnsiTheme="majorEastAsia"/>
        </w:rPr>
      </w:pPr>
    </w:p>
    <w:p w14:paraId="74CBC29D" w14:textId="77777777" w:rsidR="009B5D8D" w:rsidRPr="00230C0B" w:rsidRDefault="009B5D8D">
      <w:pPr>
        <w:spacing w:after="120"/>
        <w:jc w:val="center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>記</w:t>
      </w:r>
    </w:p>
    <w:p w14:paraId="47F5FADE" w14:textId="77777777" w:rsidR="009B5D8D" w:rsidRPr="00230C0B" w:rsidRDefault="009B5D8D">
      <w:pPr>
        <w:spacing w:line="210" w:lineRule="exac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　添付書類</w:t>
      </w:r>
    </w:p>
    <w:p w14:paraId="42A5FDFA" w14:textId="77777777" w:rsidR="009B5D8D" w:rsidRPr="00230C0B" w:rsidRDefault="009B5D8D">
      <w:pPr>
        <w:spacing w:line="210" w:lineRule="exact"/>
        <w:rPr>
          <w:rFonts w:asciiTheme="majorEastAsia" w:eastAsiaTheme="majorEastAsia" w:hAnsiTheme="majorEastAsia"/>
        </w:rPr>
      </w:pPr>
    </w:p>
    <w:p w14:paraId="750D25CD" w14:textId="77777777" w:rsidR="009B5D8D" w:rsidRPr="00230C0B" w:rsidRDefault="009B5D8D">
      <w:pPr>
        <w:spacing w:line="210" w:lineRule="exac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　１　事業実績書</w:t>
      </w:r>
    </w:p>
    <w:p w14:paraId="14701C57" w14:textId="77777777" w:rsidR="009B5D8D" w:rsidRPr="00230C0B" w:rsidRDefault="009B5D8D">
      <w:pPr>
        <w:spacing w:line="210" w:lineRule="exact"/>
        <w:rPr>
          <w:rFonts w:asciiTheme="majorEastAsia" w:eastAsiaTheme="majorEastAsia" w:hAnsiTheme="majorEastAsia"/>
        </w:rPr>
      </w:pPr>
    </w:p>
    <w:p w14:paraId="2BFBFA9E" w14:textId="77777777" w:rsidR="009B5D8D" w:rsidRPr="00230C0B" w:rsidRDefault="009B5D8D">
      <w:pPr>
        <w:spacing w:line="210" w:lineRule="exac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　２　収支決算書</w:t>
      </w:r>
    </w:p>
    <w:p w14:paraId="7CCA3E09" w14:textId="77777777" w:rsidR="009B5D8D" w:rsidRPr="00230C0B" w:rsidRDefault="009B5D8D">
      <w:pPr>
        <w:spacing w:line="210" w:lineRule="exact"/>
        <w:rPr>
          <w:rFonts w:asciiTheme="majorEastAsia" w:eastAsiaTheme="majorEastAsia" w:hAnsiTheme="majorEastAsia"/>
        </w:rPr>
      </w:pPr>
    </w:p>
    <w:p w14:paraId="75BAD9C6" w14:textId="77777777" w:rsidR="009B5D8D" w:rsidRPr="00230C0B" w:rsidRDefault="009B5D8D">
      <w:pPr>
        <w:spacing w:line="210" w:lineRule="exact"/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 xml:space="preserve">　３　その他市長が必要があると認める書類</w:t>
      </w:r>
    </w:p>
    <w:p w14:paraId="1C418089" w14:textId="77777777" w:rsidR="009B5D8D" w:rsidRPr="00230C0B" w:rsidRDefault="009B5D8D">
      <w:pPr>
        <w:spacing w:line="240" w:lineRule="exact"/>
        <w:rPr>
          <w:rFonts w:asciiTheme="majorEastAsia" w:eastAsiaTheme="majorEastAsia" w:hAnsiTheme="majorEastAsia"/>
        </w:rPr>
      </w:pPr>
    </w:p>
    <w:p w14:paraId="17ECC823" w14:textId="77777777" w:rsidR="009B5D8D" w:rsidRPr="00230C0B" w:rsidRDefault="009B5D8D">
      <w:pPr>
        <w:spacing w:line="240" w:lineRule="exact"/>
        <w:rPr>
          <w:rFonts w:asciiTheme="majorEastAsia" w:eastAsiaTheme="majorEastAsia" w:hAnsiTheme="majorEastAsia"/>
        </w:rPr>
      </w:pPr>
    </w:p>
    <w:p w14:paraId="71C69B50" w14:textId="77777777" w:rsidR="00E37976" w:rsidRPr="00230C0B" w:rsidRDefault="009B5D8D" w:rsidP="00E37976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230C0B">
        <w:rPr>
          <w:rFonts w:asciiTheme="majorEastAsia" w:eastAsiaTheme="majorEastAsia" w:hAnsiTheme="majorEastAsia"/>
        </w:rPr>
        <w:br w:type="page"/>
      </w:r>
      <w:r w:rsidRPr="00230C0B">
        <w:rPr>
          <w:rFonts w:asciiTheme="majorEastAsia" w:eastAsiaTheme="majorEastAsia" w:hAnsiTheme="majorEastAsia" w:hint="eastAsia"/>
          <w:spacing w:val="350"/>
          <w:kern w:val="0"/>
          <w:sz w:val="28"/>
          <w:szCs w:val="28"/>
          <w:fitText w:val="4200" w:id="-1532262144"/>
        </w:rPr>
        <w:lastRenderedPageBreak/>
        <w:t>事業実績</w:t>
      </w:r>
      <w:r w:rsidRPr="00230C0B">
        <w:rPr>
          <w:rFonts w:asciiTheme="majorEastAsia" w:eastAsiaTheme="majorEastAsia" w:hAnsiTheme="majorEastAsia" w:hint="eastAsia"/>
          <w:kern w:val="0"/>
          <w:sz w:val="28"/>
          <w:szCs w:val="28"/>
          <w:fitText w:val="4200" w:id="-1532262144"/>
        </w:rPr>
        <w:t>書</w:t>
      </w:r>
    </w:p>
    <w:p w14:paraId="6B413988" w14:textId="77777777" w:rsidR="00E37976" w:rsidRPr="00230C0B" w:rsidRDefault="00E37976" w:rsidP="00E37976">
      <w:pPr>
        <w:jc w:val="left"/>
        <w:rPr>
          <w:rFonts w:asciiTheme="majorEastAsia" w:eastAsiaTheme="majorEastAsia" w:hAnsiTheme="majorEastAsia" w:cs="Century"/>
          <w:kern w:val="0"/>
          <w:szCs w:val="21"/>
        </w:rPr>
      </w:pPr>
      <w:r w:rsidRPr="00230C0B">
        <w:rPr>
          <w:rFonts w:asciiTheme="majorEastAsia" w:eastAsiaTheme="majorEastAsia" w:hAnsiTheme="majorEastAsia" w:cs="Century" w:hint="eastAsia"/>
          <w:kern w:val="0"/>
          <w:szCs w:val="21"/>
        </w:rPr>
        <w:t>1.団体概要、事業内容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1208"/>
        <w:gridCol w:w="511"/>
        <w:gridCol w:w="1319"/>
        <w:gridCol w:w="701"/>
        <w:gridCol w:w="1897"/>
        <w:gridCol w:w="1208"/>
        <w:gridCol w:w="1682"/>
      </w:tblGrid>
      <w:tr w:rsidR="00E37976" w:rsidRPr="00230C0B" w14:paraId="33D7D000" w14:textId="77777777" w:rsidTr="00E83637">
        <w:trPr>
          <w:trHeight w:val="538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8FEC8" w14:textId="77777777" w:rsidR="00E37976" w:rsidRPr="00230C0B" w:rsidRDefault="00E37976" w:rsidP="00E37976">
            <w:pPr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団体名称</w:t>
            </w:r>
          </w:p>
        </w:tc>
        <w:tc>
          <w:tcPr>
            <w:tcW w:w="87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198B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</w:p>
        </w:tc>
      </w:tr>
      <w:tr w:rsidR="00E37976" w:rsidRPr="00230C0B" w14:paraId="3B859434" w14:textId="77777777" w:rsidTr="00204B1B">
        <w:trPr>
          <w:trHeight w:val="539"/>
        </w:trPr>
        <w:tc>
          <w:tcPr>
            <w:tcW w:w="1202" w:type="dxa"/>
            <w:shd w:val="clear" w:color="auto" w:fill="auto"/>
            <w:vAlign w:val="center"/>
          </w:tcPr>
          <w:p w14:paraId="7953560E" w14:textId="77777777" w:rsidR="00E37976" w:rsidRPr="00230C0B" w:rsidRDefault="00E37976" w:rsidP="00204B1B">
            <w:pPr>
              <w:wordWrap/>
              <w:overflowPunct/>
              <w:autoSpaceDE/>
              <w:autoSpaceDN/>
              <w:spacing w:line="360" w:lineRule="auto"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代表者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0D1950EC" w14:textId="77777777" w:rsidR="00E37976" w:rsidRPr="00230C0B" w:rsidRDefault="00E37976" w:rsidP="00E37976">
            <w:pPr>
              <w:wordWrap/>
              <w:overflowPunct/>
              <w:autoSpaceDE/>
              <w:autoSpaceDN/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F422EB3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ind w:left="180"/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設立年月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14:paraId="49064F03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ind w:firstLineChars="300" w:firstLine="630"/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年　　月　　日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211F298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会員数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5947627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right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人</w:t>
            </w:r>
          </w:p>
        </w:tc>
      </w:tr>
      <w:tr w:rsidR="00E37976" w:rsidRPr="00230C0B" w14:paraId="5AA226FE" w14:textId="77777777" w:rsidTr="00E83637">
        <w:trPr>
          <w:trHeight w:val="567"/>
        </w:trPr>
        <w:tc>
          <w:tcPr>
            <w:tcW w:w="1202" w:type="dxa"/>
            <w:shd w:val="clear" w:color="auto" w:fill="auto"/>
            <w:vAlign w:val="center"/>
          </w:tcPr>
          <w:p w14:paraId="0E936729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住　所</w:t>
            </w:r>
          </w:p>
        </w:tc>
        <w:tc>
          <w:tcPr>
            <w:tcW w:w="8725" w:type="dxa"/>
            <w:gridSpan w:val="7"/>
            <w:shd w:val="clear" w:color="auto" w:fill="auto"/>
            <w:vAlign w:val="center"/>
          </w:tcPr>
          <w:p w14:paraId="47E94252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</w:p>
        </w:tc>
      </w:tr>
      <w:tr w:rsidR="00E37976" w:rsidRPr="00230C0B" w14:paraId="31C36F44" w14:textId="77777777" w:rsidTr="00E836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202" w:type="dxa"/>
            <w:vMerge w:val="restart"/>
            <w:shd w:val="clear" w:color="auto" w:fill="auto"/>
            <w:vAlign w:val="center"/>
          </w:tcPr>
          <w:p w14:paraId="19BECAFF" w14:textId="77777777" w:rsidR="00E37976" w:rsidRPr="00230C0B" w:rsidRDefault="00E37976" w:rsidP="00E37976">
            <w:pPr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連絡先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77E619E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担当者名</w:t>
            </w:r>
          </w:p>
        </w:tc>
        <w:tc>
          <w:tcPr>
            <w:tcW w:w="7489" w:type="dxa"/>
            <w:gridSpan w:val="6"/>
            <w:shd w:val="clear" w:color="auto" w:fill="auto"/>
            <w:vAlign w:val="center"/>
          </w:tcPr>
          <w:p w14:paraId="5673C117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</w:p>
        </w:tc>
      </w:tr>
      <w:tr w:rsidR="00E37976" w:rsidRPr="00230C0B" w14:paraId="3DEBBAA4" w14:textId="77777777" w:rsidTr="00E836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2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904A5D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9047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電話番号</w:t>
            </w:r>
          </w:p>
        </w:tc>
        <w:tc>
          <w:tcPr>
            <w:tcW w:w="25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8BA01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47368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E-Mail</w:t>
            </w:r>
          </w:p>
        </w:tc>
        <w:tc>
          <w:tcPr>
            <w:tcW w:w="29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3BB8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</w:p>
        </w:tc>
      </w:tr>
      <w:tr w:rsidR="00E37976" w:rsidRPr="00230C0B" w14:paraId="66301499" w14:textId="77777777" w:rsidTr="00E836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1202" w:type="dxa"/>
            <w:shd w:val="clear" w:color="auto" w:fill="auto"/>
            <w:vAlign w:val="center"/>
          </w:tcPr>
          <w:p w14:paraId="1763F348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事業名</w:t>
            </w:r>
          </w:p>
        </w:tc>
        <w:tc>
          <w:tcPr>
            <w:tcW w:w="8725" w:type="dxa"/>
            <w:gridSpan w:val="7"/>
            <w:shd w:val="clear" w:color="auto" w:fill="auto"/>
            <w:vAlign w:val="center"/>
          </w:tcPr>
          <w:p w14:paraId="7078D27E" w14:textId="77777777" w:rsidR="00E37976" w:rsidRPr="00230C0B" w:rsidRDefault="00E37976" w:rsidP="00E37976">
            <w:pPr>
              <w:wordWrap/>
              <w:overflowPunct/>
              <w:autoSpaceDE/>
              <w:autoSpaceDN/>
              <w:spacing w:line="360" w:lineRule="auto"/>
              <w:rPr>
                <w:rFonts w:asciiTheme="majorEastAsia" w:eastAsiaTheme="majorEastAsia" w:hAnsiTheme="majorEastAsia" w:cs="Century"/>
                <w:szCs w:val="21"/>
              </w:rPr>
            </w:pPr>
          </w:p>
        </w:tc>
      </w:tr>
      <w:tr w:rsidR="00E37976" w:rsidRPr="00230C0B" w14:paraId="57CC121C" w14:textId="77777777" w:rsidTr="00E836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202" w:type="dxa"/>
            <w:shd w:val="clear" w:color="auto" w:fill="auto"/>
            <w:vAlign w:val="center"/>
          </w:tcPr>
          <w:p w14:paraId="5D930FEA" w14:textId="77777777" w:rsidR="00E37976" w:rsidRPr="00230C0B" w:rsidRDefault="00E37976" w:rsidP="00E37976">
            <w:pPr>
              <w:spacing w:line="360" w:lineRule="auto"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実施期間</w:t>
            </w:r>
          </w:p>
        </w:tc>
        <w:tc>
          <w:tcPr>
            <w:tcW w:w="8725" w:type="dxa"/>
            <w:gridSpan w:val="7"/>
            <w:shd w:val="clear" w:color="auto" w:fill="auto"/>
            <w:vAlign w:val="center"/>
          </w:tcPr>
          <w:p w14:paraId="6DD67825" w14:textId="3FB36E1C" w:rsidR="00E37976" w:rsidRPr="00230C0B" w:rsidRDefault="00E37976" w:rsidP="00204B1B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 xml:space="preserve">　　年　　月　　日　　～　　</w:t>
            </w:r>
            <w:r w:rsidR="00204B1B">
              <w:rPr>
                <w:rFonts w:asciiTheme="majorEastAsia" w:eastAsiaTheme="majorEastAsia" w:hAnsiTheme="majorEastAsia" w:cs="Century" w:hint="eastAsia"/>
                <w:szCs w:val="21"/>
              </w:rPr>
              <w:t xml:space="preserve">　　</w:t>
            </w: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 xml:space="preserve">　　年　　月　　日</w:t>
            </w:r>
          </w:p>
        </w:tc>
      </w:tr>
      <w:tr w:rsidR="00E37976" w:rsidRPr="00230C0B" w14:paraId="002E6FE2" w14:textId="77777777" w:rsidTr="00E836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9927" w:type="dxa"/>
            <w:gridSpan w:val="8"/>
            <w:shd w:val="clear" w:color="auto" w:fill="auto"/>
            <w:vAlign w:val="center"/>
          </w:tcPr>
          <w:p w14:paraId="4ADFA0F3" w14:textId="77777777" w:rsidR="00E37976" w:rsidRPr="00230C0B" w:rsidRDefault="00E83637" w:rsidP="00E83637">
            <w:pPr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実施した事業内容</w:t>
            </w:r>
          </w:p>
        </w:tc>
      </w:tr>
      <w:tr w:rsidR="00E83637" w:rsidRPr="00230C0B" w14:paraId="23BC3F44" w14:textId="77777777" w:rsidTr="001B7B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86"/>
        </w:trPr>
        <w:tc>
          <w:tcPr>
            <w:tcW w:w="99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086F045" w14:textId="77777777" w:rsidR="00E83637" w:rsidRPr="00230C0B" w:rsidRDefault="00E83637" w:rsidP="00E37976">
            <w:pPr>
              <w:jc w:val="left"/>
              <w:rPr>
                <w:rFonts w:asciiTheme="majorEastAsia" w:eastAsiaTheme="majorEastAsia" w:hAnsiTheme="majorEastAsia" w:cs="Century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szCs w:val="21"/>
              </w:rPr>
              <w:t>※具体的に記入ください。</w:t>
            </w:r>
          </w:p>
        </w:tc>
      </w:tr>
    </w:tbl>
    <w:p w14:paraId="66076157" w14:textId="77777777" w:rsidR="00E83637" w:rsidRPr="00230C0B" w:rsidRDefault="00E83637" w:rsidP="00E83637">
      <w:pPr>
        <w:jc w:val="left"/>
        <w:rPr>
          <w:rFonts w:asciiTheme="majorEastAsia" w:eastAsiaTheme="majorEastAsia" w:hAnsiTheme="majorEastAsia"/>
          <w:szCs w:val="21"/>
        </w:rPr>
      </w:pPr>
      <w:r w:rsidRPr="00230C0B">
        <w:rPr>
          <w:rFonts w:asciiTheme="majorEastAsia" w:eastAsiaTheme="majorEastAsia" w:hAnsiTheme="majorEastAsia" w:hint="eastAsia"/>
          <w:szCs w:val="21"/>
        </w:rPr>
        <w:t>※実施状況の写真や成果物なども添付してください。</w:t>
      </w:r>
    </w:p>
    <w:p w14:paraId="442E3D97" w14:textId="77777777" w:rsidR="00E83637" w:rsidRPr="00230C0B" w:rsidRDefault="00E83637" w:rsidP="00E83637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230C0B">
        <w:rPr>
          <w:rFonts w:asciiTheme="majorEastAsia" w:eastAsiaTheme="majorEastAsia" w:hAnsiTheme="majorEastAsia" w:hint="eastAsia"/>
          <w:spacing w:val="350"/>
          <w:kern w:val="0"/>
          <w:sz w:val="28"/>
          <w:szCs w:val="28"/>
          <w:fitText w:val="4200" w:id="-2094264576"/>
        </w:rPr>
        <w:lastRenderedPageBreak/>
        <w:t>事業実績</w:t>
      </w:r>
      <w:r w:rsidRPr="00230C0B">
        <w:rPr>
          <w:rFonts w:asciiTheme="majorEastAsia" w:eastAsiaTheme="majorEastAsia" w:hAnsiTheme="majorEastAsia" w:hint="eastAsia"/>
          <w:kern w:val="0"/>
          <w:sz w:val="28"/>
          <w:szCs w:val="28"/>
          <w:fitText w:val="4200" w:id="-2094264576"/>
        </w:rPr>
        <w:t>書</w:t>
      </w:r>
    </w:p>
    <w:p w14:paraId="3CFDB4C7" w14:textId="19658E5E" w:rsidR="00E83637" w:rsidRPr="00230C0B" w:rsidRDefault="00E83637" w:rsidP="00E83637">
      <w:pPr>
        <w:jc w:val="left"/>
        <w:rPr>
          <w:rFonts w:asciiTheme="majorEastAsia" w:eastAsiaTheme="majorEastAsia" w:hAnsiTheme="majorEastAsia" w:cs="Century"/>
          <w:kern w:val="0"/>
          <w:szCs w:val="21"/>
        </w:rPr>
      </w:pPr>
      <w:r w:rsidRPr="00230C0B">
        <w:rPr>
          <w:rFonts w:asciiTheme="majorEastAsia" w:eastAsiaTheme="majorEastAsia" w:hAnsiTheme="majorEastAsia" w:cs="Century" w:hint="eastAsia"/>
          <w:kern w:val="0"/>
          <w:szCs w:val="21"/>
        </w:rPr>
        <w:t>2.事業の達成</w:t>
      </w:r>
      <w:r w:rsidR="00204B1B">
        <w:rPr>
          <w:rFonts w:asciiTheme="majorEastAsia" w:eastAsiaTheme="majorEastAsia" w:hAnsiTheme="majorEastAsia" w:cs="Century" w:hint="eastAsia"/>
          <w:kern w:val="0"/>
          <w:szCs w:val="21"/>
        </w:rPr>
        <w:t>状況</w:t>
      </w:r>
      <w:r w:rsidRPr="00230C0B">
        <w:rPr>
          <w:rFonts w:asciiTheme="majorEastAsia" w:eastAsiaTheme="majorEastAsia" w:hAnsiTheme="majorEastAsia" w:cs="Century" w:hint="eastAsia"/>
          <w:kern w:val="0"/>
          <w:szCs w:val="21"/>
        </w:rPr>
        <w:t>、成果など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1"/>
      </w:tblGrid>
      <w:tr w:rsidR="00E83637" w:rsidRPr="00230C0B" w14:paraId="4D58CCB4" w14:textId="77777777" w:rsidTr="0016358B">
        <w:trPr>
          <w:trHeight w:val="3231"/>
        </w:trPr>
        <w:tc>
          <w:tcPr>
            <w:tcW w:w="9909" w:type="dxa"/>
            <w:shd w:val="clear" w:color="auto" w:fill="auto"/>
          </w:tcPr>
          <w:p w14:paraId="6C0D17D9" w14:textId="77777777" w:rsidR="00E83637" w:rsidRPr="00230C0B" w:rsidRDefault="00E83637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■達成状況（申請時に設定した目標に対しどの程度達成できたか）</w:t>
            </w:r>
          </w:p>
        </w:tc>
      </w:tr>
      <w:tr w:rsidR="00E83637" w:rsidRPr="00230C0B" w14:paraId="5EC64105" w14:textId="77777777" w:rsidTr="0016358B">
        <w:trPr>
          <w:trHeight w:val="3247"/>
        </w:trPr>
        <w:tc>
          <w:tcPr>
            <w:tcW w:w="9909" w:type="dxa"/>
            <w:shd w:val="clear" w:color="auto" w:fill="auto"/>
          </w:tcPr>
          <w:p w14:paraId="62B1EC61" w14:textId="77777777" w:rsidR="00E83637" w:rsidRPr="00230C0B" w:rsidRDefault="00E83637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■効果（団体や地域、市民などへの効果）</w:t>
            </w:r>
          </w:p>
        </w:tc>
      </w:tr>
      <w:tr w:rsidR="00E83637" w:rsidRPr="00230C0B" w14:paraId="5BD962FE" w14:textId="77777777" w:rsidTr="0016358B">
        <w:trPr>
          <w:trHeight w:val="2543"/>
        </w:trPr>
        <w:tc>
          <w:tcPr>
            <w:tcW w:w="9909" w:type="dxa"/>
            <w:shd w:val="clear" w:color="auto" w:fill="auto"/>
          </w:tcPr>
          <w:p w14:paraId="76B9395A" w14:textId="77777777" w:rsidR="00E83637" w:rsidRPr="00230C0B" w:rsidRDefault="00E83637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■新たな課題など（さらなる改善に向けての分析）</w:t>
            </w:r>
          </w:p>
          <w:p w14:paraId="3ADA180C" w14:textId="77777777" w:rsidR="00E83637" w:rsidRPr="00230C0B" w:rsidRDefault="00E83637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※新たな課題等があればご記入ください。</w:t>
            </w:r>
          </w:p>
        </w:tc>
      </w:tr>
    </w:tbl>
    <w:p w14:paraId="3DB793EC" w14:textId="77777777" w:rsidR="00E83637" w:rsidRPr="00230C0B" w:rsidRDefault="00E83637" w:rsidP="00E83637">
      <w:pPr>
        <w:jc w:val="left"/>
        <w:rPr>
          <w:rFonts w:asciiTheme="majorEastAsia" w:eastAsiaTheme="majorEastAsia" w:hAnsiTheme="majorEastAsia" w:cs="Century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1"/>
      </w:tblGrid>
      <w:tr w:rsidR="00E83637" w:rsidRPr="00230C0B" w14:paraId="61C692F3" w14:textId="77777777" w:rsidTr="0016358B">
        <w:trPr>
          <w:trHeight w:val="3182"/>
        </w:trPr>
        <w:tc>
          <w:tcPr>
            <w:tcW w:w="9909" w:type="dxa"/>
            <w:shd w:val="clear" w:color="auto" w:fill="auto"/>
          </w:tcPr>
          <w:p w14:paraId="46B2A2EB" w14:textId="77777777" w:rsidR="00E83637" w:rsidRPr="00230C0B" w:rsidRDefault="00E83637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■今後の事業、活動への反映点</w:t>
            </w:r>
          </w:p>
          <w:p w14:paraId="4E20F793" w14:textId="77777777" w:rsidR="00E83637" w:rsidRPr="00230C0B" w:rsidRDefault="00E83637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</w:tbl>
    <w:p w14:paraId="1A00583C" w14:textId="77777777" w:rsidR="00E83637" w:rsidRPr="00230C0B" w:rsidRDefault="00E83637" w:rsidP="00E83637">
      <w:pPr>
        <w:jc w:val="left"/>
        <w:rPr>
          <w:rFonts w:asciiTheme="majorEastAsia" w:eastAsiaTheme="majorEastAsia" w:hAnsiTheme="majorEastAsia" w:cs="Century"/>
          <w:kern w:val="0"/>
          <w:szCs w:val="21"/>
        </w:rPr>
      </w:pPr>
    </w:p>
    <w:p w14:paraId="1A45B51D" w14:textId="77777777" w:rsidR="00E37084" w:rsidRPr="00230C0B" w:rsidRDefault="00E37084" w:rsidP="00E37084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230C0B">
        <w:rPr>
          <w:rFonts w:asciiTheme="majorEastAsia" w:eastAsiaTheme="majorEastAsia" w:hAnsiTheme="majorEastAsia" w:hint="eastAsia"/>
          <w:spacing w:val="350"/>
          <w:kern w:val="0"/>
          <w:sz w:val="28"/>
          <w:szCs w:val="28"/>
          <w:fitText w:val="4200" w:id="-2094262528"/>
        </w:rPr>
        <w:lastRenderedPageBreak/>
        <w:t>事業実績</w:t>
      </w:r>
      <w:r w:rsidRPr="00230C0B">
        <w:rPr>
          <w:rFonts w:asciiTheme="majorEastAsia" w:eastAsiaTheme="majorEastAsia" w:hAnsiTheme="majorEastAsia" w:hint="eastAsia"/>
          <w:kern w:val="0"/>
          <w:sz w:val="28"/>
          <w:szCs w:val="28"/>
          <w:fitText w:val="4200" w:id="-2094262528"/>
        </w:rPr>
        <w:t>書</w:t>
      </w:r>
    </w:p>
    <w:p w14:paraId="7F41DFAA" w14:textId="77777777" w:rsidR="00E37084" w:rsidRPr="00230C0B" w:rsidRDefault="00AC0FC9" w:rsidP="00E37084">
      <w:pPr>
        <w:jc w:val="left"/>
        <w:rPr>
          <w:rFonts w:asciiTheme="majorEastAsia" w:eastAsiaTheme="majorEastAsia" w:hAnsiTheme="majorEastAsia" w:cs="Century"/>
          <w:kern w:val="0"/>
          <w:szCs w:val="21"/>
        </w:rPr>
      </w:pPr>
      <w:r w:rsidRPr="00230C0B">
        <w:rPr>
          <w:rFonts w:asciiTheme="majorEastAsia" w:eastAsiaTheme="majorEastAsia" w:hAnsiTheme="majorEastAsia" w:cs="Century" w:hint="eastAsia"/>
          <w:kern w:val="0"/>
          <w:szCs w:val="21"/>
        </w:rPr>
        <w:t>3</w:t>
      </w:r>
      <w:r w:rsidR="00E37084" w:rsidRPr="00230C0B">
        <w:rPr>
          <w:rFonts w:asciiTheme="majorEastAsia" w:eastAsiaTheme="majorEastAsia" w:hAnsiTheme="majorEastAsia" w:cs="Century" w:hint="eastAsia"/>
          <w:kern w:val="0"/>
          <w:szCs w:val="21"/>
        </w:rPr>
        <w:t>.事業スケジュール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4160"/>
        <w:gridCol w:w="4456"/>
      </w:tblGrid>
      <w:tr w:rsidR="00E37084" w:rsidRPr="00230C0B" w14:paraId="4920C7EB" w14:textId="77777777" w:rsidTr="0016358B">
        <w:trPr>
          <w:trHeight w:val="680"/>
        </w:trPr>
        <w:tc>
          <w:tcPr>
            <w:tcW w:w="1101" w:type="dxa"/>
            <w:shd w:val="clear" w:color="auto" w:fill="auto"/>
          </w:tcPr>
          <w:p w14:paraId="1D2E7D90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B93BA15" w14:textId="77777777" w:rsidR="00E37084" w:rsidRPr="00230C0B" w:rsidRDefault="00E37084" w:rsidP="0016358B">
            <w:pPr>
              <w:jc w:val="center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申請時のスケジュール</w:t>
            </w:r>
          </w:p>
        </w:tc>
        <w:tc>
          <w:tcPr>
            <w:tcW w:w="4556" w:type="dxa"/>
            <w:shd w:val="clear" w:color="auto" w:fill="auto"/>
            <w:vAlign w:val="center"/>
          </w:tcPr>
          <w:p w14:paraId="0D567706" w14:textId="77777777" w:rsidR="00E37084" w:rsidRPr="00230C0B" w:rsidRDefault="00E37084" w:rsidP="0016358B">
            <w:pPr>
              <w:jc w:val="center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実施スケジュール</w:t>
            </w:r>
          </w:p>
        </w:tc>
      </w:tr>
      <w:tr w:rsidR="00E37084" w:rsidRPr="00230C0B" w14:paraId="4BE27F20" w14:textId="77777777" w:rsidTr="0016358B">
        <w:trPr>
          <w:trHeight w:val="986"/>
        </w:trPr>
        <w:tc>
          <w:tcPr>
            <w:tcW w:w="1101" w:type="dxa"/>
            <w:shd w:val="clear" w:color="auto" w:fill="auto"/>
            <w:vAlign w:val="center"/>
          </w:tcPr>
          <w:p w14:paraId="09A258B1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４月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4313B5E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5FBF6069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37D5A873" w14:textId="77777777" w:rsidTr="0016358B">
        <w:trPr>
          <w:trHeight w:val="986"/>
        </w:trPr>
        <w:tc>
          <w:tcPr>
            <w:tcW w:w="1101" w:type="dxa"/>
            <w:shd w:val="clear" w:color="auto" w:fill="auto"/>
            <w:vAlign w:val="center"/>
          </w:tcPr>
          <w:p w14:paraId="4B33C671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５月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50B266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5ED8A242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5FE51B3E" w14:textId="77777777" w:rsidTr="0016358B">
        <w:trPr>
          <w:trHeight w:val="985"/>
        </w:trPr>
        <w:tc>
          <w:tcPr>
            <w:tcW w:w="1101" w:type="dxa"/>
            <w:shd w:val="clear" w:color="auto" w:fill="auto"/>
            <w:vAlign w:val="center"/>
          </w:tcPr>
          <w:p w14:paraId="1AAC21E4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６月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9CE0B3" w14:textId="77777777" w:rsidR="00BF7641" w:rsidRPr="00230C0B" w:rsidRDefault="00BF7641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156507B3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7AB2BDDA" w14:textId="77777777" w:rsidTr="0016358B">
        <w:trPr>
          <w:trHeight w:val="972"/>
        </w:trPr>
        <w:tc>
          <w:tcPr>
            <w:tcW w:w="1101" w:type="dxa"/>
            <w:shd w:val="clear" w:color="auto" w:fill="auto"/>
            <w:vAlign w:val="center"/>
          </w:tcPr>
          <w:p w14:paraId="735302B8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７月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9C4DF2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5167158E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4E91FD11" w14:textId="77777777" w:rsidTr="0016358B">
        <w:trPr>
          <w:trHeight w:val="986"/>
        </w:trPr>
        <w:tc>
          <w:tcPr>
            <w:tcW w:w="1101" w:type="dxa"/>
            <w:shd w:val="clear" w:color="auto" w:fill="auto"/>
            <w:vAlign w:val="center"/>
          </w:tcPr>
          <w:p w14:paraId="362A4929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８月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457234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763AF33A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67A651BD" w14:textId="77777777" w:rsidTr="0016358B">
        <w:trPr>
          <w:trHeight w:val="972"/>
        </w:trPr>
        <w:tc>
          <w:tcPr>
            <w:tcW w:w="1101" w:type="dxa"/>
            <w:shd w:val="clear" w:color="auto" w:fill="auto"/>
            <w:vAlign w:val="center"/>
          </w:tcPr>
          <w:p w14:paraId="51A65EE6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９月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9382B4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140A3BD7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3495CFAC" w14:textId="77777777" w:rsidTr="0016358B">
        <w:trPr>
          <w:trHeight w:val="999"/>
        </w:trPr>
        <w:tc>
          <w:tcPr>
            <w:tcW w:w="1101" w:type="dxa"/>
            <w:shd w:val="clear" w:color="auto" w:fill="auto"/>
            <w:vAlign w:val="center"/>
          </w:tcPr>
          <w:p w14:paraId="729AA70F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１０月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07DDC4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72D370A8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17172B0B" w14:textId="77777777" w:rsidTr="0016358B">
        <w:trPr>
          <w:trHeight w:val="985"/>
        </w:trPr>
        <w:tc>
          <w:tcPr>
            <w:tcW w:w="1101" w:type="dxa"/>
            <w:shd w:val="clear" w:color="auto" w:fill="auto"/>
            <w:vAlign w:val="center"/>
          </w:tcPr>
          <w:p w14:paraId="724CD006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１１月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D56E85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21FD8D01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0E0EED6A" w14:textId="77777777" w:rsidTr="0016358B">
        <w:trPr>
          <w:trHeight w:val="972"/>
        </w:trPr>
        <w:tc>
          <w:tcPr>
            <w:tcW w:w="1101" w:type="dxa"/>
            <w:shd w:val="clear" w:color="auto" w:fill="auto"/>
            <w:vAlign w:val="center"/>
          </w:tcPr>
          <w:p w14:paraId="6EDB0A01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１２月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1BAD5D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14D6C34C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3E67F657" w14:textId="77777777" w:rsidTr="0016358B">
        <w:trPr>
          <w:trHeight w:val="986"/>
        </w:trPr>
        <w:tc>
          <w:tcPr>
            <w:tcW w:w="1101" w:type="dxa"/>
            <w:shd w:val="clear" w:color="auto" w:fill="auto"/>
            <w:vAlign w:val="center"/>
          </w:tcPr>
          <w:p w14:paraId="6DB6B4D3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１月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440122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6CEC4034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794B9C7B" w14:textId="77777777" w:rsidTr="0016358B">
        <w:trPr>
          <w:trHeight w:val="985"/>
        </w:trPr>
        <w:tc>
          <w:tcPr>
            <w:tcW w:w="1101" w:type="dxa"/>
            <w:shd w:val="clear" w:color="auto" w:fill="auto"/>
            <w:vAlign w:val="center"/>
          </w:tcPr>
          <w:p w14:paraId="35622D5D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２月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7326C0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66A23EAF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  <w:tr w:rsidR="00E37084" w:rsidRPr="00230C0B" w14:paraId="620F1C41" w14:textId="77777777" w:rsidTr="0016358B">
        <w:trPr>
          <w:trHeight w:val="971"/>
        </w:trPr>
        <w:tc>
          <w:tcPr>
            <w:tcW w:w="1101" w:type="dxa"/>
            <w:shd w:val="clear" w:color="auto" w:fill="auto"/>
            <w:vAlign w:val="center"/>
          </w:tcPr>
          <w:p w14:paraId="64BF23E0" w14:textId="77777777" w:rsidR="00E37084" w:rsidRPr="00230C0B" w:rsidRDefault="00E37084" w:rsidP="0016358B">
            <w:pPr>
              <w:jc w:val="righ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  <w:r w:rsidRPr="00230C0B">
              <w:rPr>
                <w:rFonts w:asciiTheme="majorEastAsia" w:eastAsiaTheme="majorEastAsia" w:hAnsiTheme="majorEastAsia" w:cs="Century" w:hint="eastAsia"/>
                <w:kern w:val="0"/>
                <w:szCs w:val="21"/>
              </w:rPr>
              <w:t>３月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D038B2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361BC2DB" w14:textId="77777777" w:rsidR="00E37084" w:rsidRPr="00230C0B" w:rsidRDefault="00E37084" w:rsidP="0016358B">
            <w:pPr>
              <w:jc w:val="left"/>
              <w:rPr>
                <w:rFonts w:asciiTheme="majorEastAsia" w:eastAsiaTheme="majorEastAsia" w:hAnsiTheme="majorEastAsia" w:cs="Century"/>
                <w:kern w:val="0"/>
                <w:szCs w:val="21"/>
              </w:rPr>
            </w:pPr>
          </w:p>
        </w:tc>
      </w:tr>
    </w:tbl>
    <w:p w14:paraId="78BBDB80" w14:textId="77777777" w:rsidR="009B5D8D" w:rsidRPr="00230C0B" w:rsidRDefault="009B5D8D" w:rsidP="00E83637">
      <w:pPr>
        <w:jc w:val="left"/>
        <w:rPr>
          <w:rFonts w:asciiTheme="majorEastAsia" w:eastAsiaTheme="majorEastAsia" w:hAnsiTheme="majorEastAsia"/>
          <w:szCs w:val="21"/>
        </w:rPr>
      </w:pPr>
    </w:p>
    <w:p w14:paraId="59E0C14C" w14:textId="77777777" w:rsidR="009B5D8D" w:rsidRPr="00230C0B" w:rsidRDefault="009B5D8D" w:rsidP="009B5D8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30C0B">
        <w:rPr>
          <w:rFonts w:asciiTheme="majorEastAsia" w:eastAsiaTheme="majorEastAsia" w:hAnsiTheme="majorEastAsia" w:hint="eastAsia"/>
          <w:spacing w:val="315"/>
          <w:kern w:val="0"/>
          <w:sz w:val="28"/>
          <w:szCs w:val="28"/>
          <w:fitText w:val="3920" w:id="-1532262142"/>
        </w:rPr>
        <w:lastRenderedPageBreak/>
        <w:t>収支決算</w:t>
      </w:r>
      <w:r w:rsidRPr="00230C0B">
        <w:rPr>
          <w:rFonts w:asciiTheme="majorEastAsia" w:eastAsiaTheme="majorEastAsia" w:hAnsiTheme="majorEastAsia" w:hint="eastAsia"/>
          <w:kern w:val="0"/>
          <w:sz w:val="28"/>
          <w:szCs w:val="28"/>
          <w:fitText w:val="3920" w:id="-1532262142"/>
        </w:rPr>
        <w:t>書</w:t>
      </w:r>
    </w:p>
    <w:p w14:paraId="1E646DEF" w14:textId="77777777" w:rsidR="009B5D8D" w:rsidRPr="00230C0B" w:rsidRDefault="009B5D8D" w:rsidP="009B5D8D">
      <w:pPr>
        <w:rPr>
          <w:rFonts w:asciiTheme="majorEastAsia" w:eastAsiaTheme="majorEastAsia" w:hAnsiTheme="majorEastAsia"/>
          <w:sz w:val="22"/>
          <w:szCs w:val="22"/>
        </w:rPr>
      </w:pPr>
      <w:r w:rsidRPr="00230C0B">
        <w:rPr>
          <w:rFonts w:asciiTheme="majorEastAsia" w:eastAsiaTheme="majorEastAsia" w:hAnsiTheme="majorEastAsia" w:hint="eastAsia"/>
          <w:sz w:val="22"/>
          <w:szCs w:val="22"/>
        </w:rPr>
        <w:t>（収入の部）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3897"/>
        <w:gridCol w:w="1559"/>
        <w:gridCol w:w="1560"/>
        <w:gridCol w:w="1342"/>
      </w:tblGrid>
      <w:tr w:rsidR="003117C9" w:rsidRPr="00230C0B" w14:paraId="54CD122F" w14:textId="77777777" w:rsidTr="001B7B1F">
        <w:trPr>
          <w:trHeight w:val="750"/>
          <w:jc w:val="center"/>
        </w:trPr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0DDA1DD4" w14:textId="77777777" w:rsidR="003117C9" w:rsidRPr="00230C0B" w:rsidRDefault="003117C9" w:rsidP="00AC0FC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項　　目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vAlign w:val="center"/>
          </w:tcPr>
          <w:p w14:paraId="1F174C91" w14:textId="77777777" w:rsidR="003117C9" w:rsidRPr="00230C0B" w:rsidRDefault="003117C9" w:rsidP="00AC0FC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内　　　　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E12786" w14:textId="77777777" w:rsidR="003117C9" w:rsidRPr="00230C0B" w:rsidRDefault="003117C9" w:rsidP="00AC0FC9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決算額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B61924" w14:textId="77777777" w:rsidR="003117C9" w:rsidRPr="00230C0B" w:rsidRDefault="003117C9" w:rsidP="00AC0FC9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申請時</w:t>
            </w:r>
          </w:p>
          <w:p w14:paraId="4FEF75A2" w14:textId="77777777" w:rsidR="003117C9" w:rsidRPr="00230C0B" w:rsidRDefault="003117C9" w:rsidP="00AC0FC9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予算額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080B5D9" w14:textId="77777777" w:rsidR="003117C9" w:rsidRPr="00230C0B" w:rsidRDefault="003117C9" w:rsidP="00AC0FC9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増減</w:t>
            </w:r>
          </w:p>
        </w:tc>
      </w:tr>
      <w:tr w:rsidR="003117C9" w:rsidRPr="00230C0B" w14:paraId="74869BD4" w14:textId="77777777" w:rsidTr="001B7B1F">
        <w:trPr>
          <w:trHeight w:val="1245"/>
          <w:jc w:val="center"/>
        </w:trPr>
        <w:tc>
          <w:tcPr>
            <w:tcW w:w="1343" w:type="dxa"/>
            <w:tcBorders>
              <w:bottom w:val="single" w:sz="4" w:space="0" w:color="auto"/>
            </w:tcBorders>
          </w:tcPr>
          <w:p w14:paraId="5A3F726F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F15F29A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808D577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5F1EFB4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6CEB6CC6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EB8DCD2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4FC258D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8397414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F2705A5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71077BC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DCE5D9C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0E9FC52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B8196AE" w14:textId="77777777" w:rsidR="003117C9" w:rsidRPr="00230C0B" w:rsidRDefault="003117C9" w:rsidP="00AC0FC9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13AFFF5" w14:textId="77777777" w:rsidR="003117C9" w:rsidRPr="00230C0B" w:rsidRDefault="003117C9" w:rsidP="003117C9">
            <w:pPr>
              <w:ind w:right="88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7A0371" w14:textId="77777777" w:rsidR="003117C9" w:rsidRPr="00230C0B" w:rsidRDefault="003117C9" w:rsidP="00AC0FC9">
            <w:pPr>
              <w:widowControl/>
              <w:wordWrap/>
              <w:overflowPunct/>
              <w:autoSpaceDE/>
              <w:autoSpaceDN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E2CAB0" w14:textId="77777777" w:rsidR="003117C9" w:rsidRPr="00230C0B" w:rsidRDefault="003117C9" w:rsidP="00AC0FC9">
            <w:pPr>
              <w:widowControl/>
              <w:wordWrap/>
              <w:overflowPunct/>
              <w:autoSpaceDE/>
              <w:autoSpaceDN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65868419" w14:textId="77777777" w:rsidR="003117C9" w:rsidRPr="00230C0B" w:rsidRDefault="003117C9" w:rsidP="00AC0FC9">
            <w:pPr>
              <w:widowControl/>
              <w:wordWrap/>
              <w:overflowPunct/>
              <w:autoSpaceDE/>
              <w:autoSpaceDN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63E2" w:rsidRPr="00230C0B" w14:paraId="7AE277F7" w14:textId="77777777" w:rsidTr="001B7B1F">
        <w:trPr>
          <w:trHeight w:val="744"/>
          <w:jc w:val="center"/>
        </w:trPr>
        <w:tc>
          <w:tcPr>
            <w:tcW w:w="5240" w:type="dxa"/>
            <w:gridSpan w:val="2"/>
            <w:vAlign w:val="center"/>
          </w:tcPr>
          <w:p w14:paraId="6B1511AB" w14:textId="77777777" w:rsidR="00C163E2" w:rsidRPr="00230C0B" w:rsidRDefault="00C163E2" w:rsidP="00C163E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合　　　　　　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53BE7D" w14:textId="332F1116" w:rsidR="00C163E2" w:rsidRPr="00230C0B" w:rsidRDefault="001B7B1F" w:rsidP="001B7B1F">
            <w:pPr>
              <w:widowControl/>
              <w:wordWrap/>
              <w:overflowPunct/>
              <w:autoSpaceDE/>
              <w:autoSpaceDN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BF9482" w14:textId="0EDD9B3F" w:rsidR="00C163E2" w:rsidRPr="00230C0B" w:rsidRDefault="001B7B1F" w:rsidP="001B7B1F">
            <w:pPr>
              <w:widowControl/>
              <w:wordWrap/>
              <w:overflowPunct/>
              <w:autoSpaceDE/>
              <w:autoSpaceDN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DB10390" w14:textId="0808B8FA" w:rsidR="00C163E2" w:rsidRPr="00230C0B" w:rsidRDefault="001B7B1F" w:rsidP="001B7B1F">
            <w:pPr>
              <w:widowControl/>
              <w:wordWrap/>
              <w:overflowPunct/>
              <w:autoSpaceDE/>
              <w:autoSpaceDN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</w:tbl>
    <w:p w14:paraId="41C205FB" w14:textId="77777777" w:rsidR="009B5D8D" w:rsidRPr="00230C0B" w:rsidRDefault="009B5D8D" w:rsidP="009B5D8D">
      <w:pPr>
        <w:rPr>
          <w:rFonts w:asciiTheme="majorEastAsia" w:eastAsiaTheme="majorEastAsia" w:hAnsiTheme="majorEastAsia"/>
          <w:sz w:val="22"/>
          <w:szCs w:val="22"/>
        </w:rPr>
      </w:pPr>
    </w:p>
    <w:p w14:paraId="4B6C3BBC" w14:textId="77777777" w:rsidR="009B5D8D" w:rsidRPr="00230C0B" w:rsidRDefault="009B5D8D" w:rsidP="009B5D8D">
      <w:pPr>
        <w:rPr>
          <w:rFonts w:asciiTheme="majorEastAsia" w:eastAsiaTheme="majorEastAsia" w:hAnsiTheme="majorEastAsia"/>
          <w:sz w:val="22"/>
          <w:szCs w:val="22"/>
        </w:rPr>
      </w:pPr>
      <w:r w:rsidRPr="00230C0B">
        <w:rPr>
          <w:rFonts w:asciiTheme="majorEastAsia" w:eastAsiaTheme="majorEastAsia" w:hAnsiTheme="majorEastAsia" w:hint="eastAsia"/>
          <w:sz w:val="22"/>
          <w:szCs w:val="22"/>
        </w:rPr>
        <w:t xml:space="preserve">（支出の部）　　　　　　　　　　　　　　　　　　　　　　　　　　</w:t>
      </w:r>
      <w:r w:rsidR="00C163E2" w:rsidRPr="00230C0B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230C0B">
        <w:rPr>
          <w:rFonts w:asciiTheme="majorEastAsia" w:eastAsiaTheme="majorEastAsia" w:hAnsiTheme="majorEastAsia" w:hint="eastAsia"/>
          <w:sz w:val="22"/>
          <w:szCs w:val="22"/>
        </w:rPr>
        <w:t xml:space="preserve">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3874"/>
        <w:gridCol w:w="1559"/>
        <w:gridCol w:w="1560"/>
        <w:gridCol w:w="1342"/>
      </w:tblGrid>
      <w:tr w:rsidR="003117C9" w:rsidRPr="00230C0B" w14:paraId="65C8398E" w14:textId="77777777" w:rsidTr="001B7B1F">
        <w:trPr>
          <w:trHeight w:val="750"/>
          <w:jc w:val="center"/>
        </w:trPr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123C7510" w14:textId="77777777" w:rsidR="003117C9" w:rsidRPr="00230C0B" w:rsidRDefault="003117C9" w:rsidP="009B5D8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項　目</w:t>
            </w:r>
          </w:p>
        </w:tc>
        <w:tc>
          <w:tcPr>
            <w:tcW w:w="3874" w:type="dxa"/>
            <w:tcBorders>
              <w:bottom w:val="single" w:sz="4" w:space="0" w:color="auto"/>
            </w:tcBorders>
            <w:vAlign w:val="center"/>
          </w:tcPr>
          <w:p w14:paraId="6F9DF276" w14:textId="77777777" w:rsidR="003117C9" w:rsidRPr="00230C0B" w:rsidRDefault="003117C9" w:rsidP="009B5D8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内　　　　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B8D15" w14:textId="77777777" w:rsidR="003117C9" w:rsidRPr="00230C0B" w:rsidRDefault="003117C9" w:rsidP="00C163E2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決算額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102DFA" w14:textId="77777777" w:rsidR="003117C9" w:rsidRPr="00230C0B" w:rsidRDefault="003117C9" w:rsidP="00C163E2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申請時</w:t>
            </w:r>
          </w:p>
          <w:p w14:paraId="5DC0B75F" w14:textId="77777777" w:rsidR="003117C9" w:rsidRPr="00230C0B" w:rsidRDefault="003117C9" w:rsidP="00C163E2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予算額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5479266" w14:textId="77777777" w:rsidR="003117C9" w:rsidRPr="00230C0B" w:rsidRDefault="003117C9" w:rsidP="00C163E2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増減</w:t>
            </w:r>
          </w:p>
        </w:tc>
      </w:tr>
      <w:tr w:rsidR="003117C9" w:rsidRPr="00230C0B" w14:paraId="7533F1C6" w14:textId="77777777" w:rsidTr="001B7B1F">
        <w:trPr>
          <w:trHeight w:val="1245"/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14:paraId="4D54E902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D7BC532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048F658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A1F4604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CCDDC33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08554B6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60FAF33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2C0EC47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E3534D5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A38D5CD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16EEE37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7B59E88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D8F861E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6192E61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F14EDEC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0F8306E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C66C08E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CF5E432" w14:textId="77777777" w:rsidR="003117C9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DD2E52F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0403F7D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36E6B055" w14:textId="77777777" w:rsidR="003117C9" w:rsidRPr="00230C0B" w:rsidRDefault="003117C9" w:rsidP="009B5D8D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0772C9" w14:textId="77777777" w:rsidR="003117C9" w:rsidRPr="00230C0B" w:rsidRDefault="003117C9" w:rsidP="009B5D8D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7CB74EA" w14:textId="77777777" w:rsidR="003117C9" w:rsidRPr="00230C0B" w:rsidRDefault="003117C9" w:rsidP="009B5D8D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351246D" w14:textId="77777777" w:rsidR="003117C9" w:rsidRPr="00230C0B" w:rsidRDefault="003117C9" w:rsidP="009B5D8D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AEF4755" w14:textId="77777777" w:rsidR="003117C9" w:rsidRPr="00230C0B" w:rsidRDefault="003117C9" w:rsidP="009B5D8D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8906AA2" w14:textId="77777777" w:rsidR="003117C9" w:rsidRPr="00230C0B" w:rsidRDefault="003117C9" w:rsidP="009B5D8D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757B246" w14:textId="77777777" w:rsidR="003117C9" w:rsidRPr="00230C0B" w:rsidRDefault="003117C9" w:rsidP="009B5D8D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A5F1726" w14:textId="77777777" w:rsidR="003117C9" w:rsidRPr="00230C0B" w:rsidRDefault="003117C9" w:rsidP="009B5D8D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D07DFFB" w14:textId="77777777" w:rsidR="003117C9" w:rsidRPr="00230C0B" w:rsidRDefault="003117C9" w:rsidP="009B5D8D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4166902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AC76232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E0EE44A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58D9B3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7A49AAA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0CE68AB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99213CF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40E9BB4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F7833DF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16AF4B0" w14:textId="77777777" w:rsidR="003117C9" w:rsidRPr="00230C0B" w:rsidRDefault="003117C9" w:rsidP="009B5D8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39D563" w14:textId="77777777" w:rsidR="003117C9" w:rsidRPr="00230C0B" w:rsidRDefault="003117C9">
            <w:pPr>
              <w:widowControl/>
              <w:wordWrap/>
              <w:overflowPunct/>
              <w:autoSpaceDE/>
              <w:autoSpaceDN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BBFB73" w14:textId="77777777" w:rsidR="003117C9" w:rsidRPr="00230C0B" w:rsidRDefault="003117C9">
            <w:pPr>
              <w:widowControl/>
              <w:wordWrap/>
              <w:overflowPunct/>
              <w:autoSpaceDE/>
              <w:autoSpaceDN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4EAA455D" w14:textId="77777777" w:rsidR="003117C9" w:rsidRPr="00230C0B" w:rsidRDefault="003117C9">
            <w:pPr>
              <w:widowControl/>
              <w:wordWrap/>
              <w:overflowPunct/>
              <w:autoSpaceDE/>
              <w:autoSpaceDN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63E2" w:rsidRPr="00230C0B" w14:paraId="126BAD2B" w14:textId="77777777" w:rsidTr="001B7B1F">
        <w:trPr>
          <w:trHeight w:val="630"/>
          <w:jc w:val="center"/>
        </w:trPr>
        <w:tc>
          <w:tcPr>
            <w:tcW w:w="5240" w:type="dxa"/>
            <w:gridSpan w:val="2"/>
            <w:vAlign w:val="center"/>
          </w:tcPr>
          <w:p w14:paraId="64CF35D5" w14:textId="73FCC2C7" w:rsidR="00C163E2" w:rsidRPr="00230C0B" w:rsidRDefault="00C163E2" w:rsidP="00C163E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合　　　　　</w:t>
            </w:r>
            <w:r w:rsidR="003117C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230C0B">
              <w:rPr>
                <w:rFonts w:asciiTheme="majorEastAsia" w:eastAsiaTheme="majorEastAsia" w:hAnsiTheme="majorEastAsia" w:hint="eastAsia"/>
                <w:sz w:val="22"/>
                <w:szCs w:val="22"/>
              </w:rPr>
              <w:t>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5124C9" w14:textId="16B3361D" w:rsidR="00C163E2" w:rsidRPr="00230C0B" w:rsidRDefault="001B7B1F" w:rsidP="001B7B1F">
            <w:pPr>
              <w:widowControl/>
              <w:wordWrap/>
              <w:overflowPunct/>
              <w:autoSpaceDE/>
              <w:autoSpaceDN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FD2F40" w14:textId="73700212" w:rsidR="00C163E2" w:rsidRPr="00230C0B" w:rsidRDefault="001B7B1F" w:rsidP="001B7B1F">
            <w:pPr>
              <w:widowControl/>
              <w:wordWrap/>
              <w:overflowPunct/>
              <w:autoSpaceDE/>
              <w:autoSpaceDN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0A8A62" w14:textId="65CB8ED8" w:rsidR="00C163E2" w:rsidRPr="00230C0B" w:rsidRDefault="001B7B1F" w:rsidP="001B7B1F">
            <w:pPr>
              <w:widowControl/>
              <w:wordWrap/>
              <w:overflowPunct/>
              <w:autoSpaceDE/>
              <w:autoSpaceDN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</w:tbl>
    <w:p w14:paraId="1DA3FF9C" w14:textId="1B3E139A" w:rsidR="00204B1B" w:rsidRPr="00230C0B" w:rsidRDefault="00204B1B" w:rsidP="00204B1B">
      <w:pPr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旅費</w:t>
      </w:r>
      <w:r w:rsidRPr="00230C0B">
        <w:rPr>
          <w:rFonts w:asciiTheme="majorEastAsia" w:eastAsiaTheme="majorEastAsia" w:hAnsiTheme="majorEastAsia" w:hint="eastAsia"/>
        </w:rPr>
        <w:t>は</w:t>
      </w:r>
      <w:r>
        <w:rPr>
          <w:rFonts w:asciiTheme="majorEastAsia" w:eastAsiaTheme="majorEastAsia" w:hAnsiTheme="majorEastAsia" w:hint="eastAsia"/>
        </w:rPr>
        <w:t>、</w:t>
      </w:r>
      <w:r w:rsidR="0018523F">
        <w:rPr>
          <w:rFonts w:asciiTheme="majorEastAsia" w:eastAsiaTheme="majorEastAsia" w:hAnsiTheme="majorEastAsia" w:hint="eastAsia"/>
        </w:rPr>
        <w:t>報償費として計上される費用に限ります</w:t>
      </w:r>
      <w:r w:rsidRPr="00230C0B">
        <w:rPr>
          <w:rFonts w:asciiTheme="majorEastAsia" w:eastAsiaTheme="majorEastAsia" w:hAnsiTheme="majorEastAsia" w:hint="eastAsia"/>
        </w:rPr>
        <w:t>。</w:t>
      </w:r>
    </w:p>
    <w:p w14:paraId="47DEFCBF" w14:textId="600A357E" w:rsidR="009B5D8D" w:rsidRPr="00230C0B" w:rsidRDefault="00B41690" w:rsidP="009B5D8D">
      <w:pPr>
        <w:rPr>
          <w:rFonts w:asciiTheme="majorEastAsia" w:eastAsiaTheme="majorEastAsia" w:hAnsiTheme="majorEastAsia"/>
        </w:rPr>
      </w:pPr>
      <w:r w:rsidRPr="00230C0B">
        <w:rPr>
          <w:rFonts w:asciiTheme="majorEastAsia" w:eastAsiaTheme="majorEastAsia" w:hAnsiTheme="majorEastAsia" w:hint="eastAsia"/>
        </w:rPr>
        <w:t>※備品購入費は</w:t>
      </w:r>
      <w:r w:rsidR="00204B1B">
        <w:rPr>
          <w:rFonts w:asciiTheme="majorEastAsia" w:eastAsiaTheme="majorEastAsia" w:hAnsiTheme="majorEastAsia" w:hint="eastAsia"/>
        </w:rPr>
        <w:t>、</w:t>
      </w:r>
      <w:r w:rsidRPr="00230C0B">
        <w:rPr>
          <w:rFonts w:asciiTheme="majorEastAsia" w:eastAsiaTheme="majorEastAsia" w:hAnsiTheme="majorEastAsia" w:hint="eastAsia"/>
        </w:rPr>
        <w:t>補助</w:t>
      </w:r>
      <w:r w:rsidR="00204B1B">
        <w:rPr>
          <w:rFonts w:asciiTheme="majorEastAsia" w:eastAsiaTheme="majorEastAsia" w:hAnsiTheme="majorEastAsia" w:hint="eastAsia"/>
        </w:rPr>
        <w:t>対象経費</w:t>
      </w:r>
      <w:r w:rsidRPr="00230C0B">
        <w:rPr>
          <w:rFonts w:asciiTheme="majorEastAsia" w:eastAsiaTheme="majorEastAsia" w:hAnsiTheme="majorEastAsia" w:hint="eastAsia"/>
        </w:rPr>
        <w:t>総額の</w:t>
      </w:r>
      <w:r w:rsidR="0018523F" w:rsidRPr="0018523F">
        <w:rPr>
          <w:rFonts w:asciiTheme="majorEastAsia" w:eastAsiaTheme="majorEastAsia" w:hAnsiTheme="majorEastAsia" w:hint="eastAsia"/>
          <w:u w:val="double"/>
        </w:rPr>
        <w:t>４分の１（25</w:t>
      </w:r>
      <w:r w:rsidRPr="0018523F">
        <w:rPr>
          <w:rFonts w:asciiTheme="majorEastAsia" w:eastAsiaTheme="majorEastAsia" w:hAnsiTheme="majorEastAsia" w:hint="eastAsia"/>
          <w:u w:val="double"/>
        </w:rPr>
        <w:t>％</w:t>
      </w:r>
      <w:r w:rsidR="0018523F" w:rsidRPr="0018523F">
        <w:rPr>
          <w:rFonts w:asciiTheme="majorEastAsia" w:eastAsiaTheme="majorEastAsia" w:hAnsiTheme="majorEastAsia" w:hint="eastAsia"/>
          <w:u w:val="double"/>
        </w:rPr>
        <w:t>）以内</w:t>
      </w:r>
      <w:r w:rsidR="0018523F">
        <w:rPr>
          <w:rFonts w:asciiTheme="majorEastAsia" w:eastAsiaTheme="majorEastAsia" w:hAnsiTheme="majorEastAsia" w:hint="eastAsia"/>
        </w:rPr>
        <w:t>とします。（※</w:t>
      </w:r>
      <w:r w:rsidR="0018523F" w:rsidRPr="0018523F">
        <w:rPr>
          <w:rFonts w:asciiTheme="majorEastAsia" w:eastAsiaTheme="majorEastAsia" w:hAnsiTheme="majorEastAsia" w:hint="eastAsia"/>
          <w:u w:val="double"/>
        </w:rPr>
        <w:t>上限５万円</w:t>
      </w:r>
      <w:r w:rsidR="0018523F">
        <w:rPr>
          <w:rFonts w:asciiTheme="majorEastAsia" w:eastAsiaTheme="majorEastAsia" w:hAnsiTheme="majorEastAsia" w:hint="eastAsia"/>
        </w:rPr>
        <w:t>）</w:t>
      </w:r>
    </w:p>
    <w:sectPr w:rsidR="009B5D8D" w:rsidRPr="00230C0B" w:rsidSect="009B5D8D">
      <w:footerReference w:type="even" r:id="rId8"/>
      <w:pgSz w:w="11906" w:h="16838" w:code="9"/>
      <w:pgMar w:top="1418" w:right="777" w:bottom="1418" w:left="1418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8F3F" w14:textId="77777777" w:rsidR="00987343" w:rsidRDefault="00987343">
      <w:r>
        <w:separator/>
      </w:r>
    </w:p>
  </w:endnote>
  <w:endnote w:type="continuationSeparator" w:id="0">
    <w:p w14:paraId="7FF7EF1C" w14:textId="77777777" w:rsidR="00987343" w:rsidRDefault="0098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BFA" w14:textId="77777777" w:rsidR="009B5D8D" w:rsidRDefault="009B5D8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1B7DA041" w14:textId="77777777" w:rsidR="009B5D8D" w:rsidRDefault="009B5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51D7" w14:textId="77777777" w:rsidR="00987343" w:rsidRDefault="00987343">
      <w:r>
        <w:separator/>
      </w:r>
    </w:p>
  </w:footnote>
  <w:footnote w:type="continuationSeparator" w:id="0">
    <w:p w14:paraId="007555E6" w14:textId="77777777" w:rsidR="00987343" w:rsidRDefault="0098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333"/>
    <w:multiLevelType w:val="hybridMultilevel"/>
    <w:tmpl w:val="1F600994"/>
    <w:lvl w:ilvl="0" w:tplc="CD68B3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A8040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047A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AA0A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E85C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BAE4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08E5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B0C8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16EE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007F6E"/>
    <w:multiLevelType w:val="hybridMultilevel"/>
    <w:tmpl w:val="A8E4D9F2"/>
    <w:lvl w:ilvl="0" w:tplc="4A3077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DCDA34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4A0CF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382E2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BCCD0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C21D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2A13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F2A1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8AD85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7359128">
    <w:abstractNumId w:val="0"/>
  </w:num>
  <w:num w:numId="2" w16cid:durableId="119381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87"/>
    <w:rsid w:val="00064061"/>
    <w:rsid w:val="000F5ADD"/>
    <w:rsid w:val="00131284"/>
    <w:rsid w:val="0016358B"/>
    <w:rsid w:val="0018523F"/>
    <w:rsid w:val="00186D4F"/>
    <w:rsid w:val="001A29AB"/>
    <w:rsid w:val="001B7B1F"/>
    <w:rsid w:val="00204B1B"/>
    <w:rsid w:val="002213AE"/>
    <w:rsid w:val="00230C0B"/>
    <w:rsid w:val="002D03FB"/>
    <w:rsid w:val="002D569B"/>
    <w:rsid w:val="003117C9"/>
    <w:rsid w:val="0033065B"/>
    <w:rsid w:val="0050566D"/>
    <w:rsid w:val="005B6A82"/>
    <w:rsid w:val="00647B71"/>
    <w:rsid w:val="00786FCF"/>
    <w:rsid w:val="008D346A"/>
    <w:rsid w:val="00987343"/>
    <w:rsid w:val="009A3EB5"/>
    <w:rsid w:val="009B5D8D"/>
    <w:rsid w:val="009E688D"/>
    <w:rsid w:val="00A65E4C"/>
    <w:rsid w:val="00AC0FC9"/>
    <w:rsid w:val="00AD5180"/>
    <w:rsid w:val="00B054B1"/>
    <w:rsid w:val="00B41690"/>
    <w:rsid w:val="00B541CD"/>
    <w:rsid w:val="00B60192"/>
    <w:rsid w:val="00B76ADA"/>
    <w:rsid w:val="00BA0887"/>
    <w:rsid w:val="00BF7641"/>
    <w:rsid w:val="00C163E2"/>
    <w:rsid w:val="00C36E0A"/>
    <w:rsid w:val="00C72F57"/>
    <w:rsid w:val="00D82DF2"/>
    <w:rsid w:val="00DD5910"/>
    <w:rsid w:val="00E2785D"/>
    <w:rsid w:val="00E37084"/>
    <w:rsid w:val="00E37976"/>
    <w:rsid w:val="00E83637"/>
    <w:rsid w:val="00F9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D1C96"/>
  <w15:chartTrackingRefBased/>
  <w15:docId w15:val="{25EE7D9A-9710-4593-9849-26311065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pPr>
      <w:jc w:val="right"/>
    </w:pPr>
  </w:style>
  <w:style w:type="table" w:styleId="ac">
    <w:name w:val="Table Grid"/>
    <w:basedOn w:val="a1"/>
    <w:rsid w:val="004F50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6707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972;&#26360;&#29992;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1BCB-8A6A-4F52-9D0C-21B8B630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浄書用.dot</Template>
  <TotalTime>66</TotalTime>
  <Pages>5</Pages>
  <Words>607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danjyokyodo93</dc:creator>
  <cp:keywords/>
  <cp:lastModifiedBy>danjyokyodo93</cp:lastModifiedBy>
  <cp:revision>8</cp:revision>
  <cp:lastPrinted>2018-01-25T01:55:00Z</cp:lastPrinted>
  <dcterms:created xsi:type="dcterms:W3CDTF">2023-03-20T01:38:00Z</dcterms:created>
  <dcterms:modified xsi:type="dcterms:W3CDTF">2026-04-14T06:32:00Z</dcterms:modified>
</cp:coreProperties>
</file>